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97" w:rsidRPr="001A7D27" w:rsidRDefault="00620897" w:rsidP="00620897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1A7D27">
        <w:rPr>
          <w:rFonts w:ascii="Arial" w:hAnsi="Arial" w:cs="Arial"/>
          <w:b/>
          <w:sz w:val="22"/>
        </w:rPr>
        <w:t xml:space="preserve">No. </w:t>
      </w:r>
      <w:r w:rsidRPr="00B41475">
        <w:rPr>
          <w:rFonts w:ascii="Arial" w:hAnsi="Arial" w:cs="Arial"/>
          <w:b/>
          <w:sz w:val="22"/>
        </w:rPr>
        <w:t>${</w:t>
      </w:r>
      <w:proofErr w:type="spellStart"/>
      <w:r w:rsidRPr="00B41475">
        <w:rPr>
          <w:rFonts w:ascii="Arial" w:hAnsi="Arial" w:cs="Arial"/>
          <w:b/>
          <w:sz w:val="22"/>
        </w:rPr>
        <w:t>numero_acta</w:t>
      </w:r>
      <w:proofErr w:type="spellEnd"/>
      <w:r w:rsidRPr="00B41475">
        <w:rPr>
          <w:rFonts w:ascii="Arial" w:hAnsi="Arial" w:cs="Arial"/>
          <w:b/>
          <w:sz w:val="22"/>
        </w:rPr>
        <w:t>}</w:t>
      </w:r>
      <w:r>
        <w:rPr>
          <w:rFonts w:ascii="Arial" w:hAnsi="Arial" w:cs="Arial"/>
          <w:b/>
          <w:sz w:val="22"/>
        </w:rPr>
        <w:t xml:space="preserve"> </w:t>
      </w:r>
      <w:r w:rsidRPr="001A7D27">
        <w:rPr>
          <w:rFonts w:ascii="Arial" w:hAnsi="Arial" w:cs="Arial"/>
          <w:b/>
          <w:sz w:val="22"/>
        </w:rPr>
        <w:t xml:space="preserve">- </w:t>
      </w:r>
      <w:r w:rsidRPr="00513A94">
        <w:rPr>
          <w:rFonts w:ascii="Arial" w:hAnsi="Arial" w:cs="Arial"/>
          <w:b/>
          <w:color w:val="000000" w:themeColor="text1"/>
          <w:sz w:val="22"/>
        </w:rPr>
        <w:t>${</w:t>
      </w:r>
      <w:proofErr w:type="spellStart"/>
      <w:r w:rsidRPr="00513A94">
        <w:rPr>
          <w:rFonts w:ascii="Arial" w:hAnsi="Arial" w:cs="Arial"/>
          <w:b/>
          <w:color w:val="000000" w:themeColor="text1"/>
          <w:sz w:val="22"/>
        </w:rPr>
        <w:t>fechaactapago</w:t>
      </w:r>
      <w:proofErr w:type="spellEnd"/>
      <w:r w:rsidRPr="00513A94">
        <w:rPr>
          <w:rFonts w:ascii="Arial" w:hAnsi="Arial" w:cs="Arial"/>
          <w:b/>
          <w:color w:val="000000" w:themeColor="text1"/>
          <w:sz w:val="22"/>
        </w:rPr>
        <w:t>}</w:t>
      </w:r>
    </w:p>
    <w:p w:rsidR="008B4D71" w:rsidRDefault="008B4D71" w:rsidP="003D5C71">
      <w:pPr>
        <w:shd w:val="clear" w:color="auto" w:fill="FFFFFF"/>
        <w:ind w:left="2835" w:firstLine="567"/>
        <w:jc w:val="both"/>
        <w:rPr>
          <w:rFonts w:ascii="AvenirNext LT Pro Regular" w:hAnsi="AvenirNext LT Pro Regular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77"/>
        <w:gridCol w:w="272"/>
        <w:gridCol w:w="6804"/>
      </w:tblGrid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NUMERO CONTRATO</w:t>
            </w: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8B4D71" w:rsidRPr="00620897" w:rsidRDefault="00620897" w:rsidP="008B4D71">
            <w:pPr>
              <w:ind w:left="27" w:hanging="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54152714"/>
            <w:r w:rsidRPr="00D92AAA">
              <w:rPr>
                <w:rFonts w:ascii="Arial" w:hAnsi="Arial" w:cs="Arial"/>
                <w:sz w:val="20"/>
              </w:rPr>
              <w:t>${contrato}</w:t>
            </w:r>
            <w:bookmarkEnd w:id="1"/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8B4D71" w:rsidRPr="00620897" w:rsidRDefault="00620897" w:rsidP="008B4D71">
            <w:pPr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AAA">
              <w:rPr>
                <w:rFonts w:ascii="Arial" w:hAnsi="Arial" w:cs="Arial"/>
                <w:sz w:val="20"/>
              </w:rPr>
              <w:t>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modalidadseleccionep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</w:t>
            </w:r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TIPO DE CONTRATO</w:t>
            </w: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8B4D71" w:rsidRPr="00620897" w:rsidRDefault="00620897" w:rsidP="008B4D71">
            <w:pPr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AAA">
              <w:rPr>
                <w:rFonts w:ascii="Arial" w:hAnsi="Arial" w:cs="Arial"/>
                <w:sz w:val="20"/>
              </w:rPr>
              <w:t>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tipocontratoep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</w:t>
            </w:r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PROCESO</w:t>
            </w:r>
            <w:r w:rsidRPr="0062089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8B4D71" w:rsidRPr="00620897" w:rsidRDefault="00620897" w:rsidP="008B4D71">
            <w:pPr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AAA">
              <w:rPr>
                <w:rFonts w:ascii="Arial" w:hAnsi="Arial" w:cs="Arial"/>
                <w:sz w:val="20"/>
              </w:rPr>
              <w:t>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numerocronograma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</w:t>
            </w:r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8B4D71" w:rsidRPr="00620897" w:rsidRDefault="008B4D71" w:rsidP="008B4D71">
            <w:pPr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CONTRATISTA</w:t>
            </w: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8B4D71" w:rsidRPr="00620897" w:rsidRDefault="00620897" w:rsidP="008B4D71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D92AAA">
              <w:rPr>
                <w:rFonts w:ascii="Arial" w:hAnsi="Arial" w:cs="Arial"/>
                <w:sz w:val="20"/>
              </w:rPr>
              <w:t>${contratista}</w:t>
            </w:r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NIT</w:t>
            </w: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8B4D71" w:rsidRPr="00620897" w:rsidRDefault="00620897" w:rsidP="008B4D7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${</w:t>
            </w:r>
            <w:proofErr w:type="spellStart"/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nitproponente</w:t>
            </w:r>
            <w:proofErr w:type="spellEnd"/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</w:tr>
      <w:tr w:rsidR="008B4D71" w:rsidRPr="00641421" w:rsidTr="00620897">
        <w:tc>
          <w:tcPr>
            <w:tcW w:w="2877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8B4D71" w:rsidRPr="00620897" w:rsidRDefault="008B4D71" w:rsidP="008B4D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8B4D71" w:rsidRPr="00620897" w:rsidRDefault="008B4D71" w:rsidP="008B4D71">
            <w:pPr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 xml:space="preserve">OBJETO                                    </w:t>
            </w: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0897" w:rsidRPr="00D92AAA" w:rsidRDefault="00620897" w:rsidP="00620897">
            <w:pPr>
              <w:rPr>
                <w:rFonts w:ascii="Arial" w:hAnsi="Arial" w:cs="Arial"/>
                <w:sz w:val="20"/>
              </w:rPr>
            </w:pPr>
            <w:r w:rsidRPr="00D92AAA">
              <w:rPr>
                <w:rFonts w:ascii="Arial" w:hAnsi="Arial" w:cs="Arial"/>
                <w:sz w:val="20"/>
              </w:rPr>
              <w:t>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objetocontrato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</w:t>
            </w: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</w:rPr>
              <w:t>VALOR</w:t>
            </w: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0897" w:rsidRPr="00D92AAA" w:rsidRDefault="00620897" w:rsidP="00620897">
            <w:pPr>
              <w:rPr>
                <w:rFonts w:ascii="Arial" w:hAnsi="Arial" w:cs="Arial"/>
                <w:sz w:val="20"/>
              </w:rPr>
            </w:pPr>
            <w:r w:rsidRPr="00D92AAA">
              <w:rPr>
                <w:rFonts w:ascii="Arial" w:hAnsi="Arial" w:cs="Arial"/>
                <w:sz w:val="20"/>
              </w:rPr>
              <w:t>$${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totalcontrato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 M/CTE</w:t>
            </w: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</w:rPr>
              <w:t>VALOR FINAL</w:t>
            </w: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0897" w:rsidRPr="00620897" w:rsidRDefault="00620897" w:rsidP="00620897">
            <w:pPr>
              <w:ind w:left="27" w:hanging="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2AAA">
              <w:rPr>
                <w:rFonts w:ascii="Arial" w:hAnsi="Arial" w:cs="Arial"/>
                <w:sz w:val="20"/>
              </w:rPr>
              <w:t>$${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valortotalcontrato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 M/CTE</w:t>
            </w: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20897" w:rsidRPr="00620897" w:rsidRDefault="00620897" w:rsidP="00620897">
            <w:pPr>
              <w:ind w:left="27" w:hanging="27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PLAZO</w:t>
            </w: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0897" w:rsidRPr="00D92AAA" w:rsidRDefault="00620897" w:rsidP="00620897">
            <w:pPr>
              <w:rPr>
                <w:rFonts w:ascii="Arial" w:hAnsi="Arial" w:cs="Arial"/>
                <w:sz w:val="20"/>
              </w:rPr>
            </w:pPr>
            <w:r w:rsidRPr="00D92AAA">
              <w:rPr>
                <w:rFonts w:ascii="Arial" w:hAnsi="Arial" w:cs="Arial"/>
                <w:sz w:val="20"/>
              </w:rPr>
              <w:t>${plazo}</w:t>
            </w: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INICIO</w:t>
            </w: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0897" w:rsidRPr="00D92AAA" w:rsidRDefault="00620897" w:rsidP="00620897">
            <w:pPr>
              <w:rPr>
                <w:rFonts w:ascii="Arial" w:hAnsi="Arial" w:cs="Arial"/>
                <w:sz w:val="20"/>
              </w:rPr>
            </w:pPr>
            <w:r w:rsidRPr="00D92AAA">
              <w:rPr>
                <w:rFonts w:ascii="Arial" w:hAnsi="Arial" w:cs="Arial"/>
                <w:sz w:val="20"/>
              </w:rPr>
              <w:t>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fechainicialcontrato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</w:t>
            </w:r>
          </w:p>
        </w:tc>
      </w:tr>
      <w:tr w:rsidR="00620897" w:rsidRPr="00641421" w:rsidTr="00620897">
        <w:tc>
          <w:tcPr>
            <w:tcW w:w="2877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0897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 TERMINACION</w:t>
            </w:r>
          </w:p>
        </w:tc>
        <w:tc>
          <w:tcPr>
            <w:tcW w:w="272" w:type="dxa"/>
            <w:shd w:val="clear" w:color="auto" w:fill="auto"/>
          </w:tcPr>
          <w:p w:rsidR="00620897" w:rsidRPr="00620897" w:rsidRDefault="00620897" w:rsidP="00620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8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20897" w:rsidRPr="00D92AAA" w:rsidRDefault="00620897" w:rsidP="00620897">
            <w:pPr>
              <w:rPr>
                <w:rFonts w:ascii="Arial" w:hAnsi="Arial" w:cs="Arial"/>
                <w:sz w:val="20"/>
              </w:rPr>
            </w:pPr>
            <w:r w:rsidRPr="00D92AAA">
              <w:rPr>
                <w:rFonts w:ascii="Arial" w:hAnsi="Arial" w:cs="Arial"/>
                <w:sz w:val="20"/>
              </w:rPr>
              <w:t>${</w:t>
            </w:r>
            <w:proofErr w:type="spellStart"/>
            <w:r w:rsidRPr="00D92AAA">
              <w:rPr>
                <w:rFonts w:ascii="Arial" w:hAnsi="Arial" w:cs="Arial"/>
                <w:sz w:val="20"/>
              </w:rPr>
              <w:t>fechafinalcontrato</w:t>
            </w:r>
            <w:proofErr w:type="spellEnd"/>
            <w:r w:rsidRPr="00D92AAA">
              <w:rPr>
                <w:rFonts w:ascii="Arial" w:hAnsi="Arial" w:cs="Arial"/>
                <w:sz w:val="20"/>
              </w:rPr>
              <w:t>}</w:t>
            </w:r>
          </w:p>
        </w:tc>
      </w:tr>
      <w:tr w:rsidR="00620897" w:rsidRPr="00641421" w:rsidTr="00620897">
        <w:trPr>
          <w:trHeight w:val="50"/>
        </w:trPr>
        <w:tc>
          <w:tcPr>
            <w:tcW w:w="2877" w:type="dxa"/>
            <w:shd w:val="clear" w:color="auto" w:fill="auto"/>
          </w:tcPr>
          <w:p w:rsidR="00620897" w:rsidRPr="00F3586C" w:rsidRDefault="00620897" w:rsidP="00620897">
            <w:pPr>
              <w:jc w:val="both"/>
              <w:rPr>
                <w:rFonts w:ascii="AvenirNext LT Pro Regular" w:hAnsi="AvenirNext LT Pro Regular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620897" w:rsidRDefault="00620897" w:rsidP="00620897">
            <w:pPr>
              <w:jc w:val="both"/>
              <w:rPr>
                <w:rFonts w:ascii="AvenirNext LT Pro Regular" w:hAnsi="AvenirNext LT Pro Regular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20897" w:rsidRPr="00F3586C" w:rsidRDefault="00620897" w:rsidP="00620897">
            <w:pPr>
              <w:jc w:val="both"/>
              <w:rPr>
                <w:rFonts w:ascii="AvenirNext LT Pro Regular" w:hAnsi="AvenirNext LT Pro Regular" w:cs="Arial"/>
                <w:color w:val="000000" w:themeColor="text1"/>
                <w:sz w:val="20"/>
                <w:szCs w:val="20"/>
              </w:rPr>
            </w:pPr>
          </w:p>
        </w:tc>
      </w:tr>
    </w:tbl>
    <w:p w:rsidR="009A422E" w:rsidRPr="00771DE4" w:rsidRDefault="009A422E" w:rsidP="003D5C71">
      <w:pPr>
        <w:shd w:val="clear" w:color="auto" w:fill="FFFFFF"/>
        <w:jc w:val="both"/>
        <w:rPr>
          <w:rFonts w:ascii="AvenirNext LT Pro Regular" w:hAnsi="AvenirNext LT Pro Regular" w:cs="Arial"/>
          <w:sz w:val="22"/>
          <w:szCs w:val="22"/>
        </w:rPr>
      </w:pPr>
    </w:p>
    <w:p w:rsidR="009A422E" w:rsidRPr="008A6AF3" w:rsidRDefault="009A422E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>En Aguazul Casanare a los </w:t>
      </w:r>
      <w:r w:rsidR="00D00E00" w:rsidRPr="00162B00">
        <w:rPr>
          <w:rFonts w:ascii="Arial" w:hAnsi="Arial" w:cs="Arial"/>
          <w:sz w:val="20"/>
          <w:szCs w:val="20"/>
        </w:rPr>
        <w:t>a los ${</w:t>
      </w:r>
      <w:proofErr w:type="spellStart"/>
      <w:r w:rsidR="00D00E00" w:rsidRPr="00162B00">
        <w:rPr>
          <w:rFonts w:ascii="Arial" w:hAnsi="Arial" w:cs="Arial"/>
          <w:sz w:val="20"/>
          <w:szCs w:val="20"/>
        </w:rPr>
        <w:t>fechaactapagodl</w:t>
      </w:r>
      <w:proofErr w:type="spellEnd"/>
      <w:r w:rsidR="00D00E00" w:rsidRPr="00162B00">
        <w:rPr>
          <w:rFonts w:ascii="Arial" w:hAnsi="Arial" w:cs="Arial"/>
          <w:sz w:val="20"/>
          <w:szCs w:val="20"/>
        </w:rPr>
        <w:t>}(${</w:t>
      </w:r>
      <w:proofErr w:type="spellStart"/>
      <w:r w:rsidR="00D00E00" w:rsidRPr="00162B00">
        <w:rPr>
          <w:rFonts w:ascii="Arial" w:hAnsi="Arial" w:cs="Arial"/>
          <w:sz w:val="20"/>
          <w:szCs w:val="20"/>
        </w:rPr>
        <w:t>fechaactapagodn</w:t>
      </w:r>
      <w:proofErr w:type="spellEnd"/>
      <w:r w:rsidR="00D00E00" w:rsidRPr="00162B00">
        <w:rPr>
          <w:rFonts w:ascii="Arial" w:hAnsi="Arial" w:cs="Arial"/>
          <w:sz w:val="20"/>
          <w:szCs w:val="20"/>
        </w:rPr>
        <w:t>}) días del mes de ${</w:t>
      </w:r>
      <w:proofErr w:type="spellStart"/>
      <w:r w:rsidR="00D00E00" w:rsidRPr="00162B00">
        <w:rPr>
          <w:rFonts w:ascii="Arial" w:hAnsi="Arial" w:cs="Arial"/>
          <w:sz w:val="20"/>
          <w:szCs w:val="20"/>
        </w:rPr>
        <w:t>fechaactapagomc</w:t>
      </w:r>
      <w:proofErr w:type="spellEnd"/>
      <w:r w:rsidR="00D00E00" w:rsidRPr="00162B00">
        <w:rPr>
          <w:rFonts w:ascii="Arial" w:hAnsi="Arial" w:cs="Arial"/>
          <w:sz w:val="20"/>
          <w:szCs w:val="20"/>
        </w:rPr>
        <w:t>} del ${</w:t>
      </w:r>
      <w:proofErr w:type="spellStart"/>
      <w:r w:rsidR="00D00E00" w:rsidRPr="00162B00">
        <w:rPr>
          <w:rFonts w:ascii="Arial" w:hAnsi="Arial" w:cs="Arial"/>
          <w:sz w:val="20"/>
          <w:szCs w:val="20"/>
        </w:rPr>
        <w:t>fechaactapagoan</w:t>
      </w:r>
      <w:proofErr w:type="spellEnd"/>
      <w:r w:rsidR="00D00E00" w:rsidRPr="00162B00">
        <w:rPr>
          <w:rFonts w:ascii="Arial" w:hAnsi="Arial" w:cs="Arial"/>
          <w:sz w:val="20"/>
          <w:szCs w:val="20"/>
        </w:rPr>
        <w:t>}</w:t>
      </w:r>
      <w:r w:rsidR="00D00E00">
        <w:rPr>
          <w:rFonts w:ascii="Arial" w:hAnsi="Arial" w:cs="Arial"/>
          <w:color w:val="4F4F4F"/>
          <w:sz w:val="22"/>
          <w:szCs w:val="22"/>
          <w:shd w:val="clear" w:color="auto" w:fill="FFFFFF"/>
        </w:rPr>
        <w:t xml:space="preserve">, </w:t>
      </w:r>
      <w:r w:rsidRPr="008A6AF3">
        <w:rPr>
          <w:rFonts w:ascii="Arial" w:hAnsi="Arial" w:cs="Arial"/>
          <w:color w:val="4F4F4F"/>
          <w:sz w:val="22"/>
          <w:szCs w:val="22"/>
          <w:shd w:val="clear" w:color="auto" w:fill="FFFFFF"/>
        </w:rPr>
        <w:t>s</w:t>
      </w:r>
      <w:r w:rsidRPr="008A6AF3">
        <w:rPr>
          <w:rFonts w:ascii="Arial" w:hAnsi="Arial" w:cs="Arial"/>
          <w:sz w:val="22"/>
          <w:szCs w:val="22"/>
        </w:rPr>
        <w:t xml:space="preserve">e reunieron </w:t>
      </w:r>
      <w:r w:rsidR="00D00E00" w:rsidRPr="00D00E00">
        <w:rPr>
          <w:rFonts w:ascii="Arial" w:hAnsi="Arial" w:cs="Arial"/>
          <w:sz w:val="22"/>
          <w:szCs w:val="22"/>
          <w:shd w:val="clear" w:color="auto" w:fill="FFFFFF"/>
        </w:rPr>
        <w:t>${</w:t>
      </w:r>
      <w:proofErr w:type="spellStart"/>
      <w:r w:rsidR="00D00E00" w:rsidRPr="00D00E00">
        <w:rPr>
          <w:rFonts w:ascii="Arial" w:hAnsi="Arial" w:cs="Arial"/>
          <w:sz w:val="22"/>
          <w:szCs w:val="22"/>
          <w:shd w:val="clear" w:color="auto" w:fill="FFFFFF"/>
        </w:rPr>
        <w:t>supervisiont</w:t>
      </w:r>
      <w:proofErr w:type="spellEnd"/>
      <w:r w:rsidR="00D00E00" w:rsidRPr="00D00E00">
        <w:rPr>
          <w:rFonts w:ascii="Arial" w:hAnsi="Arial" w:cs="Arial"/>
          <w:sz w:val="22"/>
          <w:szCs w:val="22"/>
          <w:shd w:val="clear" w:color="auto" w:fill="FFFFFF"/>
        </w:rPr>
        <w:t>}</w:t>
      </w:r>
      <w:r w:rsidR="005E03ED" w:rsidRPr="00D00E00">
        <w:rPr>
          <w:rFonts w:ascii="Arial" w:eastAsia="Calibri" w:hAnsi="Arial" w:cs="Arial"/>
          <w:sz w:val="22"/>
          <w:szCs w:val="22"/>
          <w:lang w:val="es-CO" w:eastAsia="es-CO"/>
        </w:rPr>
        <w:t xml:space="preserve"> </w:t>
      </w:r>
      <w:r w:rsidRPr="008A6AF3">
        <w:rPr>
          <w:rFonts w:ascii="Arial" w:hAnsi="Arial" w:cs="Arial"/>
          <w:sz w:val="22"/>
          <w:szCs w:val="22"/>
        </w:rPr>
        <w:t>en calidad de Supervisor  y por la otra</w:t>
      </w:r>
      <w:r w:rsidR="000E679D" w:rsidRPr="008A6AF3">
        <w:rPr>
          <w:rFonts w:ascii="Arial" w:hAnsi="Arial" w:cs="Arial"/>
          <w:b/>
          <w:sz w:val="22"/>
          <w:szCs w:val="22"/>
        </w:rPr>
        <w:t xml:space="preserve"> </w:t>
      </w:r>
      <w:r w:rsidR="00D00E00" w:rsidRPr="00CD2A47">
        <w:rPr>
          <w:rFonts w:ascii="Arial" w:hAnsi="Arial" w:cs="Arial"/>
          <w:sz w:val="20"/>
          <w:szCs w:val="20"/>
        </w:rPr>
        <w:t>${</w:t>
      </w:r>
      <w:proofErr w:type="spellStart"/>
      <w:r w:rsidR="00D00E00" w:rsidRPr="00CD2A47">
        <w:rPr>
          <w:rFonts w:ascii="Arial" w:hAnsi="Arial" w:cs="Arial"/>
          <w:sz w:val="20"/>
          <w:szCs w:val="20"/>
        </w:rPr>
        <w:t>contratistat</w:t>
      </w:r>
      <w:proofErr w:type="spellEnd"/>
      <w:r w:rsidR="00D00E00" w:rsidRPr="00CD2A47">
        <w:rPr>
          <w:rFonts w:ascii="Arial" w:hAnsi="Arial" w:cs="Arial"/>
          <w:sz w:val="20"/>
          <w:szCs w:val="20"/>
        </w:rPr>
        <w:t>}</w:t>
      </w:r>
      <w:r w:rsidR="00D00E00">
        <w:rPr>
          <w:rFonts w:ascii="Arial" w:hAnsi="Arial" w:cs="Arial"/>
          <w:sz w:val="20"/>
          <w:szCs w:val="20"/>
        </w:rPr>
        <w:t>,</w:t>
      </w:r>
      <w:r w:rsidR="005E03ED" w:rsidRPr="008A6AF3">
        <w:rPr>
          <w:rFonts w:ascii="Arial" w:eastAsia="Calibri" w:hAnsi="Arial" w:cs="Arial"/>
          <w:color w:val="000000"/>
          <w:sz w:val="22"/>
          <w:szCs w:val="22"/>
          <w:lang w:val="es-CO" w:eastAsia="es-CO"/>
        </w:rPr>
        <w:t xml:space="preserve"> </w:t>
      </w:r>
      <w:r w:rsidRPr="008A6AF3">
        <w:rPr>
          <w:rFonts w:ascii="Arial" w:hAnsi="Arial" w:cs="Arial"/>
          <w:sz w:val="22"/>
          <w:szCs w:val="22"/>
        </w:rPr>
        <w:t xml:space="preserve">quien en adelante se denominará EL CONTRATISTA, una vez analizados los motivos expresados por parte del contratista dentro del oficio fechado el </w:t>
      </w:r>
      <w:r w:rsidR="007D6798" w:rsidRPr="008A6AF3">
        <w:rPr>
          <w:rFonts w:ascii="Arial" w:hAnsi="Arial" w:cs="Arial"/>
          <w:b/>
          <w:color w:val="548DD4"/>
          <w:sz w:val="22"/>
          <w:szCs w:val="22"/>
        </w:rPr>
        <w:t>XXXXXX</w:t>
      </w:r>
      <w:r w:rsidRPr="008A6AF3">
        <w:rPr>
          <w:rFonts w:ascii="Arial" w:hAnsi="Arial" w:cs="Arial"/>
          <w:sz w:val="22"/>
          <w:szCs w:val="22"/>
        </w:rPr>
        <w:t xml:space="preserve"> en el cual señala </w:t>
      </w:r>
      <w:r w:rsidRPr="00193816">
        <w:rPr>
          <w:rFonts w:ascii="Arial" w:hAnsi="Arial" w:cs="Arial"/>
          <w:color w:val="1F497D" w:themeColor="text2"/>
          <w:sz w:val="22"/>
          <w:szCs w:val="22"/>
          <w:shd w:val="clear" w:color="auto" w:fill="FFFFFF"/>
        </w:rPr>
        <w:t>que </w:t>
      </w:r>
      <w:r w:rsidR="0061591A" w:rsidRPr="00193816">
        <w:rPr>
          <w:rFonts w:ascii="Arial" w:hAnsi="Arial" w:cs="Arial"/>
          <w:color w:val="1F497D" w:themeColor="text2"/>
          <w:sz w:val="22"/>
          <w:szCs w:val="22"/>
          <w:shd w:val="clear" w:color="auto" w:fill="FFFFFF"/>
        </w:rPr>
        <w:t> </w:t>
      </w:r>
      <w:r w:rsidR="005E03ED" w:rsidRPr="00193816">
        <w:rPr>
          <w:rFonts w:ascii="Arial" w:hAnsi="Arial" w:cs="Arial"/>
          <w:color w:val="1F497D" w:themeColor="text2"/>
          <w:sz w:val="22"/>
          <w:szCs w:val="22"/>
          <w:shd w:val="clear" w:color="auto" w:fill="FFFFFF"/>
        </w:rPr>
        <w:t>&lt;#CONSIDERANDOS#&gt;</w:t>
      </w:r>
      <w:r w:rsidR="005E03ED" w:rsidRPr="00193816">
        <w:rPr>
          <w:rFonts w:ascii="Arial" w:eastAsia="Calibri" w:hAnsi="Arial" w:cs="Arial"/>
          <w:color w:val="1F497D" w:themeColor="text2"/>
          <w:sz w:val="22"/>
          <w:szCs w:val="22"/>
          <w:lang w:val="es-CO" w:eastAsia="es-CO"/>
        </w:rPr>
        <w:t xml:space="preserve"> </w:t>
      </w:r>
      <w:r w:rsidRPr="008A6AF3">
        <w:rPr>
          <w:rFonts w:ascii="Arial" w:hAnsi="Arial" w:cs="Arial"/>
          <w:sz w:val="22"/>
          <w:szCs w:val="22"/>
        </w:rPr>
        <w:t>le impiden continuar ejecutando el contrato en mención, por lo cual consideramos procedente suscribir acta de terminación bilateral anticipada</w:t>
      </w:r>
      <w:r w:rsidR="00262092" w:rsidRPr="008A6AF3">
        <w:rPr>
          <w:rFonts w:ascii="Arial" w:hAnsi="Arial" w:cs="Arial"/>
          <w:sz w:val="22"/>
          <w:szCs w:val="22"/>
        </w:rPr>
        <w:t xml:space="preserve"> y liquidación</w:t>
      </w:r>
      <w:r w:rsidRPr="008A6AF3">
        <w:rPr>
          <w:rFonts w:ascii="Arial" w:hAnsi="Arial" w:cs="Arial"/>
          <w:sz w:val="22"/>
          <w:szCs w:val="22"/>
        </w:rPr>
        <w:t xml:space="preserve"> del contrato de prestación de servicios No.</w:t>
      </w:r>
      <w:r w:rsidR="00852874" w:rsidRPr="008A6AF3">
        <w:rPr>
          <w:rFonts w:ascii="Arial" w:hAnsi="Arial" w:cs="Arial"/>
          <w:sz w:val="22"/>
          <w:szCs w:val="22"/>
        </w:rPr>
        <w:t xml:space="preserve"> </w:t>
      </w:r>
      <w:r w:rsidR="00D00E00" w:rsidRPr="00D00E00">
        <w:rPr>
          <w:rFonts w:ascii="Arial" w:hAnsi="Arial" w:cs="Arial"/>
          <w:sz w:val="22"/>
          <w:szCs w:val="22"/>
          <w:shd w:val="clear" w:color="auto" w:fill="FFFFFF"/>
        </w:rPr>
        <w:t>${contrato}.</w:t>
      </w:r>
    </w:p>
    <w:p w:rsidR="009A422E" w:rsidRPr="008A6AF3" w:rsidRDefault="009A422E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numPr>
          <w:ilvl w:val="0"/>
          <w:numId w:val="14"/>
        </w:numPr>
        <w:shd w:val="clear" w:color="auto" w:fill="FFFFFF"/>
        <w:ind w:left="426" w:hanging="426"/>
        <w:rPr>
          <w:rFonts w:ascii="Arial" w:hAnsi="Arial" w:cs="Arial"/>
          <w:b/>
          <w:szCs w:val="22"/>
        </w:rPr>
      </w:pPr>
      <w:r w:rsidRPr="008A6AF3">
        <w:rPr>
          <w:rFonts w:ascii="Arial" w:hAnsi="Arial" w:cs="Arial"/>
          <w:b/>
          <w:szCs w:val="22"/>
        </w:rPr>
        <w:t>ESTADO LEGAL</w:t>
      </w:r>
    </w:p>
    <w:p w:rsidR="008812DA" w:rsidRPr="008A6AF3" w:rsidRDefault="008812DA" w:rsidP="003D5C71">
      <w:pPr>
        <w:shd w:val="clear" w:color="auto" w:fill="FFFFFF"/>
        <w:ind w:left="426"/>
        <w:rPr>
          <w:rFonts w:ascii="Arial" w:hAnsi="Arial" w:cs="Arial"/>
          <w:b/>
          <w:sz w:val="22"/>
          <w:szCs w:val="22"/>
        </w:rPr>
      </w:pP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 xml:space="preserve">1. Contratos Adicionales, prorrogas Otro Sí y Modificaciones Contractuales           </w:t>
      </w:r>
    </w:p>
    <w:p w:rsidR="00193816" w:rsidRDefault="00193816" w:rsidP="00193816">
      <w:pPr>
        <w:jc w:val="both"/>
        <w:rPr>
          <w:rFonts w:ascii="Arial" w:hAnsi="Arial" w:cs="Arial"/>
          <w:sz w:val="20"/>
        </w:rPr>
      </w:pPr>
    </w:p>
    <w:p w:rsidR="00361DE6" w:rsidRDefault="00193816" w:rsidP="00193816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13A94">
        <w:rPr>
          <w:rFonts w:ascii="Arial" w:hAnsi="Arial" w:cs="Arial"/>
          <w:b/>
          <w:sz w:val="18"/>
          <w:szCs w:val="20"/>
        </w:rPr>
        <w:t>ADICIONES Y/O PRÓRROGAS: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361DE6" w:rsidTr="00361DE6">
        <w:trPr>
          <w:trHeight w:val="114"/>
        </w:trPr>
        <w:tc>
          <w:tcPr>
            <w:tcW w:w="5025" w:type="dxa"/>
          </w:tcPr>
          <w:p w:rsidR="00361DE6" w:rsidRDefault="00361DE6" w:rsidP="00361DE6">
            <w:pPr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3A9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13A94">
              <w:rPr>
                <w:rFonts w:ascii="Arial" w:hAnsi="Arial" w:cs="Arial"/>
                <w:sz w:val="16"/>
                <w:szCs w:val="16"/>
              </w:rPr>
              <w:t>tablaantecedenteprorroga</w:t>
            </w:r>
            <w:proofErr w:type="spellEnd"/>
            <w:r w:rsidRPr="00513A9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25" w:type="dxa"/>
          </w:tcPr>
          <w:p w:rsidR="00361DE6" w:rsidRDefault="00361DE6" w:rsidP="00361DE6">
            <w:pPr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3A9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13A94"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 w:rsidRPr="00513A94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93816" w:rsidRPr="00513A94" w:rsidRDefault="00193816" w:rsidP="00193816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61DE6" w:rsidRDefault="00193816" w:rsidP="00193816">
      <w:pPr>
        <w:tabs>
          <w:tab w:val="left" w:pos="1940"/>
        </w:tabs>
        <w:spacing w:line="276" w:lineRule="auto"/>
        <w:jc w:val="both"/>
        <w:rPr>
          <w:rFonts w:ascii="Arial" w:hAnsi="Arial" w:cs="Arial"/>
          <w:b/>
          <w:sz w:val="18"/>
          <w:szCs w:val="20"/>
        </w:rPr>
      </w:pPr>
      <w:r w:rsidRPr="00513A94">
        <w:rPr>
          <w:rFonts w:ascii="Arial" w:hAnsi="Arial" w:cs="Arial"/>
          <w:b/>
          <w:sz w:val="18"/>
          <w:szCs w:val="20"/>
        </w:rPr>
        <w:t>SUSPENSIONES Y AMPLIACIONES DE SUSPENSIÓN: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4988"/>
      </w:tblGrid>
      <w:tr w:rsidR="00361DE6" w:rsidTr="00361DE6">
        <w:trPr>
          <w:trHeight w:val="171"/>
        </w:trPr>
        <w:tc>
          <w:tcPr>
            <w:tcW w:w="5070" w:type="dxa"/>
          </w:tcPr>
          <w:p w:rsidR="00361DE6" w:rsidRDefault="00361DE6" w:rsidP="00361DE6">
            <w:pPr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3A9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13A94">
              <w:rPr>
                <w:rFonts w:ascii="Arial" w:hAnsi="Arial" w:cs="Arial"/>
                <w:sz w:val="16"/>
                <w:szCs w:val="16"/>
              </w:rPr>
              <w:t>tablaantecedentesuspension</w:t>
            </w:r>
            <w:proofErr w:type="spellEnd"/>
            <w:r w:rsidRPr="00513A9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988" w:type="dxa"/>
          </w:tcPr>
          <w:p w:rsidR="00361DE6" w:rsidRDefault="00361DE6" w:rsidP="00361DE6">
            <w:pPr>
              <w:tabs>
                <w:tab w:val="left" w:pos="194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3A9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13A94"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 w:rsidRPr="00513A94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:rsidR="00193816" w:rsidRPr="008A6AF3" w:rsidRDefault="00193816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numPr>
          <w:ilvl w:val="0"/>
          <w:numId w:val="14"/>
        </w:numPr>
        <w:shd w:val="clear" w:color="auto" w:fill="FFFFFF"/>
        <w:ind w:left="426"/>
        <w:jc w:val="both"/>
        <w:rPr>
          <w:rFonts w:ascii="Arial" w:hAnsi="Arial" w:cs="Arial"/>
          <w:b/>
          <w:sz w:val="22"/>
          <w:szCs w:val="22"/>
        </w:rPr>
      </w:pPr>
      <w:r w:rsidRPr="008A6AF3">
        <w:rPr>
          <w:rFonts w:ascii="Arial" w:hAnsi="Arial" w:cs="Arial"/>
          <w:b/>
          <w:sz w:val="22"/>
          <w:szCs w:val="22"/>
        </w:rPr>
        <w:t>APORTES AL SISTEMA DE SEGURIDAD SOCIAL</w:t>
      </w: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>El supervisor realizo la verificación de las respectivas cotizaciones de la seguridad social de acuerdo a la ley, anexa copia de las planillas correspondientes así:</w:t>
      </w:r>
    </w:p>
    <w:p w:rsidR="00DB43D7" w:rsidRPr="008A6AF3" w:rsidRDefault="00DB43D7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5"/>
        <w:tblW w:w="99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4"/>
        <w:gridCol w:w="1238"/>
        <w:gridCol w:w="1123"/>
        <w:gridCol w:w="1176"/>
        <w:gridCol w:w="1119"/>
        <w:gridCol w:w="1122"/>
        <w:gridCol w:w="1119"/>
        <w:gridCol w:w="1119"/>
        <w:gridCol w:w="1120"/>
      </w:tblGrid>
      <w:tr w:rsidR="006F2081" w:rsidRPr="001815F2" w:rsidTr="00F33D46">
        <w:trPr>
          <w:trHeight w:val="346"/>
        </w:trPr>
        <w:tc>
          <w:tcPr>
            <w:tcW w:w="834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Periodo</w:t>
            </w:r>
          </w:p>
        </w:tc>
        <w:tc>
          <w:tcPr>
            <w:tcW w:w="1238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No. Plantilla</w:t>
            </w:r>
          </w:p>
        </w:tc>
        <w:tc>
          <w:tcPr>
            <w:tcW w:w="1123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IBC</w:t>
            </w:r>
          </w:p>
        </w:tc>
        <w:tc>
          <w:tcPr>
            <w:tcW w:w="1176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EPS</w:t>
            </w:r>
          </w:p>
        </w:tc>
        <w:tc>
          <w:tcPr>
            <w:tcW w:w="1119" w:type="dxa"/>
            <w:vAlign w:val="center"/>
          </w:tcPr>
          <w:p w:rsidR="006F2081" w:rsidRPr="001815F2" w:rsidRDefault="006F2081" w:rsidP="00F33D46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</w:t>
            </w:r>
          </w:p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Salud</w:t>
            </w:r>
          </w:p>
        </w:tc>
        <w:tc>
          <w:tcPr>
            <w:tcW w:w="1122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AFP</w:t>
            </w:r>
          </w:p>
        </w:tc>
        <w:tc>
          <w:tcPr>
            <w:tcW w:w="1119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Pensión</w:t>
            </w:r>
          </w:p>
        </w:tc>
        <w:tc>
          <w:tcPr>
            <w:tcW w:w="1119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ARL</w:t>
            </w:r>
          </w:p>
        </w:tc>
        <w:tc>
          <w:tcPr>
            <w:tcW w:w="1120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ARL</w:t>
            </w:r>
          </w:p>
        </w:tc>
      </w:tr>
      <w:tr w:rsidR="006F2081" w:rsidRPr="001815F2" w:rsidTr="00F33D46">
        <w:trPr>
          <w:trHeight w:val="346"/>
        </w:trPr>
        <w:tc>
          <w:tcPr>
            <w:tcW w:w="834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tablasegsocial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238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unosegsocial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23" w:type="dxa"/>
            <w:vAlign w:val="center"/>
          </w:tcPr>
          <w:p w:rsidR="006F2081" w:rsidRPr="001815F2" w:rsidRDefault="006F2081" w:rsidP="00F33D46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dossegsocial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76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tressegsocial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19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cuatrosegsocial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22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cincosegsocial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19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seissegsocial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19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sietesegsocial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  <w:tc>
          <w:tcPr>
            <w:tcW w:w="1120" w:type="dxa"/>
            <w:vAlign w:val="center"/>
          </w:tcPr>
          <w:p w:rsidR="006F2081" w:rsidRPr="001815F2" w:rsidRDefault="006F2081" w:rsidP="00F33D46">
            <w:pPr>
              <w:widowControl w:val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${</w:t>
            </w:r>
            <w:proofErr w:type="spellStart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ochosegsocial</w:t>
            </w:r>
            <w:proofErr w:type="spellEnd"/>
            <w:r w:rsidRPr="001815F2"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}</w:t>
            </w:r>
          </w:p>
        </w:tc>
      </w:tr>
    </w:tbl>
    <w:p w:rsidR="008812DA" w:rsidRPr="008A6AF3" w:rsidRDefault="00771DE4" w:rsidP="003D5C71">
      <w:pPr>
        <w:shd w:val="clear" w:color="auto" w:fill="FFFFFF"/>
        <w:tabs>
          <w:tab w:val="left" w:pos="3518"/>
        </w:tabs>
        <w:jc w:val="both"/>
        <w:rPr>
          <w:rFonts w:ascii="Arial" w:hAnsi="Arial" w:cs="Arial"/>
          <w:sz w:val="18"/>
          <w:szCs w:val="22"/>
        </w:rPr>
      </w:pPr>
      <w:r w:rsidRPr="008A6AF3">
        <w:rPr>
          <w:rFonts w:ascii="Arial" w:hAnsi="Arial" w:cs="Arial"/>
          <w:sz w:val="18"/>
          <w:szCs w:val="22"/>
        </w:rPr>
        <w:tab/>
      </w: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b/>
          <w:szCs w:val="22"/>
        </w:rPr>
      </w:pPr>
    </w:p>
    <w:p w:rsidR="008812DA" w:rsidRPr="008A6AF3" w:rsidRDefault="008812DA" w:rsidP="003D5C71">
      <w:pPr>
        <w:numPr>
          <w:ilvl w:val="0"/>
          <w:numId w:val="14"/>
        </w:numPr>
        <w:shd w:val="clear" w:color="auto" w:fill="FFFFFF"/>
        <w:ind w:left="426"/>
        <w:jc w:val="both"/>
        <w:rPr>
          <w:rFonts w:ascii="Arial" w:hAnsi="Arial" w:cs="Arial"/>
          <w:b/>
          <w:szCs w:val="22"/>
        </w:rPr>
      </w:pPr>
      <w:r w:rsidRPr="008A6AF3">
        <w:rPr>
          <w:rFonts w:ascii="Arial" w:hAnsi="Arial" w:cs="Arial"/>
          <w:b/>
          <w:szCs w:val="22"/>
        </w:rPr>
        <w:t>ESTADO FINANCIERO</w:t>
      </w:r>
    </w:p>
    <w:p w:rsidR="008812DA" w:rsidRPr="008A6AF3" w:rsidRDefault="008812DA" w:rsidP="003D5C71">
      <w:pPr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>REGISTRO PRESUPUESTAL</w:t>
      </w:r>
    </w:p>
    <w:p w:rsidR="005E03ED" w:rsidRPr="008A6AF3" w:rsidRDefault="005E03ED" w:rsidP="005E03ED">
      <w:pPr>
        <w:shd w:val="clear" w:color="auto" w:fill="FFFFFF"/>
        <w:jc w:val="both"/>
        <w:rPr>
          <w:rFonts w:ascii="Arial" w:eastAsia="Calibri" w:hAnsi="Arial" w:cs="Arial"/>
          <w:color w:val="000000"/>
          <w:sz w:val="18"/>
          <w:szCs w:val="18"/>
          <w:lang w:val="es-CO" w:eastAsia="es-CO"/>
        </w:rPr>
      </w:pPr>
    </w:p>
    <w:tbl>
      <w:tblPr>
        <w:tblStyle w:val="Tablaconcuadrcula4"/>
        <w:tblW w:w="0" w:type="auto"/>
        <w:tblInd w:w="108" w:type="dxa"/>
        <w:tblLook w:val="04A0" w:firstRow="1" w:lastRow="0" w:firstColumn="1" w:lastColumn="0" w:noHBand="0" w:noVBand="1"/>
      </w:tblPr>
      <w:tblGrid>
        <w:gridCol w:w="1884"/>
        <w:gridCol w:w="1992"/>
        <w:gridCol w:w="1992"/>
        <w:gridCol w:w="1993"/>
        <w:gridCol w:w="1993"/>
      </w:tblGrid>
      <w:tr w:rsidR="00361DE6" w:rsidRPr="00783599" w:rsidTr="00F33D46">
        <w:trPr>
          <w:trHeight w:val="61"/>
        </w:trPr>
        <w:tc>
          <w:tcPr>
            <w:tcW w:w="1884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992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b/>
                <w:bCs/>
                <w:sz w:val="22"/>
                <w:szCs w:val="22"/>
              </w:rPr>
              <w:t>Código Rubro</w:t>
            </w:r>
          </w:p>
        </w:tc>
        <w:tc>
          <w:tcPr>
            <w:tcW w:w="1992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93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93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b/>
                <w:bCs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361DE6" w:rsidRPr="00783599" w:rsidTr="00F33D46">
        <w:trPr>
          <w:trHeight w:val="50"/>
        </w:trPr>
        <w:tc>
          <w:tcPr>
            <w:tcW w:w="1884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sz w:val="22"/>
                <w:szCs w:val="22"/>
              </w:rPr>
              <w:t>${</w:t>
            </w:r>
            <w:proofErr w:type="spellStart"/>
            <w:r w:rsidRPr="00783599">
              <w:rPr>
                <w:rFonts w:ascii="Arial" w:eastAsia="Avenir" w:hAnsi="Arial" w:cs="Arial"/>
                <w:sz w:val="22"/>
                <w:szCs w:val="22"/>
              </w:rPr>
              <w:t>tablarp</w:t>
            </w:r>
            <w:proofErr w:type="spellEnd"/>
            <w:r w:rsidRPr="00783599">
              <w:rPr>
                <w:rFonts w:ascii="Arial" w:eastAsia="Avenir" w:hAnsi="Arial" w:cs="Arial"/>
                <w:sz w:val="22"/>
                <w:szCs w:val="22"/>
              </w:rPr>
              <w:t>}</w:t>
            </w:r>
          </w:p>
        </w:tc>
        <w:tc>
          <w:tcPr>
            <w:tcW w:w="1992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sz w:val="22"/>
                <w:szCs w:val="22"/>
              </w:rPr>
              <w:t>${</w:t>
            </w:r>
            <w:proofErr w:type="spellStart"/>
            <w:r w:rsidRPr="00783599">
              <w:rPr>
                <w:rFonts w:ascii="Arial" w:eastAsia="Avenir" w:hAnsi="Arial" w:cs="Arial"/>
                <w:sz w:val="22"/>
                <w:szCs w:val="22"/>
              </w:rPr>
              <w:t>unorp</w:t>
            </w:r>
            <w:proofErr w:type="spellEnd"/>
            <w:r w:rsidRPr="00783599">
              <w:rPr>
                <w:rFonts w:ascii="Arial" w:eastAsia="Avenir" w:hAnsi="Arial" w:cs="Arial"/>
                <w:sz w:val="22"/>
                <w:szCs w:val="22"/>
              </w:rPr>
              <w:t>}</w:t>
            </w:r>
          </w:p>
        </w:tc>
        <w:tc>
          <w:tcPr>
            <w:tcW w:w="1992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sz w:val="22"/>
                <w:szCs w:val="22"/>
              </w:rPr>
              <w:t>${</w:t>
            </w:r>
            <w:proofErr w:type="spellStart"/>
            <w:r w:rsidRPr="00783599">
              <w:rPr>
                <w:rFonts w:ascii="Arial" w:eastAsia="Avenir" w:hAnsi="Arial" w:cs="Arial"/>
                <w:sz w:val="22"/>
                <w:szCs w:val="22"/>
              </w:rPr>
              <w:t>dosrp</w:t>
            </w:r>
            <w:proofErr w:type="spellEnd"/>
            <w:r w:rsidRPr="00783599">
              <w:rPr>
                <w:rFonts w:ascii="Arial" w:eastAsia="Avenir" w:hAnsi="Arial" w:cs="Arial"/>
                <w:sz w:val="22"/>
                <w:szCs w:val="22"/>
              </w:rPr>
              <w:t>}</w:t>
            </w:r>
          </w:p>
        </w:tc>
        <w:tc>
          <w:tcPr>
            <w:tcW w:w="1993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sz w:val="22"/>
                <w:szCs w:val="22"/>
              </w:rPr>
              <w:t>${</w:t>
            </w:r>
            <w:proofErr w:type="spellStart"/>
            <w:r w:rsidRPr="00783599">
              <w:rPr>
                <w:rFonts w:ascii="Arial" w:eastAsia="Avenir" w:hAnsi="Arial" w:cs="Arial"/>
                <w:sz w:val="22"/>
                <w:szCs w:val="22"/>
              </w:rPr>
              <w:t>tresrp</w:t>
            </w:r>
            <w:proofErr w:type="spellEnd"/>
            <w:r w:rsidRPr="00783599">
              <w:rPr>
                <w:rFonts w:ascii="Arial" w:eastAsia="Avenir" w:hAnsi="Arial" w:cs="Arial"/>
                <w:sz w:val="22"/>
                <w:szCs w:val="22"/>
              </w:rPr>
              <w:t>}</w:t>
            </w:r>
          </w:p>
        </w:tc>
        <w:tc>
          <w:tcPr>
            <w:tcW w:w="1993" w:type="dxa"/>
          </w:tcPr>
          <w:p w:rsidR="00361DE6" w:rsidRPr="00783599" w:rsidRDefault="00361DE6" w:rsidP="00F33D46">
            <w:pPr>
              <w:spacing w:after="0"/>
              <w:jc w:val="center"/>
              <w:rPr>
                <w:rFonts w:ascii="Arial" w:eastAsia="Avenir" w:hAnsi="Arial" w:cs="Arial"/>
                <w:sz w:val="22"/>
                <w:szCs w:val="22"/>
              </w:rPr>
            </w:pPr>
            <w:r w:rsidRPr="00783599">
              <w:rPr>
                <w:rFonts w:ascii="Arial" w:eastAsia="Avenir" w:hAnsi="Arial" w:cs="Arial"/>
                <w:sz w:val="22"/>
                <w:szCs w:val="22"/>
              </w:rPr>
              <w:t>${</w:t>
            </w:r>
            <w:proofErr w:type="spellStart"/>
            <w:r w:rsidRPr="00783599">
              <w:rPr>
                <w:rFonts w:ascii="Arial" w:eastAsia="Avenir" w:hAnsi="Arial" w:cs="Arial"/>
                <w:sz w:val="22"/>
                <w:szCs w:val="22"/>
              </w:rPr>
              <w:t>cuatrorp</w:t>
            </w:r>
            <w:proofErr w:type="spellEnd"/>
            <w:r w:rsidRPr="00783599">
              <w:rPr>
                <w:rFonts w:ascii="Arial" w:eastAsia="Avenir" w:hAnsi="Arial" w:cs="Arial"/>
                <w:sz w:val="22"/>
                <w:szCs w:val="22"/>
              </w:rPr>
              <w:t>}</w:t>
            </w:r>
          </w:p>
        </w:tc>
      </w:tr>
    </w:tbl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b/>
          <w:szCs w:val="22"/>
        </w:rPr>
      </w:pPr>
      <w:r w:rsidRPr="008A6AF3">
        <w:rPr>
          <w:rFonts w:ascii="Arial" w:hAnsi="Arial" w:cs="Arial"/>
          <w:b/>
          <w:szCs w:val="22"/>
        </w:rPr>
        <w:t xml:space="preserve">RESUMEN DE ACTAS SUSCRITAS Y EGRESOS     </w:t>
      </w:r>
    </w:p>
    <w:p w:rsidR="008812DA" w:rsidRPr="008A6AF3" w:rsidRDefault="008812DA" w:rsidP="003D5C71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25"/>
        <w:gridCol w:w="1479"/>
        <w:gridCol w:w="1354"/>
        <w:gridCol w:w="1354"/>
        <w:gridCol w:w="1354"/>
        <w:gridCol w:w="1354"/>
        <w:gridCol w:w="1353"/>
      </w:tblGrid>
      <w:tr w:rsidR="00361DE6" w:rsidTr="00361DE6">
        <w:trPr>
          <w:trHeight w:val="247"/>
        </w:trPr>
        <w:tc>
          <w:tcPr>
            <w:tcW w:w="1613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tablaactassuscritas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  <w:tc>
          <w:tcPr>
            <w:tcW w:w="1468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nombrenovedad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  <w:tc>
          <w:tcPr>
            <w:tcW w:w="1354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numnovedad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  <w:tc>
          <w:tcPr>
            <w:tcW w:w="1354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fechanovedad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  <w:tc>
          <w:tcPr>
            <w:tcW w:w="1354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fechainicial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  <w:tc>
          <w:tcPr>
            <w:tcW w:w="1354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fechafinal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  <w:tc>
          <w:tcPr>
            <w:tcW w:w="1353" w:type="dxa"/>
          </w:tcPr>
          <w:p w:rsidR="00361DE6" w:rsidRDefault="00361DE6" w:rsidP="00F3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2639">
              <w:rPr>
                <w:rFonts w:ascii="Avenir" w:eastAsia="Avenir" w:hAnsi="Avenir" w:cs="Avenir"/>
                <w:sz w:val="16"/>
                <w:szCs w:val="16"/>
              </w:rPr>
              <w:t>${</w:t>
            </w:r>
            <w:proofErr w:type="spellStart"/>
            <w:r w:rsidRPr="00492639">
              <w:rPr>
                <w:rFonts w:ascii="Avenir" w:eastAsia="Avenir" w:hAnsi="Avenir" w:cs="Avenir"/>
                <w:sz w:val="16"/>
                <w:szCs w:val="16"/>
              </w:rPr>
              <w:t>valorpago</w:t>
            </w:r>
            <w:proofErr w:type="spellEnd"/>
            <w:r w:rsidRPr="00492639">
              <w:rPr>
                <w:rFonts w:ascii="Avenir" w:eastAsia="Avenir" w:hAnsi="Avenir" w:cs="Avenir"/>
                <w:sz w:val="16"/>
                <w:szCs w:val="16"/>
              </w:rPr>
              <w:t>}</w:t>
            </w:r>
          </w:p>
        </w:tc>
      </w:tr>
    </w:tbl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A6AF3">
        <w:rPr>
          <w:rFonts w:ascii="Arial" w:hAnsi="Arial" w:cs="Arial"/>
          <w:b/>
          <w:sz w:val="22"/>
          <w:szCs w:val="22"/>
        </w:rPr>
        <w:t>BALANCE ECONOMICO</w:t>
      </w:r>
    </w:p>
    <w:p w:rsidR="008812DA" w:rsidRPr="008A6AF3" w:rsidRDefault="008812DA" w:rsidP="003D5C71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420"/>
        <w:gridCol w:w="2528"/>
        <w:gridCol w:w="2528"/>
        <w:gridCol w:w="2447"/>
      </w:tblGrid>
      <w:tr w:rsidR="0048115E" w:rsidTr="0048115E">
        <w:tc>
          <w:tcPr>
            <w:tcW w:w="2420" w:type="dxa"/>
          </w:tcPr>
          <w:p w:rsidR="0048115E" w:rsidRDefault="0048115E" w:rsidP="00F33D46">
            <w:pPr>
              <w:jc w:val="both"/>
              <w:rPr>
                <w:rFonts w:ascii="AvenirNext LT Pro Regular" w:hAnsi="AvenirNext LT Pro Regular" w:cs="Arial"/>
                <w:b/>
                <w:sz w:val="20"/>
                <w:szCs w:val="20"/>
              </w:rPr>
            </w:pPr>
            <w:r w:rsidRPr="00DC57B3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DC57B3"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 w:rsidRPr="00DC57B3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528" w:type="dxa"/>
          </w:tcPr>
          <w:p w:rsidR="0048115E" w:rsidRDefault="0048115E" w:rsidP="00F33D46">
            <w:pPr>
              <w:jc w:val="right"/>
              <w:rPr>
                <w:rFonts w:ascii="AvenirNext LT Pro Regular" w:hAnsi="AvenirNext LT Pro Regular" w:cs="Arial"/>
                <w:b/>
                <w:sz w:val="20"/>
                <w:szCs w:val="20"/>
              </w:rPr>
            </w:pPr>
            <w:r w:rsidRPr="00DC57B3"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528" w:type="dxa"/>
          </w:tcPr>
          <w:p w:rsidR="0048115E" w:rsidRDefault="0048115E" w:rsidP="00F33D46">
            <w:pPr>
              <w:jc w:val="right"/>
              <w:rPr>
                <w:rFonts w:ascii="AvenirNext LT Pro Regular" w:hAnsi="AvenirNext LT Pro Regular" w:cs="Arial"/>
                <w:b/>
                <w:sz w:val="20"/>
                <w:szCs w:val="20"/>
              </w:rPr>
            </w:pPr>
            <w:r w:rsidRPr="00DC57B3"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447" w:type="dxa"/>
          </w:tcPr>
          <w:p w:rsidR="0048115E" w:rsidRDefault="0048115E" w:rsidP="00F33D46">
            <w:pPr>
              <w:jc w:val="right"/>
              <w:rPr>
                <w:rFonts w:ascii="AvenirNext LT Pro Regular" w:hAnsi="AvenirNext LT Pro Regular" w:cs="Arial"/>
                <w:b/>
                <w:sz w:val="20"/>
                <w:szCs w:val="20"/>
              </w:rPr>
            </w:pPr>
            <w:r w:rsidRPr="00DC57B3"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:rsidR="00857F1F" w:rsidRPr="00771DE4" w:rsidRDefault="00857F1F" w:rsidP="003D5C71">
      <w:pPr>
        <w:shd w:val="clear" w:color="auto" w:fill="FFFFFF"/>
        <w:jc w:val="both"/>
        <w:rPr>
          <w:rFonts w:ascii="AvenirNext LT Pro Regular" w:hAnsi="AvenirNext LT Pro Regular" w:cs="Arial"/>
          <w:sz w:val="22"/>
          <w:szCs w:val="22"/>
        </w:rPr>
      </w:pP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b/>
          <w:szCs w:val="22"/>
        </w:rPr>
      </w:pPr>
      <w:r w:rsidRPr="008A6AF3">
        <w:rPr>
          <w:rFonts w:ascii="Arial" w:hAnsi="Arial" w:cs="Arial"/>
          <w:b/>
          <w:szCs w:val="22"/>
        </w:rPr>
        <w:t>OBSERVACIONES:</w:t>
      </w:r>
    </w:p>
    <w:p w:rsidR="008A6AF3" w:rsidRPr="008A6AF3" w:rsidRDefault="008A6AF3" w:rsidP="003D5C71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8812DA" w:rsidRPr="008A6AF3" w:rsidRDefault="008812DA" w:rsidP="003D5C71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 xml:space="preserve">Por tratarse de Contrato de Prestación de servicios, de conformidad con lo establecido en el numeral 3 del artículo 32 de la Ley 80 de 1993, no genera vinculación laboral, y por lo tanto no se reconocerán ni liquidarán prestaciones sociales, </w:t>
      </w:r>
    </w:p>
    <w:p w:rsidR="008812DA" w:rsidRPr="008A6AF3" w:rsidRDefault="008812DA" w:rsidP="003D5C71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 xml:space="preserve">La </w:t>
      </w:r>
      <w:r w:rsidRPr="008A6AF3">
        <w:rPr>
          <w:rFonts w:ascii="Arial" w:hAnsi="Arial" w:cs="Arial"/>
          <w:b/>
          <w:sz w:val="22"/>
          <w:szCs w:val="22"/>
        </w:rPr>
        <w:t>Terminación</w:t>
      </w:r>
      <w:r w:rsidRPr="008A6AF3">
        <w:rPr>
          <w:rFonts w:ascii="Arial" w:hAnsi="Arial" w:cs="Arial"/>
          <w:sz w:val="22"/>
          <w:szCs w:val="22"/>
        </w:rPr>
        <w:t xml:space="preserve"> del contrato no releva al contratista, de sus responsabilidades y obligaciones de acuerdo con lo establecido en el contrato y las normas legales vigentes. </w:t>
      </w:r>
    </w:p>
    <w:p w:rsidR="008812DA" w:rsidRPr="008A6AF3" w:rsidRDefault="008812DA" w:rsidP="003D5C71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>El contratista manifiesta que luego de estudiar el contenido de lo expuesto en la presente acta, señala que el balance económico del contrato, se encuentra acorde con el alcance y cumplimiento de las obligaciones pactadas, y por tanto existe equilibrio económico del contrato en cuanto a las contraprestaciones cumplidas.</w:t>
      </w:r>
    </w:p>
    <w:p w:rsidR="008812DA" w:rsidRDefault="008812DA" w:rsidP="003D5C71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 xml:space="preserve">En atención a lo previsto en la presente acta, las partes contratantes dan Terminación al contrato suscrito, declarándose las partes a </w:t>
      </w:r>
      <w:r w:rsidRPr="008A6AF3">
        <w:rPr>
          <w:rFonts w:ascii="Arial" w:hAnsi="Arial" w:cs="Arial"/>
          <w:b/>
          <w:sz w:val="22"/>
          <w:szCs w:val="22"/>
        </w:rPr>
        <w:t>paz y salvo</w:t>
      </w:r>
      <w:r w:rsidRPr="008A6AF3">
        <w:rPr>
          <w:rFonts w:ascii="Arial" w:hAnsi="Arial" w:cs="Arial"/>
          <w:sz w:val="22"/>
          <w:szCs w:val="22"/>
        </w:rPr>
        <w:t xml:space="preserve"> entre ellas, libres de todo apremio o desavenencia, por lo cual no se consignan observaciones u objeciones.</w:t>
      </w:r>
    </w:p>
    <w:p w:rsidR="00EB78BE" w:rsidRDefault="00EB78BE" w:rsidP="00EB78BE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p w:rsidR="00EB78BE" w:rsidRDefault="00EB78BE" w:rsidP="00EB78BE">
      <w:pPr>
        <w:ind w:left="360"/>
        <w:jc w:val="both"/>
        <w:rPr>
          <w:rFonts w:ascii="Arial" w:hAnsi="Arial" w:cs="Arial"/>
          <w:sz w:val="20"/>
          <w:szCs w:val="20"/>
        </w:rPr>
      </w:pPr>
      <w:r w:rsidRPr="000D11D5">
        <w:rPr>
          <w:rFonts w:ascii="Arial" w:hAnsi="Arial" w:cs="Arial"/>
          <w:sz w:val="20"/>
          <w:szCs w:val="20"/>
        </w:rPr>
        <w:t>${</w:t>
      </w:r>
      <w:proofErr w:type="spellStart"/>
      <w:r w:rsidRPr="000D11D5">
        <w:rPr>
          <w:rFonts w:ascii="Arial" w:hAnsi="Arial" w:cs="Arial"/>
          <w:sz w:val="20"/>
          <w:szCs w:val="20"/>
        </w:rPr>
        <w:t>observacionacta</w:t>
      </w:r>
      <w:r>
        <w:rPr>
          <w:rFonts w:ascii="Arial" w:hAnsi="Arial" w:cs="Arial"/>
          <w:sz w:val="20"/>
          <w:szCs w:val="20"/>
        </w:rPr>
        <w:t>pago</w:t>
      </w:r>
      <w:proofErr w:type="spellEnd"/>
      <w:r w:rsidRPr="000D11D5">
        <w:rPr>
          <w:rFonts w:ascii="Arial" w:hAnsi="Arial" w:cs="Arial"/>
          <w:sz w:val="20"/>
          <w:szCs w:val="20"/>
        </w:rPr>
        <w:t>}</w:t>
      </w: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 xml:space="preserve">Para constancia de lo anterior, firman la presente acta los que en ella intervinieron </w:t>
      </w:r>
      <w:r w:rsidR="00EB78BE">
        <w:rPr>
          <w:rFonts w:ascii="Arial" w:hAnsi="Arial" w:cs="Arial"/>
          <w:sz w:val="20"/>
          <w:szCs w:val="20"/>
        </w:rPr>
        <w:t xml:space="preserve">a </w:t>
      </w:r>
      <w:r w:rsidR="00EB78BE" w:rsidRPr="00AE49FF">
        <w:rPr>
          <w:rFonts w:ascii="Arial" w:hAnsi="Arial" w:cs="Arial"/>
          <w:sz w:val="20"/>
          <w:szCs w:val="20"/>
        </w:rPr>
        <w:t>los ${</w:t>
      </w:r>
      <w:proofErr w:type="spellStart"/>
      <w:r w:rsidR="00EB78BE" w:rsidRPr="00AE49FF">
        <w:rPr>
          <w:rFonts w:ascii="Arial" w:hAnsi="Arial" w:cs="Arial"/>
          <w:sz w:val="20"/>
          <w:szCs w:val="20"/>
        </w:rPr>
        <w:t>fechaactapagodl</w:t>
      </w:r>
      <w:proofErr w:type="spellEnd"/>
      <w:r w:rsidR="00EB78BE" w:rsidRPr="00AE49FF">
        <w:rPr>
          <w:rFonts w:ascii="Arial" w:hAnsi="Arial" w:cs="Arial"/>
          <w:sz w:val="20"/>
          <w:szCs w:val="20"/>
        </w:rPr>
        <w:t>}(${</w:t>
      </w:r>
      <w:proofErr w:type="spellStart"/>
      <w:r w:rsidR="00EB78BE" w:rsidRPr="00AE49FF">
        <w:rPr>
          <w:rFonts w:ascii="Arial" w:hAnsi="Arial" w:cs="Arial"/>
          <w:sz w:val="20"/>
          <w:szCs w:val="20"/>
        </w:rPr>
        <w:t>fechaactapagodn</w:t>
      </w:r>
      <w:proofErr w:type="spellEnd"/>
      <w:r w:rsidR="00EB78BE" w:rsidRPr="00AE49FF">
        <w:rPr>
          <w:rFonts w:ascii="Arial" w:hAnsi="Arial" w:cs="Arial"/>
          <w:sz w:val="20"/>
          <w:szCs w:val="20"/>
        </w:rPr>
        <w:t>}) días del mes de ${</w:t>
      </w:r>
      <w:proofErr w:type="spellStart"/>
      <w:r w:rsidR="00EB78BE" w:rsidRPr="00AE49FF">
        <w:rPr>
          <w:rFonts w:ascii="Arial" w:hAnsi="Arial" w:cs="Arial"/>
          <w:sz w:val="20"/>
          <w:szCs w:val="20"/>
        </w:rPr>
        <w:t>fechaactapagomc</w:t>
      </w:r>
      <w:proofErr w:type="spellEnd"/>
      <w:r w:rsidR="00EB78BE" w:rsidRPr="00AE49FF">
        <w:rPr>
          <w:rFonts w:ascii="Arial" w:hAnsi="Arial" w:cs="Arial"/>
          <w:sz w:val="20"/>
          <w:szCs w:val="20"/>
        </w:rPr>
        <w:t>} del ${</w:t>
      </w:r>
      <w:proofErr w:type="spellStart"/>
      <w:r w:rsidR="00EB78BE" w:rsidRPr="00AE49FF">
        <w:rPr>
          <w:rFonts w:ascii="Arial" w:hAnsi="Arial" w:cs="Arial"/>
          <w:sz w:val="20"/>
          <w:szCs w:val="20"/>
        </w:rPr>
        <w:t>fechaactapagoan</w:t>
      </w:r>
      <w:proofErr w:type="spellEnd"/>
      <w:r w:rsidR="00EB78BE" w:rsidRPr="00AE49FF">
        <w:rPr>
          <w:rFonts w:ascii="Arial" w:hAnsi="Arial" w:cs="Arial"/>
          <w:sz w:val="20"/>
          <w:szCs w:val="20"/>
        </w:rPr>
        <w:t>}</w:t>
      </w:r>
      <w:r w:rsidR="00EB78BE">
        <w:rPr>
          <w:rFonts w:ascii="Arial" w:hAnsi="Arial" w:cs="Arial"/>
          <w:sz w:val="20"/>
          <w:szCs w:val="20"/>
        </w:rPr>
        <w:t>.</w:t>
      </w:r>
    </w:p>
    <w:p w:rsidR="008812DA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 xml:space="preserve"> </w:t>
      </w:r>
    </w:p>
    <w:p w:rsidR="00086C25" w:rsidRDefault="00086C25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86C25" w:rsidRPr="008A6AF3" w:rsidRDefault="00086C25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7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086C25" w:rsidRPr="0022689A" w:rsidTr="00F33D46">
        <w:trPr>
          <w:jc w:val="center"/>
        </w:trPr>
        <w:tc>
          <w:tcPr>
            <w:tcW w:w="5103" w:type="dxa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</w:pPr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${</w:t>
            </w:r>
            <w:proofErr w:type="spellStart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nombresupervisionf</w:t>
            </w:r>
            <w:proofErr w:type="spellEnd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}</w:t>
            </w:r>
          </w:p>
        </w:tc>
        <w:tc>
          <w:tcPr>
            <w:tcW w:w="5103" w:type="dxa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</w:pPr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${</w:t>
            </w:r>
            <w:proofErr w:type="spellStart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contratistaf</w:t>
            </w:r>
            <w:proofErr w:type="spellEnd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}</w:t>
            </w:r>
          </w:p>
        </w:tc>
      </w:tr>
      <w:tr w:rsidR="00086C25" w:rsidRPr="0022689A" w:rsidTr="00F33D46">
        <w:trPr>
          <w:jc w:val="center"/>
        </w:trPr>
        <w:tc>
          <w:tcPr>
            <w:tcW w:w="5103" w:type="dxa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b/>
                <w:sz w:val="20"/>
                <w:szCs w:val="18"/>
                <w:lang w:val="es-CO" w:eastAsia="en-US"/>
              </w:rPr>
            </w:pPr>
            <w:r w:rsidRPr="0022689A">
              <w:rPr>
                <w:rFonts w:ascii="Arial" w:eastAsiaTheme="minorHAnsi" w:hAnsi="Arial" w:cs="Arial"/>
                <w:b/>
                <w:sz w:val="20"/>
                <w:szCs w:val="18"/>
                <w:lang w:val="es-CO" w:eastAsia="en-US"/>
              </w:rPr>
              <w:t>Supervisor(a) ${</w:t>
            </w:r>
            <w:proofErr w:type="spellStart"/>
            <w:r w:rsidRPr="0022689A">
              <w:rPr>
                <w:rFonts w:ascii="Arial" w:eastAsiaTheme="minorHAnsi" w:hAnsi="Arial" w:cs="Arial"/>
                <w:b/>
                <w:sz w:val="20"/>
                <w:szCs w:val="18"/>
                <w:lang w:val="es-CO" w:eastAsia="en-US"/>
              </w:rPr>
              <w:t>estadosupervisionf</w:t>
            </w:r>
            <w:proofErr w:type="spellEnd"/>
            <w:r w:rsidRPr="0022689A">
              <w:rPr>
                <w:rFonts w:ascii="Arial" w:eastAsiaTheme="minorHAnsi" w:hAnsi="Arial" w:cs="Arial"/>
                <w:b/>
                <w:sz w:val="20"/>
                <w:szCs w:val="18"/>
                <w:lang w:val="es-CO" w:eastAsia="en-US"/>
              </w:rPr>
              <w:t>}</w:t>
            </w:r>
          </w:p>
        </w:tc>
        <w:tc>
          <w:tcPr>
            <w:tcW w:w="5103" w:type="dxa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b/>
                <w:sz w:val="20"/>
                <w:szCs w:val="18"/>
                <w:lang w:val="es-CO" w:eastAsia="en-US"/>
              </w:rPr>
            </w:pPr>
            <w:r w:rsidRPr="0022689A">
              <w:rPr>
                <w:rFonts w:ascii="Arial" w:eastAsiaTheme="minorHAnsi" w:hAnsi="Arial" w:cs="Arial"/>
                <w:b/>
                <w:sz w:val="20"/>
                <w:szCs w:val="18"/>
                <w:lang w:val="es-CO" w:eastAsia="en-US"/>
              </w:rPr>
              <w:t>Contratista</w:t>
            </w:r>
          </w:p>
        </w:tc>
      </w:tr>
      <w:tr w:rsidR="00086C25" w:rsidRPr="0022689A" w:rsidTr="00F33D46">
        <w:trPr>
          <w:jc w:val="center"/>
        </w:trPr>
        <w:tc>
          <w:tcPr>
            <w:tcW w:w="5103" w:type="dxa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</w:pPr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${</w:t>
            </w:r>
            <w:proofErr w:type="spellStart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resolucionsupervisionf</w:t>
            </w:r>
            <w:proofErr w:type="spellEnd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}</w:t>
            </w:r>
          </w:p>
        </w:tc>
        <w:tc>
          <w:tcPr>
            <w:tcW w:w="5103" w:type="dxa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</w:pPr>
          </w:p>
        </w:tc>
      </w:tr>
      <w:tr w:rsidR="00086C25" w:rsidRPr="0022689A" w:rsidTr="00F33D46">
        <w:trPr>
          <w:jc w:val="center"/>
        </w:trPr>
        <w:tc>
          <w:tcPr>
            <w:tcW w:w="10206" w:type="dxa"/>
            <w:gridSpan w:val="2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</w:pPr>
          </w:p>
        </w:tc>
      </w:tr>
      <w:tr w:rsidR="00086C25" w:rsidRPr="0022689A" w:rsidTr="00F33D46">
        <w:trPr>
          <w:jc w:val="center"/>
        </w:trPr>
        <w:tc>
          <w:tcPr>
            <w:tcW w:w="10206" w:type="dxa"/>
            <w:gridSpan w:val="2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</w:pPr>
          </w:p>
        </w:tc>
      </w:tr>
      <w:tr w:rsidR="00086C25" w:rsidRPr="0022689A" w:rsidTr="00F33D46">
        <w:trPr>
          <w:jc w:val="center"/>
        </w:trPr>
        <w:tc>
          <w:tcPr>
            <w:tcW w:w="10206" w:type="dxa"/>
            <w:gridSpan w:val="2"/>
            <w:vAlign w:val="center"/>
          </w:tcPr>
          <w:p w:rsidR="00086C25" w:rsidRPr="0022689A" w:rsidRDefault="00086C25" w:rsidP="00F33D4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s-CO" w:eastAsia="en-US"/>
              </w:rPr>
            </w:pPr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${</w:t>
            </w:r>
            <w:proofErr w:type="spellStart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interventoriaf</w:t>
            </w:r>
            <w:proofErr w:type="spellEnd"/>
            <w:r w:rsidRPr="0022689A">
              <w:rPr>
                <w:rFonts w:ascii="Arial" w:eastAsiaTheme="minorHAnsi" w:hAnsi="Arial" w:cs="Arial"/>
                <w:sz w:val="20"/>
                <w:szCs w:val="18"/>
                <w:lang w:val="es-CO" w:eastAsia="en-US"/>
              </w:rPr>
              <w:t>}</w:t>
            </w:r>
          </w:p>
        </w:tc>
      </w:tr>
    </w:tbl>
    <w:p w:rsidR="00086C25" w:rsidRPr="008A6AF3" w:rsidRDefault="00086C25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t>Reviso:</w:t>
      </w:r>
    </w:p>
    <w:p w:rsidR="008812DA" w:rsidRPr="008A6AF3" w:rsidRDefault="008812DA" w:rsidP="003D5C7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A6AF3">
        <w:rPr>
          <w:rFonts w:ascii="Arial" w:hAnsi="Arial" w:cs="Arial"/>
          <w:sz w:val="22"/>
          <w:szCs w:val="22"/>
        </w:rPr>
        <w:lastRenderedPageBreak/>
        <w:tab/>
      </w:r>
      <w:r w:rsidRPr="008A6A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118"/>
      </w:tblGrid>
      <w:tr w:rsidR="008812DA" w:rsidRPr="00771DE4" w:rsidTr="00324F56">
        <w:tc>
          <w:tcPr>
            <w:tcW w:w="5070" w:type="dxa"/>
            <w:shd w:val="clear" w:color="auto" w:fill="auto"/>
          </w:tcPr>
          <w:p w:rsidR="008812DA" w:rsidRPr="00771DE4" w:rsidRDefault="008812DA" w:rsidP="003D5C71">
            <w:pPr>
              <w:shd w:val="clear" w:color="auto" w:fill="FFFFFF"/>
              <w:jc w:val="both"/>
              <w:rPr>
                <w:rFonts w:ascii="AvenirNext LT Pro Regular" w:hAnsi="AvenirNext LT Pro Regular" w:cs="Arial"/>
                <w:sz w:val="22"/>
                <w:szCs w:val="22"/>
              </w:rPr>
            </w:pPr>
          </w:p>
          <w:p w:rsidR="008812DA" w:rsidRPr="00771DE4" w:rsidRDefault="008812DA" w:rsidP="003D5C71">
            <w:pPr>
              <w:shd w:val="clear" w:color="auto" w:fill="FFFFFF"/>
              <w:jc w:val="both"/>
              <w:rPr>
                <w:rFonts w:ascii="AvenirNext LT Pro Regular" w:hAnsi="AvenirNext LT Pro Regular" w:cs="Arial"/>
                <w:sz w:val="22"/>
                <w:szCs w:val="22"/>
              </w:rPr>
            </w:pPr>
            <w:r w:rsidRPr="00771DE4">
              <w:rPr>
                <w:rFonts w:ascii="AvenirNext LT Pro Regular" w:hAnsi="AvenirNext LT Pro Regular" w:cs="Arial"/>
                <w:sz w:val="22"/>
                <w:szCs w:val="22"/>
              </w:rPr>
              <w:t>Apoyo a la supervisión</w:t>
            </w:r>
          </w:p>
        </w:tc>
        <w:tc>
          <w:tcPr>
            <w:tcW w:w="5118" w:type="dxa"/>
            <w:shd w:val="clear" w:color="auto" w:fill="auto"/>
          </w:tcPr>
          <w:p w:rsidR="008812DA" w:rsidRPr="00771DE4" w:rsidRDefault="008812DA" w:rsidP="003D5C71">
            <w:pPr>
              <w:shd w:val="clear" w:color="auto" w:fill="FFFFFF"/>
              <w:jc w:val="both"/>
              <w:rPr>
                <w:rFonts w:ascii="AvenirNext LT Pro Regular" w:hAnsi="AvenirNext LT Pro Regular" w:cs="Arial"/>
                <w:sz w:val="22"/>
                <w:szCs w:val="22"/>
              </w:rPr>
            </w:pPr>
          </w:p>
        </w:tc>
      </w:tr>
    </w:tbl>
    <w:p w:rsidR="008812DA" w:rsidRPr="00771DE4" w:rsidRDefault="008812DA" w:rsidP="003D5C71">
      <w:pPr>
        <w:shd w:val="clear" w:color="auto" w:fill="FFFFFF"/>
        <w:jc w:val="both"/>
        <w:rPr>
          <w:rFonts w:ascii="AvenirNext LT Pro Regular" w:hAnsi="AvenirNext LT Pro Regular" w:cs="Arial"/>
          <w:sz w:val="22"/>
          <w:szCs w:val="22"/>
        </w:rPr>
      </w:pPr>
    </w:p>
    <w:p w:rsidR="008812DA" w:rsidRPr="00086C25" w:rsidRDefault="008812DA" w:rsidP="003D5C71">
      <w:pPr>
        <w:shd w:val="clear" w:color="auto" w:fill="FFFFFF"/>
        <w:jc w:val="both"/>
        <w:rPr>
          <w:rFonts w:ascii="AvenirNext LT Pro Regular" w:hAnsi="AvenirNext LT Pro Regular" w:cs="Arial"/>
          <w:caps/>
          <w:sz w:val="22"/>
          <w:szCs w:val="22"/>
        </w:rPr>
      </w:pPr>
      <w:r w:rsidRPr="00771DE4">
        <w:rPr>
          <w:rFonts w:ascii="AvenirNext LT Pro Regular" w:hAnsi="AvenirNext LT Pro Regular" w:cs="Arial"/>
          <w:sz w:val="22"/>
          <w:szCs w:val="22"/>
        </w:rPr>
        <w:tab/>
      </w:r>
      <w:r w:rsidRPr="00771DE4">
        <w:rPr>
          <w:rFonts w:ascii="AvenirNext LT Pro Regular" w:hAnsi="AvenirNext LT Pro Regular" w:cs="Arial"/>
          <w:sz w:val="22"/>
          <w:szCs w:val="22"/>
        </w:rPr>
        <w:tab/>
      </w:r>
      <w:r w:rsidRPr="00771DE4">
        <w:rPr>
          <w:rFonts w:ascii="AvenirNext LT Pro Regular" w:hAnsi="AvenirNext LT Pro Regular" w:cs="Arial"/>
          <w:sz w:val="22"/>
          <w:szCs w:val="22"/>
        </w:rPr>
        <w:tab/>
      </w:r>
    </w:p>
    <w:p w:rsidR="008812DA" w:rsidRPr="00771DE4" w:rsidRDefault="008812DA" w:rsidP="003D5C71">
      <w:pPr>
        <w:shd w:val="clear" w:color="auto" w:fill="FFFFFF"/>
        <w:jc w:val="both"/>
        <w:rPr>
          <w:rFonts w:ascii="AvenirNext LT Pro Regular" w:hAnsi="AvenirNext LT Pro Regular" w:cs="Arial"/>
          <w:sz w:val="22"/>
          <w:szCs w:val="22"/>
        </w:rPr>
      </w:pPr>
      <w:r w:rsidRPr="00771DE4">
        <w:rPr>
          <w:rFonts w:ascii="AvenirNext LT Pro Regular" w:hAnsi="AvenirNext LT Pro Regular" w:cs="Arial"/>
          <w:sz w:val="22"/>
          <w:szCs w:val="22"/>
        </w:rPr>
        <w:t>Original Oficina Jurídica</w:t>
      </w:r>
    </w:p>
    <w:p w:rsidR="00AD5599" w:rsidRPr="00771DE4" w:rsidRDefault="008812DA" w:rsidP="003D5C71">
      <w:pPr>
        <w:shd w:val="clear" w:color="auto" w:fill="FFFFFF"/>
        <w:jc w:val="both"/>
        <w:rPr>
          <w:rFonts w:ascii="AvenirNext LT Pro Regular" w:hAnsi="AvenirNext LT Pro Regular" w:cs="Arial"/>
          <w:sz w:val="22"/>
          <w:szCs w:val="22"/>
        </w:rPr>
      </w:pPr>
      <w:r w:rsidRPr="00771DE4">
        <w:rPr>
          <w:rFonts w:ascii="AvenirNext LT Pro Regular" w:hAnsi="AvenirNext LT Pro Regular" w:cs="Arial"/>
          <w:sz w:val="22"/>
          <w:szCs w:val="22"/>
        </w:rPr>
        <w:t>1da Copia Contratista</w:t>
      </w:r>
    </w:p>
    <w:sectPr w:rsidR="00AD5599" w:rsidRPr="00771DE4" w:rsidSect="008B4D71">
      <w:headerReference w:type="default" r:id="rId8"/>
      <w:footerReference w:type="default" r:id="rId9"/>
      <w:pgSz w:w="12240" w:h="15840" w:code="1"/>
      <w:pgMar w:top="1701" w:right="1134" w:bottom="1418" w:left="1134" w:header="113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79" w:rsidRDefault="00032B79" w:rsidP="00085A27">
      <w:r>
        <w:separator/>
      </w:r>
    </w:p>
  </w:endnote>
  <w:endnote w:type="continuationSeparator" w:id="0">
    <w:p w:rsidR="00032B79" w:rsidRDefault="00032B79" w:rsidP="0008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71" w:rsidRPr="007C6E20" w:rsidRDefault="008B4D71" w:rsidP="008B4D71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68331C8C" wp14:editId="0BDB04E6">
          <wp:simplePos x="0" y="0"/>
          <wp:positionH relativeFrom="margin">
            <wp:posOffset>-76835</wp:posOffset>
          </wp:positionH>
          <wp:positionV relativeFrom="paragraph">
            <wp:posOffset>117475</wp:posOffset>
          </wp:positionV>
          <wp:extent cx="5519641" cy="615378"/>
          <wp:effectExtent l="0" t="0" r="508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641" cy="615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D71" w:rsidRPr="0001020C" w:rsidRDefault="008B4D71" w:rsidP="008B4D71">
    <w:pPr>
      <w:pStyle w:val="Piedepgina"/>
      <w:jc w:val="right"/>
      <w:rPr>
        <w:rFonts w:ascii="AvenirNext LT Pro Regular" w:hAnsi="AvenirNext LT Pro Regular"/>
        <w:sz w:val="18"/>
        <w:szCs w:val="18"/>
      </w:rPr>
    </w:pPr>
    <w:r w:rsidRPr="0002473F">
      <w:rPr>
        <w:rFonts w:ascii="AvenirNext LT Pro Regular" w:hAnsi="AvenirNext LT Pro Regular"/>
        <w:sz w:val="18"/>
        <w:szCs w:val="18"/>
      </w:rPr>
      <w:t xml:space="preserve"> </w:t>
    </w:r>
    <w:r w:rsidRPr="0001020C">
      <w:rPr>
        <w:rFonts w:ascii="AvenirNext LT Pro Regular" w:hAnsi="AvenirNext LT Pro Regular"/>
        <w:sz w:val="18"/>
        <w:szCs w:val="18"/>
      </w:rPr>
      <w:t xml:space="preserve">Página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PAGE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6A13FD">
      <w:rPr>
        <w:rFonts w:ascii="AvenirNext LT Pro Regular" w:hAnsi="AvenirNext LT Pro Regular"/>
        <w:b/>
        <w:bCs/>
        <w:noProof/>
        <w:sz w:val="18"/>
        <w:szCs w:val="18"/>
      </w:rPr>
      <w:t>1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  <w:r w:rsidRPr="0001020C">
      <w:rPr>
        <w:rFonts w:ascii="AvenirNext LT Pro Regular" w:hAnsi="AvenirNext LT Pro Regular"/>
        <w:sz w:val="18"/>
        <w:szCs w:val="18"/>
      </w:rPr>
      <w:t xml:space="preserve"> de 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begin"/>
    </w:r>
    <w:r w:rsidRPr="0001020C">
      <w:rPr>
        <w:rFonts w:ascii="AvenirNext LT Pro Regular" w:hAnsi="AvenirNext LT Pro Regular"/>
        <w:b/>
        <w:bCs/>
        <w:sz w:val="18"/>
        <w:szCs w:val="18"/>
      </w:rPr>
      <w:instrText>NUMPAGES  \* Arabic  \* MERGEFORMAT</w:instrTex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separate"/>
    </w:r>
    <w:r w:rsidR="006A13FD">
      <w:rPr>
        <w:rFonts w:ascii="AvenirNext LT Pro Regular" w:hAnsi="AvenirNext LT Pro Regular"/>
        <w:b/>
        <w:bCs/>
        <w:noProof/>
        <w:sz w:val="18"/>
        <w:szCs w:val="18"/>
      </w:rPr>
      <w:t>3</w:t>
    </w:r>
    <w:r w:rsidRPr="0001020C">
      <w:rPr>
        <w:rFonts w:ascii="AvenirNext LT Pro Regular" w:hAnsi="AvenirNext LT Pro Regular"/>
        <w:b/>
        <w:bCs/>
        <w:sz w:val="18"/>
        <w:szCs w:val="18"/>
      </w:rPr>
      <w:fldChar w:fldCharType="end"/>
    </w:r>
  </w:p>
  <w:p w:rsidR="008B4D71" w:rsidRPr="007C6E20" w:rsidRDefault="008B4D71" w:rsidP="008B4D71">
    <w:pPr>
      <w:pStyle w:val="Piedepgina"/>
      <w:rPr>
        <w:rFonts w:ascii="AvenirNext LT Pro Regular" w:hAnsi="AvenirNext LT Pro Regular"/>
      </w:rPr>
    </w:pPr>
  </w:p>
  <w:p w:rsidR="008B4D71" w:rsidRDefault="008B4D71" w:rsidP="008B4D71">
    <w:pPr>
      <w:pStyle w:val="Piedepgina"/>
    </w:pPr>
  </w:p>
  <w:p w:rsidR="008B4D71" w:rsidRDefault="008B4D71" w:rsidP="008B4D71">
    <w:pPr>
      <w:pStyle w:val="Piedepgina"/>
    </w:pPr>
  </w:p>
  <w:p w:rsidR="00771DE4" w:rsidRDefault="00771DE4" w:rsidP="005C7085">
    <w:pPr>
      <w:pStyle w:val="Piedepgina"/>
    </w:pPr>
  </w:p>
  <w:p w:rsidR="00771DE4" w:rsidRDefault="00771D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79" w:rsidRDefault="00032B79" w:rsidP="00085A27">
      <w:r>
        <w:separator/>
      </w:r>
    </w:p>
  </w:footnote>
  <w:footnote w:type="continuationSeparator" w:id="0">
    <w:p w:rsidR="00032B79" w:rsidRDefault="00032B79" w:rsidP="0008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DE4" w:rsidRDefault="00771DE4"/>
  <w:tbl>
    <w:tblPr>
      <w:tblStyle w:val="Tablaconcuadrcula"/>
      <w:tblW w:w="9781" w:type="dxa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103"/>
      <w:gridCol w:w="2551"/>
    </w:tblGrid>
    <w:tr w:rsidR="008A6AF3" w:rsidRPr="005F591C" w:rsidTr="008D12BD">
      <w:trPr>
        <w:trHeight w:val="133"/>
      </w:trPr>
      <w:tc>
        <w:tcPr>
          <w:tcW w:w="9781" w:type="dxa"/>
          <w:gridSpan w:val="3"/>
          <w:vAlign w:val="center"/>
        </w:tcPr>
        <w:p w:rsidR="008A6AF3" w:rsidRPr="00770BD1" w:rsidRDefault="008A6AF3" w:rsidP="008A6AF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70BD1">
            <w:rPr>
              <w:rFonts w:ascii="Arial" w:hAnsi="Arial" w:cs="Arial"/>
              <w:b/>
              <w:lang w:val="es-CO"/>
            </w:rPr>
            <w:t>PROCESO DE ADQUISICIÓN DE BIENES Y SERVICIOS</w:t>
          </w:r>
        </w:p>
      </w:tc>
    </w:tr>
    <w:tr w:rsidR="008A6AF3" w:rsidRPr="00E22358" w:rsidTr="008D12BD">
      <w:trPr>
        <w:trHeight w:val="1129"/>
      </w:trPr>
      <w:tc>
        <w:tcPr>
          <w:tcW w:w="2127" w:type="dxa"/>
        </w:tcPr>
        <w:p w:rsidR="008A6AF3" w:rsidRPr="00E22358" w:rsidRDefault="0002762A" w:rsidP="008A6AF3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  <w:r w:rsidRPr="00F328E2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10160</wp:posOffset>
                </wp:positionV>
                <wp:extent cx="704215" cy="699770"/>
                <wp:effectExtent l="0" t="0" r="635" b="5080"/>
                <wp:wrapNone/>
                <wp:docPr id="2" name="Imagen 2" descr="\\zeus\MIPG\Valores corporativos\Manuales\M. Ident Corporativa\Piezas Graficas Institucio\ESCUDO ALCALDÍA DE AGUAZUL\escudo alcaldia aguazul-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zeus\MIPG\Valores corporativos\Manuales\M. Ident Corporativa\Piezas Graficas Institucio\ESCUDO ALCALDÍA DE AGUAZUL\escudo alcaldia aguazul-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:rsidR="008A6AF3" w:rsidRDefault="008A6AF3" w:rsidP="008A6AF3">
          <w:pPr>
            <w:pStyle w:val="Encabezado"/>
            <w:jc w:val="center"/>
            <w:rPr>
              <w:rFonts w:ascii="Arial" w:eastAsia="Calibri" w:hAnsi="Arial" w:cs="Arial"/>
              <w:b/>
              <w:sz w:val="28"/>
              <w:szCs w:val="22"/>
              <w:lang w:val="es-CO" w:eastAsia="en-US"/>
            </w:rPr>
          </w:pPr>
          <w:r w:rsidRPr="002D1769">
            <w:rPr>
              <w:rFonts w:ascii="Arial" w:eastAsia="Calibri" w:hAnsi="Arial" w:cs="Arial"/>
              <w:b/>
              <w:sz w:val="28"/>
              <w:szCs w:val="22"/>
              <w:lang w:val="es-CO" w:eastAsia="en-US"/>
            </w:rPr>
            <w:t xml:space="preserve">ACTA DE TERMINACION </w:t>
          </w:r>
        </w:p>
        <w:p w:rsidR="008A6AF3" w:rsidRPr="002D1769" w:rsidRDefault="008A6AF3" w:rsidP="008A6AF3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8A6AF3">
            <w:rPr>
              <w:rFonts w:ascii="Arial" w:eastAsia="Calibri" w:hAnsi="Arial" w:cs="Arial"/>
              <w:b/>
              <w:szCs w:val="22"/>
              <w:lang w:val="es-CO" w:eastAsia="en-US"/>
            </w:rPr>
            <w:t>BILATERAL ANTICIPADA Y LIQUIDACION</w:t>
          </w:r>
        </w:p>
      </w:tc>
      <w:tc>
        <w:tcPr>
          <w:tcW w:w="2551" w:type="dxa"/>
        </w:tcPr>
        <w:p w:rsidR="008A6AF3" w:rsidRDefault="008A6AF3" w:rsidP="006A13FD">
          <w:pPr>
            <w:pStyle w:val="Encabezado"/>
            <w:jc w:val="right"/>
            <w:rPr>
              <w:rFonts w:ascii="Arial" w:hAnsi="Arial" w:cs="Arial"/>
              <w:sz w:val="20"/>
              <w:szCs w:val="20"/>
              <w:lang w:val="es-CO"/>
            </w:rPr>
          </w:pPr>
          <w:r w:rsidRPr="00FC0CAA">
            <w:rPr>
              <w:rFonts w:ascii="AvenirNext LT Pro Regular" w:hAnsi="AvenirNext LT Pro Regular"/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36E65BFD" wp14:editId="3E63B9CC">
                <wp:simplePos x="0" y="0"/>
                <wp:positionH relativeFrom="column">
                  <wp:posOffset>419100</wp:posOffset>
                </wp:positionH>
                <wp:positionV relativeFrom="paragraph">
                  <wp:posOffset>60960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B4D71" w:rsidRPr="00535A45" w:rsidRDefault="008B4D71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133"/>
    <w:multiLevelType w:val="hybridMultilevel"/>
    <w:tmpl w:val="B926831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20D"/>
    <w:multiLevelType w:val="hybridMultilevel"/>
    <w:tmpl w:val="657A7612"/>
    <w:lvl w:ilvl="0" w:tplc="9872BBC0"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973"/>
    <w:multiLevelType w:val="hybridMultilevel"/>
    <w:tmpl w:val="FF96B5D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368"/>
    <w:multiLevelType w:val="hybridMultilevel"/>
    <w:tmpl w:val="F2ECE9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E20E44"/>
    <w:multiLevelType w:val="hybridMultilevel"/>
    <w:tmpl w:val="97C83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ACB4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4DCE"/>
    <w:multiLevelType w:val="hybridMultilevel"/>
    <w:tmpl w:val="B926831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16995"/>
    <w:multiLevelType w:val="multilevel"/>
    <w:tmpl w:val="98FED9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49E3"/>
    <w:multiLevelType w:val="hybridMultilevel"/>
    <w:tmpl w:val="ADEE1D3A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C022B"/>
    <w:multiLevelType w:val="hybridMultilevel"/>
    <w:tmpl w:val="B926831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671CE"/>
    <w:multiLevelType w:val="hybridMultilevel"/>
    <w:tmpl w:val="6D467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0B77BB"/>
    <w:multiLevelType w:val="hybridMultilevel"/>
    <w:tmpl w:val="14FC488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1">
      <w:start w:val="1"/>
      <w:numFmt w:val="decimal"/>
      <w:lvlText w:val="%2)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6110"/>
    <w:multiLevelType w:val="hybridMultilevel"/>
    <w:tmpl w:val="E5F0B7B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2AC5"/>
    <w:multiLevelType w:val="hybridMultilevel"/>
    <w:tmpl w:val="23861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00EE6"/>
    <w:multiLevelType w:val="hybridMultilevel"/>
    <w:tmpl w:val="7F9E3A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D863F5"/>
    <w:multiLevelType w:val="hybridMultilevel"/>
    <w:tmpl w:val="B926831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130CE"/>
    <w:multiLevelType w:val="hybridMultilevel"/>
    <w:tmpl w:val="0DCCCE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A5F14"/>
    <w:multiLevelType w:val="hybridMultilevel"/>
    <w:tmpl w:val="E196B52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677E9"/>
    <w:multiLevelType w:val="hybridMultilevel"/>
    <w:tmpl w:val="10920428"/>
    <w:lvl w:ilvl="0" w:tplc="2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16"/>
  </w:num>
  <w:num w:numId="8">
    <w:abstractNumId w:val="1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18"/>
  </w:num>
  <w:num w:numId="14">
    <w:abstractNumId w:val="9"/>
  </w:num>
  <w:num w:numId="15">
    <w:abstractNumId w:val="6"/>
  </w:num>
  <w:num w:numId="16">
    <w:abstractNumId w:val="5"/>
  </w:num>
  <w:num w:numId="17">
    <w:abstractNumId w:val="17"/>
  </w:num>
  <w:num w:numId="18">
    <w:abstractNumId w:val="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5D"/>
    <w:rsid w:val="00001DA5"/>
    <w:rsid w:val="00005A08"/>
    <w:rsid w:val="000108B2"/>
    <w:rsid w:val="00026978"/>
    <w:rsid w:val="0002762A"/>
    <w:rsid w:val="00030726"/>
    <w:rsid w:val="000316E9"/>
    <w:rsid w:val="00032B79"/>
    <w:rsid w:val="00036CAF"/>
    <w:rsid w:val="00056AC7"/>
    <w:rsid w:val="00067F29"/>
    <w:rsid w:val="00074431"/>
    <w:rsid w:val="00082BBF"/>
    <w:rsid w:val="00085A27"/>
    <w:rsid w:val="00086B9C"/>
    <w:rsid w:val="00086C25"/>
    <w:rsid w:val="00086E9C"/>
    <w:rsid w:val="00097607"/>
    <w:rsid w:val="000A111B"/>
    <w:rsid w:val="000A216A"/>
    <w:rsid w:val="000A2C11"/>
    <w:rsid w:val="000B0287"/>
    <w:rsid w:val="000B19B2"/>
    <w:rsid w:val="000B1AD1"/>
    <w:rsid w:val="000B6D6E"/>
    <w:rsid w:val="000D403B"/>
    <w:rsid w:val="000E14B2"/>
    <w:rsid w:val="000E679D"/>
    <w:rsid w:val="000E73CB"/>
    <w:rsid w:val="001121CD"/>
    <w:rsid w:val="00114051"/>
    <w:rsid w:val="0013225E"/>
    <w:rsid w:val="00135652"/>
    <w:rsid w:val="001456C3"/>
    <w:rsid w:val="00147FAD"/>
    <w:rsid w:val="00150AEF"/>
    <w:rsid w:val="00151037"/>
    <w:rsid w:val="001513D4"/>
    <w:rsid w:val="00155872"/>
    <w:rsid w:val="0016084A"/>
    <w:rsid w:val="00162E9C"/>
    <w:rsid w:val="001655B3"/>
    <w:rsid w:val="00167AD8"/>
    <w:rsid w:val="00172230"/>
    <w:rsid w:val="00174212"/>
    <w:rsid w:val="00177888"/>
    <w:rsid w:val="00183FF3"/>
    <w:rsid w:val="001935B1"/>
    <w:rsid w:val="00193816"/>
    <w:rsid w:val="001B52B6"/>
    <w:rsid w:val="001B5E2B"/>
    <w:rsid w:val="001B7D9E"/>
    <w:rsid w:val="001C4317"/>
    <w:rsid w:val="001D593D"/>
    <w:rsid w:val="001D6164"/>
    <w:rsid w:val="001F0D08"/>
    <w:rsid w:val="001F197F"/>
    <w:rsid w:val="00200022"/>
    <w:rsid w:val="002027E7"/>
    <w:rsid w:val="002053DD"/>
    <w:rsid w:val="00206380"/>
    <w:rsid w:val="00210EA8"/>
    <w:rsid w:val="0021296D"/>
    <w:rsid w:val="00216502"/>
    <w:rsid w:val="002251C4"/>
    <w:rsid w:val="0023365A"/>
    <w:rsid w:val="00245392"/>
    <w:rsid w:val="00251CD6"/>
    <w:rsid w:val="0025583A"/>
    <w:rsid w:val="002607B7"/>
    <w:rsid w:val="00262092"/>
    <w:rsid w:val="00263F39"/>
    <w:rsid w:val="00283DB4"/>
    <w:rsid w:val="00291723"/>
    <w:rsid w:val="00296688"/>
    <w:rsid w:val="002A5BBC"/>
    <w:rsid w:val="002B11FC"/>
    <w:rsid w:val="002B1C45"/>
    <w:rsid w:val="002B2F10"/>
    <w:rsid w:val="002B4A8C"/>
    <w:rsid w:val="002B4EBD"/>
    <w:rsid w:val="002B5E9A"/>
    <w:rsid w:val="002C02AF"/>
    <w:rsid w:val="002C426C"/>
    <w:rsid w:val="002C4575"/>
    <w:rsid w:val="002C637E"/>
    <w:rsid w:val="002C679D"/>
    <w:rsid w:val="002D4A21"/>
    <w:rsid w:val="002E4EAE"/>
    <w:rsid w:val="002F34AE"/>
    <w:rsid w:val="002F34CC"/>
    <w:rsid w:val="00300663"/>
    <w:rsid w:val="003129AB"/>
    <w:rsid w:val="00315F82"/>
    <w:rsid w:val="00316F15"/>
    <w:rsid w:val="00321087"/>
    <w:rsid w:val="00324F56"/>
    <w:rsid w:val="00330B93"/>
    <w:rsid w:val="003323FF"/>
    <w:rsid w:val="00337BC5"/>
    <w:rsid w:val="00341CD8"/>
    <w:rsid w:val="00346622"/>
    <w:rsid w:val="00347E40"/>
    <w:rsid w:val="00355E8F"/>
    <w:rsid w:val="0035763A"/>
    <w:rsid w:val="00361DE6"/>
    <w:rsid w:val="003660B9"/>
    <w:rsid w:val="00372E17"/>
    <w:rsid w:val="00392ECA"/>
    <w:rsid w:val="003A4C8B"/>
    <w:rsid w:val="003B05CC"/>
    <w:rsid w:val="003B787F"/>
    <w:rsid w:val="003C50E0"/>
    <w:rsid w:val="003D1FBD"/>
    <w:rsid w:val="003D2A12"/>
    <w:rsid w:val="003D5C71"/>
    <w:rsid w:val="003E1800"/>
    <w:rsid w:val="003E27A9"/>
    <w:rsid w:val="003F04A6"/>
    <w:rsid w:val="003F3286"/>
    <w:rsid w:val="00400E38"/>
    <w:rsid w:val="004013D1"/>
    <w:rsid w:val="00402393"/>
    <w:rsid w:val="00405F63"/>
    <w:rsid w:val="00407351"/>
    <w:rsid w:val="004159A0"/>
    <w:rsid w:val="00421928"/>
    <w:rsid w:val="00435CF0"/>
    <w:rsid w:val="0044066D"/>
    <w:rsid w:val="004470B1"/>
    <w:rsid w:val="00454BBE"/>
    <w:rsid w:val="00455B9A"/>
    <w:rsid w:val="00462958"/>
    <w:rsid w:val="00464177"/>
    <w:rsid w:val="00476C80"/>
    <w:rsid w:val="0048115E"/>
    <w:rsid w:val="004912B6"/>
    <w:rsid w:val="0049180F"/>
    <w:rsid w:val="00495B80"/>
    <w:rsid w:val="004970C3"/>
    <w:rsid w:val="004A1710"/>
    <w:rsid w:val="004A46B3"/>
    <w:rsid w:val="004C1078"/>
    <w:rsid w:val="004C641A"/>
    <w:rsid w:val="004D3057"/>
    <w:rsid w:val="004D38CE"/>
    <w:rsid w:val="004D4264"/>
    <w:rsid w:val="004D6483"/>
    <w:rsid w:val="004F5540"/>
    <w:rsid w:val="005169DE"/>
    <w:rsid w:val="00526EF9"/>
    <w:rsid w:val="00535A45"/>
    <w:rsid w:val="00542D5E"/>
    <w:rsid w:val="00544178"/>
    <w:rsid w:val="00551B1D"/>
    <w:rsid w:val="00551DBE"/>
    <w:rsid w:val="00551E85"/>
    <w:rsid w:val="005567C3"/>
    <w:rsid w:val="00557477"/>
    <w:rsid w:val="00560605"/>
    <w:rsid w:val="0056783F"/>
    <w:rsid w:val="00572C8A"/>
    <w:rsid w:val="0057506E"/>
    <w:rsid w:val="0058507D"/>
    <w:rsid w:val="00587420"/>
    <w:rsid w:val="005B436E"/>
    <w:rsid w:val="005C7085"/>
    <w:rsid w:val="005D1193"/>
    <w:rsid w:val="005D3590"/>
    <w:rsid w:val="005E03ED"/>
    <w:rsid w:val="005E4BDB"/>
    <w:rsid w:val="005E7A80"/>
    <w:rsid w:val="005E7EAB"/>
    <w:rsid w:val="005F15F3"/>
    <w:rsid w:val="005F5C2E"/>
    <w:rsid w:val="00614945"/>
    <w:rsid w:val="0061591A"/>
    <w:rsid w:val="00620897"/>
    <w:rsid w:val="00625DD2"/>
    <w:rsid w:val="006367DF"/>
    <w:rsid w:val="0063767A"/>
    <w:rsid w:val="00642CFF"/>
    <w:rsid w:val="0064398E"/>
    <w:rsid w:val="00644AE9"/>
    <w:rsid w:val="00645E62"/>
    <w:rsid w:val="00646655"/>
    <w:rsid w:val="00647E87"/>
    <w:rsid w:val="00652A02"/>
    <w:rsid w:val="006550D7"/>
    <w:rsid w:val="006705F4"/>
    <w:rsid w:val="006743B0"/>
    <w:rsid w:val="0068531E"/>
    <w:rsid w:val="006A13FD"/>
    <w:rsid w:val="006A1745"/>
    <w:rsid w:val="006B544B"/>
    <w:rsid w:val="006C0171"/>
    <w:rsid w:val="006C2508"/>
    <w:rsid w:val="006C523A"/>
    <w:rsid w:val="006D74A4"/>
    <w:rsid w:val="006F1B32"/>
    <w:rsid w:val="006F2081"/>
    <w:rsid w:val="006F2F75"/>
    <w:rsid w:val="00701A85"/>
    <w:rsid w:val="00702321"/>
    <w:rsid w:val="0070592C"/>
    <w:rsid w:val="007124A4"/>
    <w:rsid w:val="00715D2B"/>
    <w:rsid w:val="007204D6"/>
    <w:rsid w:val="007209AA"/>
    <w:rsid w:val="00721C03"/>
    <w:rsid w:val="00736F7E"/>
    <w:rsid w:val="00754B5A"/>
    <w:rsid w:val="007651D9"/>
    <w:rsid w:val="00771DE4"/>
    <w:rsid w:val="007738AD"/>
    <w:rsid w:val="00774BD6"/>
    <w:rsid w:val="00786088"/>
    <w:rsid w:val="00791150"/>
    <w:rsid w:val="0079311A"/>
    <w:rsid w:val="00796394"/>
    <w:rsid w:val="007A3984"/>
    <w:rsid w:val="007A72C8"/>
    <w:rsid w:val="007B1040"/>
    <w:rsid w:val="007B5A8F"/>
    <w:rsid w:val="007B7A3B"/>
    <w:rsid w:val="007C378F"/>
    <w:rsid w:val="007D0922"/>
    <w:rsid w:val="007D32C7"/>
    <w:rsid w:val="007D6798"/>
    <w:rsid w:val="007F19EF"/>
    <w:rsid w:val="007F1ECA"/>
    <w:rsid w:val="007F3CEF"/>
    <w:rsid w:val="00800DE6"/>
    <w:rsid w:val="00802AB7"/>
    <w:rsid w:val="008052FD"/>
    <w:rsid w:val="0080552B"/>
    <w:rsid w:val="008115B3"/>
    <w:rsid w:val="00813CC1"/>
    <w:rsid w:val="0081780D"/>
    <w:rsid w:val="0082504C"/>
    <w:rsid w:val="00834AB3"/>
    <w:rsid w:val="00834F6C"/>
    <w:rsid w:val="00835738"/>
    <w:rsid w:val="0083692C"/>
    <w:rsid w:val="00850EBE"/>
    <w:rsid w:val="00852874"/>
    <w:rsid w:val="00857F1F"/>
    <w:rsid w:val="008649A9"/>
    <w:rsid w:val="008812DA"/>
    <w:rsid w:val="00883BC4"/>
    <w:rsid w:val="0089488B"/>
    <w:rsid w:val="008950B5"/>
    <w:rsid w:val="008955C6"/>
    <w:rsid w:val="00895D9D"/>
    <w:rsid w:val="008A1939"/>
    <w:rsid w:val="008A6AF3"/>
    <w:rsid w:val="008B4D71"/>
    <w:rsid w:val="008B5A0A"/>
    <w:rsid w:val="008B62DE"/>
    <w:rsid w:val="008B7744"/>
    <w:rsid w:val="008C22AF"/>
    <w:rsid w:val="008D2690"/>
    <w:rsid w:val="008E4F55"/>
    <w:rsid w:val="008F0718"/>
    <w:rsid w:val="008F0BCF"/>
    <w:rsid w:val="00904777"/>
    <w:rsid w:val="009112CD"/>
    <w:rsid w:val="0091506F"/>
    <w:rsid w:val="0091764E"/>
    <w:rsid w:val="009220C1"/>
    <w:rsid w:val="00931F23"/>
    <w:rsid w:val="00932E0A"/>
    <w:rsid w:val="009378B5"/>
    <w:rsid w:val="00984409"/>
    <w:rsid w:val="00990ACA"/>
    <w:rsid w:val="009A3CA7"/>
    <w:rsid w:val="009A422E"/>
    <w:rsid w:val="009A6416"/>
    <w:rsid w:val="009A7853"/>
    <w:rsid w:val="009B0FD4"/>
    <w:rsid w:val="009C0C19"/>
    <w:rsid w:val="009C1392"/>
    <w:rsid w:val="009C3695"/>
    <w:rsid w:val="009C5D7F"/>
    <w:rsid w:val="009D21E4"/>
    <w:rsid w:val="009D7EE5"/>
    <w:rsid w:val="009E1357"/>
    <w:rsid w:val="009E507F"/>
    <w:rsid w:val="009E642F"/>
    <w:rsid w:val="009E7EEC"/>
    <w:rsid w:val="009F54EF"/>
    <w:rsid w:val="009F5546"/>
    <w:rsid w:val="00A0266E"/>
    <w:rsid w:val="00A11C5E"/>
    <w:rsid w:val="00A1363A"/>
    <w:rsid w:val="00A147F4"/>
    <w:rsid w:val="00A14F8D"/>
    <w:rsid w:val="00A32E3D"/>
    <w:rsid w:val="00A34340"/>
    <w:rsid w:val="00A34929"/>
    <w:rsid w:val="00A50156"/>
    <w:rsid w:val="00A528F4"/>
    <w:rsid w:val="00A77EDA"/>
    <w:rsid w:val="00A819FB"/>
    <w:rsid w:val="00A86EA0"/>
    <w:rsid w:val="00A9282A"/>
    <w:rsid w:val="00AA55EE"/>
    <w:rsid w:val="00AA78DE"/>
    <w:rsid w:val="00AB3E34"/>
    <w:rsid w:val="00AC4614"/>
    <w:rsid w:val="00AC7FEF"/>
    <w:rsid w:val="00AD5599"/>
    <w:rsid w:val="00AE4D58"/>
    <w:rsid w:val="00AE768C"/>
    <w:rsid w:val="00AF11A2"/>
    <w:rsid w:val="00B16651"/>
    <w:rsid w:val="00B26F05"/>
    <w:rsid w:val="00B27553"/>
    <w:rsid w:val="00B3276D"/>
    <w:rsid w:val="00B351FA"/>
    <w:rsid w:val="00B35448"/>
    <w:rsid w:val="00B4643D"/>
    <w:rsid w:val="00B50127"/>
    <w:rsid w:val="00B557F6"/>
    <w:rsid w:val="00B632C9"/>
    <w:rsid w:val="00B65B8D"/>
    <w:rsid w:val="00B70237"/>
    <w:rsid w:val="00B930AE"/>
    <w:rsid w:val="00B96764"/>
    <w:rsid w:val="00BA2F06"/>
    <w:rsid w:val="00BA3818"/>
    <w:rsid w:val="00BA7BE4"/>
    <w:rsid w:val="00BB094B"/>
    <w:rsid w:val="00BB3C62"/>
    <w:rsid w:val="00BC207E"/>
    <w:rsid w:val="00BD1C5C"/>
    <w:rsid w:val="00BD1EFC"/>
    <w:rsid w:val="00C1545F"/>
    <w:rsid w:val="00C216CB"/>
    <w:rsid w:val="00C22333"/>
    <w:rsid w:val="00C22396"/>
    <w:rsid w:val="00C336AE"/>
    <w:rsid w:val="00C4163B"/>
    <w:rsid w:val="00C53817"/>
    <w:rsid w:val="00C55425"/>
    <w:rsid w:val="00C7003A"/>
    <w:rsid w:val="00C8252A"/>
    <w:rsid w:val="00C84002"/>
    <w:rsid w:val="00C91998"/>
    <w:rsid w:val="00C95D1C"/>
    <w:rsid w:val="00CA31F8"/>
    <w:rsid w:val="00CA7DC1"/>
    <w:rsid w:val="00CA7E8E"/>
    <w:rsid w:val="00CC3CA7"/>
    <w:rsid w:val="00CD1CB6"/>
    <w:rsid w:val="00CD3583"/>
    <w:rsid w:val="00CD4550"/>
    <w:rsid w:val="00CE0935"/>
    <w:rsid w:val="00CE3129"/>
    <w:rsid w:val="00CE399A"/>
    <w:rsid w:val="00CF2D85"/>
    <w:rsid w:val="00D00E00"/>
    <w:rsid w:val="00D0162B"/>
    <w:rsid w:val="00D05080"/>
    <w:rsid w:val="00D17C60"/>
    <w:rsid w:val="00D201EC"/>
    <w:rsid w:val="00D21850"/>
    <w:rsid w:val="00D226F0"/>
    <w:rsid w:val="00D24844"/>
    <w:rsid w:val="00D410F1"/>
    <w:rsid w:val="00D52537"/>
    <w:rsid w:val="00D631B4"/>
    <w:rsid w:val="00D7245C"/>
    <w:rsid w:val="00D73F1C"/>
    <w:rsid w:val="00D90D56"/>
    <w:rsid w:val="00D91780"/>
    <w:rsid w:val="00D9649D"/>
    <w:rsid w:val="00DA279B"/>
    <w:rsid w:val="00DA3EC0"/>
    <w:rsid w:val="00DB18B6"/>
    <w:rsid w:val="00DB43D7"/>
    <w:rsid w:val="00DB51F1"/>
    <w:rsid w:val="00DC26FB"/>
    <w:rsid w:val="00DE09F7"/>
    <w:rsid w:val="00E043E0"/>
    <w:rsid w:val="00E07ED4"/>
    <w:rsid w:val="00E1477E"/>
    <w:rsid w:val="00E21CD4"/>
    <w:rsid w:val="00E32491"/>
    <w:rsid w:val="00E37DCD"/>
    <w:rsid w:val="00E5303C"/>
    <w:rsid w:val="00E6157D"/>
    <w:rsid w:val="00E759E7"/>
    <w:rsid w:val="00E83B8C"/>
    <w:rsid w:val="00E87C2D"/>
    <w:rsid w:val="00E92645"/>
    <w:rsid w:val="00E95C5E"/>
    <w:rsid w:val="00EA478B"/>
    <w:rsid w:val="00EA6E56"/>
    <w:rsid w:val="00EA7680"/>
    <w:rsid w:val="00EA7745"/>
    <w:rsid w:val="00EB0C77"/>
    <w:rsid w:val="00EB2763"/>
    <w:rsid w:val="00EB3320"/>
    <w:rsid w:val="00EB78BE"/>
    <w:rsid w:val="00EC43F0"/>
    <w:rsid w:val="00ED1463"/>
    <w:rsid w:val="00ED6F5D"/>
    <w:rsid w:val="00EE23DE"/>
    <w:rsid w:val="00EE27D7"/>
    <w:rsid w:val="00EE5C81"/>
    <w:rsid w:val="00EF119D"/>
    <w:rsid w:val="00F06F8E"/>
    <w:rsid w:val="00F14DF8"/>
    <w:rsid w:val="00F212D4"/>
    <w:rsid w:val="00F2373D"/>
    <w:rsid w:val="00F25E02"/>
    <w:rsid w:val="00F26815"/>
    <w:rsid w:val="00F320B4"/>
    <w:rsid w:val="00F32C14"/>
    <w:rsid w:val="00F37FFA"/>
    <w:rsid w:val="00F5062F"/>
    <w:rsid w:val="00F54392"/>
    <w:rsid w:val="00F5501D"/>
    <w:rsid w:val="00F649E6"/>
    <w:rsid w:val="00F6740A"/>
    <w:rsid w:val="00F80B46"/>
    <w:rsid w:val="00F85AE9"/>
    <w:rsid w:val="00F91182"/>
    <w:rsid w:val="00FA55EB"/>
    <w:rsid w:val="00FB1897"/>
    <w:rsid w:val="00FC1D7A"/>
    <w:rsid w:val="00FC3013"/>
    <w:rsid w:val="00FC4BC6"/>
    <w:rsid w:val="00FE0402"/>
    <w:rsid w:val="00FE2F5D"/>
    <w:rsid w:val="00FE4D0C"/>
    <w:rsid w:val="00FF0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69CBB-12ED-48B5-AED1-C751398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F5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407351"/>
    <w:pPr>
      <w:spacing w:before="100" w:beforeAutospacing="1" w:after="100" w:afterAutospacing="1"/>
      <w:outlineLvl w:val="1"/>
    </w:pPr>
    <w:rPr>
      <w:b/>
      <w:bCs/>
      <w:sz w:val="36"/>
      <w:szCs w:val="36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085A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qFormat/>
    <w:rsid w:val="0070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37D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2D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15F3"/>
    <w:pPr>
      <w:spacing w:before="100" w:beforeAutospacing="1" w:after="100" w:afterAutospacing="1"/>
    </w:pPr>
    <w:rPr>
      <w:lang w:val="es-CO" w:eastAsia="es-CO"/>
    </w:rPr>
  </w:style>
  <w:style w:type="paragraph" w:styleId="Textosinformato">
    <w:name w:val="Plain Text"/>
    <w:basedOn w:val="Normal"/>
    <w:link w:val="TextosinformatoCar"/>
    <w:rsid w:val="00F5062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rsid w:val="00F5062F"/>
    <w:rPr>
      <w:rFonts w:ascii="Courier New" w:eastAsia="Times New Roman" w:hAnsi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C84002"/>
  </w:style>
  <w:style w:type="character" w:styleId="Textoennegrita">
    <w:name w:val="Strong"/>
    <w:uiPriority w:val="22"/>
    <w:qFormat/>
    <w:rsid w:val="00C84002"/>
    <w:rPr>
      <w:b/>
      <w:bCs/>
    </w:rPr>
  </w:style>
  <w:style w:type="character" w:customStyle="1" w:styleId="s1">
    <w:name w:val="s1"/>
    <w:basedOn w:val="Fuentedeprrafopredeter"/>
    <w:rsid w:val="00462958"/>
  </w:style>
  <w:style w:type="character" w:customStyle="1" w:styleId="Ttulo2Car">
    <w:name w:val="Título 2 Car"/>
    <w:link w:val="Ttulo2"/>
    <w:uiPriority w:val="9"/>
    <w:rsid w:val="00407351"/>
    <w:rPr>
      <w:rFonts w:ascii="Times New Roman" w:eastAsia="Times New Roman" w:hAnsi="Times New Roman"/>
      <w:b/>
      <w:bCs/>
      <w:sz w:val="36"/>
      <w:szCs w:val="3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35A4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olumnas3">
    <w:name w:val="Table Columns 3"/>
    <w:basedOn w:val="Tablanormal"/>
    <w:semiHidden/>
    <w:unhideWhenUsed/>
    <w:rsid w:val="00E92645"/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8wme">
    <w:name w:val="tl8wme"/>
    <w:rsid w:val="00C55425"/>
  </w:style>
  <w:style w:type="character" w:styleId="nfasis">
    <w:name w:val="Emphasis"/>
    <w:uiPriority w:val="20"/>
    <w:qFormat/>
    <w:rsid w:val="009A422E"/>
    <w:rPr>
      <w:i/>
      <w:iCs/>
    </w:rPr>
  </w:style>
  <w:style w:type="table" w:customStyle="1" w:styleId="Tablaconcuadrcula2">
    <w:name w:val="Tabla con cuadrícula2"/>
    <w:basedOn w:val="Tablanormal"/>
    <w:next w:val="Tablaconcuadrcula"/>
    <w:uiPriority w:val="39"/>
    <w:qFormat/>
    <w:rsid w:val="00193816"/>
    <w:pPr>
      <w:spacing w:after="200" w:line="276" w:lineRule="auto"/>
    </w:pPr>
    <w:rPr>
      <w:rFonts w:ascii="Times New Roman" w:eastAsia="Times New Roman" w:hAnsi="Times New Roman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qFormat/>
    <w:rsid w:val="006F2081"/>
    <w:pPr>
      <w:spacing w:after="200" w:line="276" w:lineRule="auto"/>
    </w:pPr>
    <w:rPr>
      <w:rFonts w:ascii="Times New Roman" w:eastAsia="Times New Roman" w:hAnsi="Times New Roman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qFormat/>
    <w:rsid w:val="00361DE6"/>
    <w:pPr>
      <w:spacing w:after="200" w:line="276" w:lineRule="auto"/>
    </w:pPr>
    <w:rPr>
      <w:rFonts w:ascii="Times New Roman" w:eastAsia="Times New Roman" w:hAnsi="Times New Roman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086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1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2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15525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50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4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8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75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61787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81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79918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967939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999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085031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89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4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71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996437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66758">
                                                      <w:marLeft w:val="135"/>
                                                      <w:marRight w:val="135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7373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6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y\Documents\Plantillas%20personalizadas%20de%20Office\ALCALDIA%20DE%20AGUAZU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2C34-BF88-49BF-8E6C-2839993F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ALCALDIA DE AGUAZUL.dot</Template>
  <TotalTime>43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Calderon</dc:creator>
  <cp:keywords>Membrete</cp:keywords>
  <cp:lastModifiedBy>Naren Gomez</cp:lastModifiedBy>
  <cp:revision>19</cp:revision>
  <cp:lastPrinted>2016-12-06T21:07:00Z</cp:lastPrinted>
  <dcterms:created xsi:type="dcterms:W3CDTF">2020-04-28T23:04:00Z</dcterms:created>
  <dcterms:modified xsi:type="dcterms:W3CDTF">2024-01-31T16:08:00Z</dcterms:modified>
</cp:coreProperties>
</file>