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A9416" w14:textId="77777777" w:rsidR="00717CAC" w:rsidRPr="00717CAC" w:rsidRDefault="00717CAC" w:rsidP="00717CAC"/>
    <w:tbl>
      <w:tblPr>
        <w:tblStyle w:val="Tablaconcuadrcula"/>
        <w:tblpPr w:leftFromText="141" w:rightFromText="141" w:vertAnchor="page" w:horzAnchor="page" w:tblpX="757" w:tblpY="3601"/>
        <w:tblW w:w="10669" w:type="dxa"/>
        <w:tblLayout w:type="fixed"/>
        <w:tblLook w:val="04A0" w:firstRow="1" w:lastRow="0" w:firstColumn="1" w:lastColumn="0" w:noHBand="0" w:noVBand="1"/>
      </w:tblPr>
      <w:tblGrid>
        <w:gridCol w:w="2022"/>
        <w:gridCol w:w="425"/>
        <w:gridCol w:w="709"/>
        <w:gridCol w:w="15"/>
        <w:gridCol w:w="410"/>
        <w:gridCol w:w="851"/>
        <w:gridCol w:w="142"/>
        <w:gridCol w:w="1134"/>
        <w:gridCol w:w="236"/>
        <w:gridCol w:w="1748"/>
        <w:gridCol w:w="808"/>
        <w:gridCol w:w="610"/>
        <w:gridCol w:w="141"/>
        <w:gridCol w:w="1418"/>
      </w:tblGrid>
      <w:tr w:rsidR="00AE549B" w14:paraId="701CE463" w14:textId="77777777" w:rsidTr="00AE549B">
        <w:trPr>
          <w:trHeight w:val="57"/>
        </w:trPr>
        <w:tc>
          <w:tcPr>
            <w:tcW w:w="5708" w:type="dxa"/>
            <w:gridSpan w:val="8"/>
            <w:tcBorders>
              <w:bottom w:val="single" w:sz="4" w:space="0" w:color="auto"/>
            </w:tcBorders>
            <w:vAlign w:val="center"/>
          </w:tcPr>
          <w:p w14:paraId="3D0E3BE2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2577D0">
              <w:rPr>
                <w:rFonts w:ascii="Times New Roman" w:hAnsi="Times New Roman" w:cs="Times New Roman"/>
                <w:b/>
                <w:bCs/>
                <w:szCs w:val="24"/>
              </w:rPr>
              <w:t>DATOS DEL USUARIO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1C2092" w14:textId="77777777" w:rsidR="00AE549B" w:rsidRPr="00D2637D" w:rsidRDefault="00AE549B" w:rsidP="00AE549B">
            <w:pPr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4725" w:type="dxa"/>
            <w:gridSpan w:val="5"/>
            <w:vMerge w:val="restart"/>
            <w:tcBorders>
              <w:right w:val="single" w:sz="4" w:space="0" w:color="auto"/>
            </w:tcBorders>
          </w:tcPr>
          <w:p w14:paraId="601A6837" w14:textId="77777777" w:rsidR="00AE549B" w:rsidRPr="00D2637D" w:rsidRDefault="00AE549B" w:rsidP="00AE549B">
            <w:pPr>
              <w:ind w:right="468"/>
              <w:rPr>
                <w:rFonts w:ascii="Times New Roman" w:hAnsi="Times New Roman" w:cs="Times New Roman"/>
                <w:sz w:val="22"/>
                <w:szCs w:val="16"/>
              </w:rPr>
            </w:pPr>
            <w:r w:rsidRPr="002577D0">
              <w:rPr>
                <w:rFonts w:ascii="Times New Roman" w:hAnsi="Times New Roman" w:cs="Times New Roman"/>
                <w:sz w:val="22"/>
                <w:szCs w:val="16"/>
              </w:rPr>
              <w:t>${grafica}</w:t>
            </w:r>
          </w:p>
        </w:tc>
      </w:tr>
      <w:tr w:rsidR="00AE549B" w14:paraId="12DBA3EB" w14:textId="77777777" w:rsidTr="00AE549B">
        <w:trPr>
          <w:trHeight w:val="178"/>
        </w:trPr>
        <w:tc>
          <w:tcPr>
            <w:tcW w:w="2022" w:type="dxa"/>
            <w:tcBorders>
              <w:bottom w:val="nil"/>
              <w:right w:val="nil"/>
            </w:tcBorders>
          </w:tcPr>
          <w:p w14:paraId="1F72A513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Codigo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gridSpan w:val="7"/>
            <w:tcBorders>
              <w:left w:val="nil"/>
              <w:bottom w:val="nil"/>
            </w:tcBorders>
          </w:tcPr>
          <w:p w14:paraId="0C338E2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codigo</w:t>
            </w:r>
            <w:proofErr w:type="spellEnd"/>
            <w:r w:rsidRPr="002577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E1A6F1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5" w:type="dxa"/>
            <w:gridSpan w:val="5"/>
            <w:vMerge/>
            <w:tcBorders>
              <w:right w:val="single" w:sz="4" w:space="0" w:color="auto"/>
            </w:tcBorders>
          </w:tcPr>
          <w:p w14:paraId="5BCE428B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49B" w14:paraId="33388925" w14:textId="77777777" w:rsidTr="00AE549B">
        <w:trPr>
          <w:trHeight w:val="139"/>
        </w:trPr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14:paraId="0F2C248C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Nombre: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</w:tcBorders>
          </w:tcPr>
          <w:p w14:paraId="2B82CED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nombre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Prop</w:t>
            </w:r>
            <w:proofErr w:type="spellEnd"/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463951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5" w:type="dxa"/>
            <w:gridSpan w:val="5"/>
            <w:vMerge/>
            <w:tcBorders>
              <w:right w:val="single" w:sz="4" w:space="0" w:color="auto"/>
            </w:tcBorders>
          </w:tcPr>
          <w:p w14:paraId="2511B424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49B" w14:paraId="7DBF74D2" w14:textId="77777777" w:rsidTr="00AE549B">
        <w:trPr>
          <w:trHeight w:val="77"/>
        </w:trPr>
        <w:tc>
          <w:tcPr>
            <w:tcW w:w="2022" w:type="dxa"/>
            <w:tcBorders>
              <w:top w:val="nil"/>
              <w:bottom w:val="nil"/>
              <w:right w:val="nil"/>
            </w:tcBorders>
          </w:tcPr>
          <w:p w14:paraId="1AF20F89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Direccion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</w:tcBorders>
          </w:tcPr>
          <w:p w14:paraId="534AABFF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direccion_user</w:t>
            </w:r>
            <w:proofErr w:type="spellEnd"/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B53C70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5" w:type="dxa"/>
            <w:gridSpan w:val="5"/>
            <w:vMerge/>
            <w:tcBorders>
              <w:right w:val="single" w:sz="4" w:space="0" w:color="auto"/>
            </w:tcBorders>
          </w:tcPr>
          <w:p w14:paraId="2DDC769F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49B" w14:paraId="7C0A776B" w14:textId="77777777" w:rsidTr="00AE549B"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</w:tcPr>
          <w:p w14:paraId="34F18BEF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Doc. Identidad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31921C2D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documento_user</w:t>
            </w:r>
            <w:proofErr w:type="spellEnd"/>
            <w:r w:rsidRPr="002577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4FC7B5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5" w:type="dxa"/>
            <w:gridSpan w:val="5"/>
            <w:vMerge/>
            <w:tcBorders>
              <w:right w:val="single" w:sz="4" w:space="0" w:color="auto"/>
            </w:tcBorders>
          </w:tcPr>
          <w:p w14:paraId="08AD5109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49B" w14:paraId="6A5E6D5D" w14:textId="77777777" w:rsidTr="00AE549B">
        <w:tc>
          <w:tcPr>
            <w:tcW w:w="20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944A12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Estrato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A544E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Tarifa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0FDE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U.habitac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09E215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 xml:space="preserve">N° </w:t>
            </w: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habi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3324EE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5" w:type="dxa"/>
            <w:gridSpan w:val="5"/>
            <w:vMerge/>
            <w:tcBorders>
              <w:right w:val="single" w:sz="4" w:space="0" w:color="auto"/>
            </w:tcBorders>
          </w:tcPr>
          <w:p w14:paraId="5F1CAE7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49B" w14:paraId="54028949" w14:textId="77777777" w:rsidTr="00AE549B">
        <w:tc>
          <w:tcPr>
            <w:tcW w:w="20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9669F8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${estrato}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91F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${tarifa}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A5C8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habit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}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40DCAC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habi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5E855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2EC9D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49B" w14:paraId="36747ECE" w14:textId="77777777" w:rsidTr="00AE549B">
        <w:tc>
          <w:tcPr>
            <w:tcW w:w="20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598E3D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Numero medidor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B2700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Anomalia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 xml:space="preserve"> lectura: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80D3C1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tcBorders>
              <w:bottom w:val="nil"/>
              <w:right w:val="nil"/>
            </w:tcBorders>
          </w:tcPr>
          <w:p w14:paraId="174843BC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Lectura anterior</w:t>
            </w:r>
          </w:p>
        </w:tc>
        <w:tc>
          <w:tcPr>
            <w:tcW w:w="1559" w:type="dxa"/>
            <w:gridSpan w:val="3"/>
            <w:tcBorders>
              <w:left w:val="nil"/>
              <w:bottom w:val="nil"/>
              <w:right w:val="nil"/>
            </w:tcBorders>
          </w:tcPr>
          <w:p w14:paraId="4A5B4975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Lectura actual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14:paraId="2B1DEF5D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Consumo</w:t>
            </w:r>
          </w:p>
        </w:tc>
      </w:tr>
      <w:tr w:rsidR="00AE549B" w14:paraId="79BDF906" w14:textId="77777777" w:rsidTr="00AE549B">
        <w:trPr>
          <w:trHeight w:val="213"/>
        </w:trPr>
        <w:tc>
          <w:tcPr>
            <w:tcW w:w="20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316B45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${medidor}</w:t>
            </w:r>
          </w:p>
        </w:tc>
        <w:tc>
          <w:tcPr>
            <w:tcW w:w="36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ED0604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anomalia_lec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0C9A05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nil"/>
              <w:bottom w:val="single" w:sz="4" w:space="0" w:color="auto"/>
              <w:right w:val="nil"/>
            </w:tcBorders>
          </w:tcPr>
          <w:p w14:paraId="167DB877" w14:textId="77777777" w:rsidR="00AE549B" w:rsidRPr="006342A6" w:rsidRDefault="00AE549B" w:rsidP="00AE54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2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${</w:t>
            </w:r>
            <w:proofErr w:type="spellStart"/>
            <w:r w:rsidRPr="00E93E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tAnt</w:t>
            </w:r>
            <w:proofErr w:type="spellEnd"/>
            <w:r w:rsidRPr="006342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}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A7070" w14:textId="77777777" w:rsidR="00AE549B" w:rsidRPr="006342A6" w:rsidRDefault="00AE549B" w:rsidP="00AE54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2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${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lectAct</w:t>
            </w:r>
            <w:proofErr w:type="spellEnd"/>
            <w:r w:rsidRPr="006342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14:paraId="41587644" w14:textId="77777777" w:rsidR="00AE549B" w:rsidRPr="006342A6" w:rsidRDefault="00AE549B" w:rsidP="00AE54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42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${consumo}</w:t>
            </w:r>
          </w:p>
        </w:tc>
      </w:tr>
      <w:tr w:rsidR="00AE549B" w:rsidRPr="00703048" w14:paraId="1BD6C11C" w14:textId="77777777" w:rsidTr="00AE549B">
        <w:trPr>
          <w:gridAfter w:val="2"/>
          <w:wAfter w:w="1559" w:type="dxa"/>
          <w:trHeight w:val="77"/>
        </w:trPr>
        <w:tc>
          <w:tcPr>
            <w:tcW w:w="91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0751B8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9B" w14:paraId="22277AFC" w14:textId="77777777" w:rsidTr="00AE549B">
        <w:trPr>
          <w:trHeight w:val="77"/>
        </w:trPr>
        <w:tc>
          <w:tcPr>
            <w:tcW w:w="2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B0AAB" w14:textId="77777777" w:rsidR="00AE549B" w:rsidRPr="002577D0" w:rsidRDefault="00AE549B" w:rsidP="00AE54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ACUEDUCTO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4FE23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Cant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67183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Vlr.Unit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9D7E8A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>Vlr</w:t>
            </w:r>
            <w:proofErr w:type="spellEnd"/>
            <w:r w:rsidRPr="002577D0">
              <w:rPr>
                <w:rFonts w:ascii="Times New Roman" w:hAnsi="Times New Roman" w:cs="Times New Roman"/>
                <w:sz w:val="22"/>
                <w:szCs w:val="22"/>
              </w:rPr>
              <w:t xml:space="preserve"> Total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0C46B5" w14:textId="77777777" w:rsidR="00AE549B" w:rsidRPr="002577D0" w:rsidRDefault="00AE549B" w:rsidP="00AE54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0147AC" w14:textId="77777777" w:rsidR="00AE549B" w:rsidRPr="002577D0" w:rsidRDefault="00AE549B" w:rsidP="00AE54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ASEO</w:t>
            </w:r>
          </w:p>
        </w:tc>
      </w:tr>
      <w:tr w:rsidR="00AE549B" w14:paraId="72B6BEBC" w14:textId="77777777" w:rsidTr="00AE549B">
        <w:trPr>
          <w:trHeight w:val="157"/>
        </w:trPr>
        <w:tc>
          <w:tcPr>
            <w:tcW w:w="2447" w:type="dxa"/>
            <w:gridSpan w:val="2"/>
            <w:tcBorders>
              <w:bottom w:val="nil"/>
              <w:right w:val="nil"/>
            </w:tcBorders>
          </w:tcPr>
          <w:p w14:paraId="5FA5E5CB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14:paraId="7A6D8B30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5781A699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23E126A8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94C42A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bottom w:val="nil"/>
              <w:right w:val="nil"/>
            </w:tcBorders>
          </w:tcPr>
          <w:p w14:paraId="59363D86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Frecuencia de barrido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</w:tcBorders>
          </w:tcPr>
          <w:p w14:paraId="10E31559" w14:textId="77777777" w:rsidR="00AE549B" w:rsidRPr="00703048" w:rsidRDefault="00AE549B" w:rsidP="00AE549B">
            <w:pPr>
              <w:ind w:left="-11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2 veces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semana</w:t>
            </w:r>
          </w:p>
        </w:tc>
      </w:tr>
      <w:tr w:rsidR="00AE549B" w14:paraId="76889ED4" w14:textId="77777777" w:rsidTr="00AE549B">
        <w:trPr>
          <w:trHeight w:val="134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67C03678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68351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E541D3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ct_cbac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89F95" w14:textId="77777777" w:rsidR="00AE549B" w:rsidRPr="00703048" w:rsidRDefault="00AE549B" w:rsidP="00AE549B">
            <w:pPr>
              <w:ind w:right="-208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vucbac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2AED2D9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vtcbac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DB9FC2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5F8C8F8B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Frecuencia de recolección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2E6BBEEF" w14:textId="77777777" w:rsidR="00AE549B" w:rsidRPr="00703048" w:rsidRDefault="00AE549B" w:rsidP="00AE549B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2 veces x semana</w:t>
            </w:r>
          </w:p>
        </w:tc>
      </w:tr>
      <w:tr w:rsidR="00AE549B" w14:paraId="7C2115EE" w14:textId="77777777" w:rsidTr="00AE549B">
        <w:trPr>
          <w:trHeight w:val="77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72421A35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Consumo complementario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4525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ct_ccac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8EEBC" w14:textId="77777777" w:rsidR="00AE549B" w:rsidRPr="00703048" w:rsidRDefault="00AE549B" w:rsidP="00AE549B">
            <w:pPr>
              <w:ind w:right="-208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vuccac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BB959D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vtccac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67707D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13535E0E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 xml:space="preserve">Tarifa Recolección y 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transp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 xml:space="preserve">. TRT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004BEF1F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vltrt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2C8F64EE" w14:textId="77777777" w:rsidTr="00AE549B">
        <w:trPr>
          <w:trHeight w:val="178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1C5348F8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31D8C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15A53" w14:textId="77777777" w:rsidR="00AE549B" w:rsidRPr="00703048" w:rsidRDefault="00AE549B" w:rsidP="00AE549B">
            <w:pPr>
              <w:ind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vucsac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8631384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vtcsac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F0A857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2A76CEF9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 xml:space="preserve">Tarifa Barrido y 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limp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. vías    TBL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2AEEF73B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vltbl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425EF469" w14:textId="77777777" w:rsidTr="00AE549B">
        <w:trPr>
          <w:trHeight w:val="214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141FD7C7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A5B48D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C551A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8296BA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vtsac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14FCFB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7839EBF1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Tarifa disposición final         TDT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611D76AF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vltdt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59CFF000" w14:textId="77777777" w:rsidTr="00AE549B">
        <w:trPr>
          <w:trHeight w:val="204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4FD33C02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Tarifa neta acueducto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1E6B9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D4AC8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E5AB2F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vttnac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91C065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6A8EC1C6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Tarifa facturación y recaudo TFR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01ACB608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vltfr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0F7153D7" w14:textId="77777777" w:rsidTr="00AE549B">
        <w:trPr>
          <w:trHeight w:val="266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19371874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anterior acueducto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B1EC8F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D22A8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5B778D9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vtsaac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A3F34D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6EB99BF9" w14:textId="77777777" w:rsidR="00AE549B" w:rsidRPr="00703048" w:rsidRDefault="00AE549B" w:rsidP="00AE549B">
            <w:pPr>
              <w:ind w:right="4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Tarifa trans. excedentes TTE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61A198D7" w14:textId="77777777" w:rsidR="00AE549B" w:rsidRPr="00703048" w:rsidRDefault="00AE549B" w:rsidP="00AE549B">
            <w:pPr>
              <w:ind w:left="-11" w:right="-66" w:firstLine="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vltte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4DB6F2EF" w14:textId="77777777" w:rsidTr="00AE549B">
        <w:trPr>
          <w:trHeight w:val="156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09AA0985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BDF73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81818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C117FA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vtiac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C1A1B1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364F544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Tarifa toneladas mes             TDI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22161C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vltdi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60C38E12" w14:textId="77777777" w:rsidTr="00AE549B">
        <w:trPr>
          <w:trHeight w:val="118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7E928E98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550E8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DBF81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6988EE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vtaac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B01CD9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704F893F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Tarifa de ASEO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6511C9D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tfas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6791BA10" w14:textId="77777777" w:rsidTr="00AE549B">
        <w:trPr>
          <w:trHeight w:val="94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492E3CFA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Matricula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62701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2FF38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3B5E77A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vtmaac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7E0EE2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630DCC97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Subsidio o contribución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236EAA8D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scas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40D11781" w14:textId="77777777" w:rsidTr="00AE549B">
        <w:trPr>
          <w:trHeight w:val="268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5C9BE5A8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Medidor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642CF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DE4CD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23F71F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vtmeac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054890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70BD78C7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Tarifa Neta aseo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2FCF5A89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tfnas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422E6705" w14:textId="77777777" w:rsidTr="00AE549B">
        <w:trPr>
          <w:trHeight w:val="272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307F929F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Cuota de refinanciación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8A0AD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8C832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414D43E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vtcrac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1F4391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606FBA83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Saldo anterior aseo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39530D34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saas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379DDDE8" w14:textId="77777777" w:rsidTr="00AE549B">
        <w:trPr>
          <w:trHeight w:val="77"/>
        </w:trPr>
        <w:tc>
          <w:tcPr>
            <w:tcW w:w="2447" w:type="dxa"/>
            <w:gridSpan w:val="2"/>
            <w:tcBorders>
              <w:top w:val="nil"/>
              <w:right w:val="nil"/>
            </w:tcBorders>
          </w:tcPr>
          <w:p w14:paraId="09331093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A PAGAR ACUEDUCTO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14:paraId="070F7E25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14:paraId="78670164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22AD6320" w14:textId="77777777" w:rsidR="00AE549B" w:rsidRPr="00A2797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9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A279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vtpaac</w:t>
            </w:r>
            <w:proofErr w:type="spellEnd"/>
            <w:r w:rsidRPr="00A2797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C07799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22B91288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Intereses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3108BF41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inas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0FC92668" w14:textId="77777777" w:rsidTr="00AE549B">
        <w:trPr>
          <w:trHeight w:val="77"/>
        </w:trPr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14:paraId="3E56D716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ALCANTARILLADO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24863D9C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CF6629C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31EBD1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306F0A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5620C2B9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Ajustes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41DB2938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${ajas}</w:t>
            </w:r>
          </w:p>
        </w:tc>
      </w:tr>
      <w:tr w:rsidR="00AE549B" w14:paraId="0371902F" w14:textId="77777777" w:rsidTr="00AE549B">
        <w:trPr>
          <w:trHeight w:val="130"/>
        </w:trPr>
        <w:tc>
          <w:tcPr>
            <w:tcW w:w="2447" w:type="dxa"/>
            <w:gridSpan w:val="2"/>
            <w:tcBorders>
              <w:bottom w:val="nil"/>
              <w:right w:val="nil"/>
            </w:tcBorders>
          </w:tcPr>
          <w:p w14:paraId="32D32E30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Cargo fijo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14:paraId="6A9FA913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nil"/>
              <w:right w:val="nil"/>
            </w:tcBorders>
          </w:tcPr>
          <w:p w14:paraId="0A261C3E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3161DE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cfal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87487F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nil"/>
              <w:right w:val="nil"/>
            </w:tcBorders>
          </w:tcPr>
          <w:p w14:paraId="0AF4EE8E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Cuota de refinanciación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14:paraId="71707CD3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${cras}</w:t>
            </w:r>
          </w:p>
        </w:tc>
      </w:tr>
      <w:tr w:rsidR="00AE549B" w14:paraId="55B31D0D" w14:textId="77777777" w:rsidTr="00AE549B">
        <w:trPr>
          <w:trHeight w:val="126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36B51359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Consumo básico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4009E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ct_cbal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88B96" w14:textId="77777777" w:rsidR="00AE549B" w:rsidRPr="00703048" w:rsidRDefault="00AE549B" w:rsidP="00AE549B">
            <w:pPr>
              <w:ind w:left="-114"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vucbal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85FB955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vtcbal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55C26E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410B38D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A PAGAR ASEO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FC50DE6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${</w:t>
            </w:r>
            <w:proofErr w:type="spellStart"/>
            <w:r w:rsidRPr="00A2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ttpas</w:t>
            </w:r>
            <w:proofErr w:type="spellEnd"/>
            <w:r w:rsidRPr="00A279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}</w:t>
            </w:r>
          </w:p>
        </w:tc>
      </w:tr>
      <w:tr w:rsidR="00AE549B" w14:paraId="6EE2099A" w14:textId="77777777" w:rsidTr="00AE549B">
        <w:trPr>
          <w:trHeight w:val="77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536E5629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Consumo complementario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EC45F3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ct_ccal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45A0F" w14:textId="77777777" w:rsidR="00AE549B" w:rsidRPr="00703048" w:rsidRDefault="00AE549B" w:rsidP="00AE549B">
            <w:pPr>
              <w:ind w:left="-114"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vuccal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A3FE90A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vtccal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0DBD436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690292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394648C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9B" w14:paraId="1B5BB955" w14:textId="77777777" w:rsidTr="00AE549B">
        <w:trPr>
          <w:trHeight w:val="213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7097425E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Consumo suntuario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9FFDD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9BAE5" w14:textId="77777777" w:rsidR="00AE549B" w:rsidRPr="00703048" w:rsidRDefault="00AE549B" w:rsidP="00AE549B">
            <w:pPr>
              <w:ind w:left="-156" w:right="-6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vucsal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CC3B58B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vtcsal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183A83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bottom w:val="nil"/>
            </w:tcBorders>
          </w:tcPr>
          <w:p w14:paraId="7B898316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RECONEXIONES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14:paraId="6576D87A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reconex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12EFBC1C" w14:textId="77777777" w:rsidTr="00AE549B">
        <w:trPr>
          <w:trHeight w:val="130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28E1B2C5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Subsidio / contribución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3EE94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49AC0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821A2AC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vtsal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6A820A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</w:tcBorders>
          </w:tcPr>
          <w:p w14:paraId="0A0BA682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OTROS CONCEPTOS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7BFF79C7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${otros}</w:t>
            </w:r>
          </w:p>
        </w:tc>
      </w:tr>
      <w:tr w:rsidR="00AE549B" w14:paraId="37389EF3" w14:textId="77777777" w:rsidTr="00AE549B">
        <w:trPr>
          <w:trHeight w:val="176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1210388B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Tarifa neta acueducto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5F315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B2426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A86B67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vttnal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D14072B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463DF13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71CFAA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9B" w14:paraId="1A493EF2" w14:textId="77777777" w:rsidTr="00AE549B">
        <w:trPr>
          <w:trHeight w:val="208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1236A33A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Saldo anterior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09E78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C367C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5732B88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vtsaal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59DD3E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bottom w:val="nil"/>
            </w:tcBorders>
          </w:tcPr>
          <w:p w14:paraId="18896F63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Saldo refinanciación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6B82F6F6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 xml:space="preserve">N° cuotas 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pend</w:t>
            </w:r>
            <w:proofErr w:type="spellEnd"/>
          </w:p>
        </w:tc>
      </w:tr>
      <w:tr w:rsidR="00AE549B" w14:paraId="6C72D025" w14:textId="77777777" w:rsidTr="00AE549B">
        <w:trPr>
          <w:trHeight w:val="254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07007BE5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Intereses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DB996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58E94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9B8A80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vtial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1D15F5" w14:textId="77777777" w:rsidR="00AE549B" w:rsidRPr="00703048" w:rsidRDefault="00AE549B" w:rsidP="00AE549B">
            <w:pPr>
              <w:ind w:left="-106" w:right="-125" w:hanging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</w:tcBorders>
          </w:tcPr>
          <w:p w14:paraId="2AE04075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saldo_ref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781583EB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num_cuo</w:t>
            </w:r>
            <w:proofErr w:type="spellEnd"/>
            <w:r w:rsidRPr="00703048">
              <w:rPr>
                <w:rFonts w:ascii="Times New Roman" w:hAnsi="Times New Roman" w:cs="Times New Roman"/>
                <w:sz w:val="20"/>
                <w:szCs w:val="20"/>
              </w:rPr>
              <w:t>}</w:t>
            </w:r>
          </w:p>
        </w:tc>
      </w:tr>
      <w:tr w:rsidR="00AE549B" w14:paraId="195950C9" w14:textId="77777777" w:rsidTr="00AE549B">
        <w:trPr>
          <w:trHeight w:val="272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0BA80C5D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Ajustes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EF512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C909A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8842E5A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vtaal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1F2F455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left w:val="nil"/>
              <w:bottom w:val="nil"/>
              <w:right w:val="nil"/>
            </w:tcBorders>
          </w:tcPr>
          <w:p w14:paraId="20943F37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14:paraId="7249EEC1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9B" w14:paraId="4D849199" w14:textId="77777777" w:rsidTr="00AE549B">
        <w:trPr>
          <w:trHeight w:val="262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127CED70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Matricula alcantarillado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ADA0ED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389A0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7C39DAF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vtmaal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6852541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CF310EC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DCED34" w14:textId="77777777" w:rsidR="00AE549B" w:rsidRPr="00703048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49B" w14:paraId="3BE2282F" w14:textId="77777777" w:rsidTr="00AE549B">
        <w:trPr>
          <w:trHeight w:val="202"/>
        </w:trPr>
        <w:tc>
          <w:tcPr>
            <w:tcW w:w="2447" w:type="dxa"/>
            <w:gridSpan w:val="2"/>
            <w:tcBorders>
              <w:top w:val="nil"/>
              <w:bottom w:val="nil"/>
              <w:right w:val="nil"/>
            </w:tcBorders>
          </w:tcPr>
          <w:p w14:paraId="71D26CC7" w14:textId="77777777" w:rsidR="00AE549B" w:rsidRPr="00703048" w:rsidRDefault="00AE549B" w:rsidP="00AE549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Cuota de refinanciación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3F219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B80D3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ED9ED07" w14:textId="77777777" w:rsidR="00AE549B" w:rsidRPr="00703048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vtcral</w:t>
            </w:r>
            <w:proofErr w:type="spellEnd"/>
            <w:r w:rsidRPr="007030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66FF3B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bottom"/>
          </w:tcPr>
          <w:p w14:paraId="7F5A6487" w14:textId="77777777" w:rsidR="00AE549B" w:rsidRPr="002577D0" w:rsidRDefault="00AE549B" w:rsidP="00AE54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Cs w:val="24"/>
              </w:rPr>
              <w:t>PAGUESE HASTA: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bottom"/>
          </w:tcPr>
          <w:p w14:paraId="49CF970A" w14:textId="77777777" w:rsidR="00AE549B" w:rsidRPr="002577D0" w:rsidRDefault="00AE549B" w:rsidP="00AE549B">
            <w:pPr>
              <w:ind w:right="-66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Cs w:val="24"/>
              </w:rPr>
              <w:t>TOTAL A PAGAR</w:t>
            </w:r>
          </w:p>
        </w:tc>
      </w:tr>
      <w:tr w:rsidR="00AE549B" w14:paraId="73CE5279" w14:textId="77777777" w:rsidTr="00AE549B">
        <w:trPr>
          <w:trHeight w:val="220"/>
        </w:trPr>
        <w:tc>
          <w:tcPr>
            <w:tcW w:w="244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E2C6CD6" w14:textId="77777777" w:rsidR="00AE549B" w:rsidRPr="00703048" w:rsidRDefault="00AE549B" w:rsidP="00AE54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TOTAL A PAGAR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ALCANTARILLADO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83ECF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E68CA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</w:tcPr>
          <w:p w14:paraId="6BB6BBD6" w14:textId="77777777" w:rsidR="00AE549B" w:rsidRPr="002577D0" w:rsidRDefault="00AE549B" w:rsidP="00AE549B">
            <w:pPr>
              <w:ind w:right="-61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vtpaal</w:t>
            </w:r>
            <w:proofErr w:type="spellEnd"/>
            <w:r w:rsidRPr="002577D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}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50F242" w14:textId="77777777" w:rsidR="00AE549B" w:rsidRPr="00703048" w:rsidRDefault="00AE549B" w:rsidP="00AE54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86AAF03" w14:textId="77777777" w:rsidR="00AE549B" w:rsidRPr="002577D0" w:rsidRDefault="00AE549B" w:rsidP="00AE549B">
            <w:pPr>
              <w:rPr>
                <w:rFonts w:ascii="Times New Roman" w:hAnsi="Times New Roman" w:cs="Times New Roman"/>
                <w:szCs w:val="24"/>
              </w:rPr>
            </w:pPr>
            <w:r w:rsidRPr="002577D0">
              <w:rPr>
                <w:rFonts w:ascii="Times New Roman" w:hAnsi="Times New Roman" w:cs="Times New Roman"/>
                <w:szCs w:val="24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szCs w:val="24"/>
              </w:rPr>
              <w:t>fecha</w:t>
            </w:r>
            <w:r>
              <w:rPr>
                <w:rFonts w:ascii="Times New Roman" w:hAnsi="Times New Roman" w:cs="Times New Roman"/>
                <w:szCs w:val="24"/>
              </w:rPr>
              <w:t>Limit</w:t>
            </w:r>
            <w:proofErr w:type="spellEnd"/>
            <w:r w:rsidRPr="002577D0">
              <w:rPr>
                <w:rFonts w:ascii="Times New Roman" w:hAnsi="Times New Roman" w:cs="Times New Roman"/>
                <w:szCs w:val="24"/>
              </w:rPr>
              <w:t>}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</w:tcPr>
          <w:p w14:paraId="1FC8C22F" w14:textId="77777777" w:rsidR="00AE549B" w:rsidRPr="002577D0" w:rsidRDefault="00AE549B" w:rsidP="00AE549B">
            <w:pPr>
              <w:ind w:right="-66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Cs w:val="24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b/>
                <w:bCs/>
                <w:szCs w:val="24"/>
              </w:rPr>
              <w:t>ttpaaa</w:t>
            </w:r>
            <w:proofErr w:type="spellEnd"/>
            <w:r w:rsidRPr="002577D0">
              <w:rPr>
                <w:rFonts w:ascii="Times New Roman" w:hAnsi="Times New Roman" w:cs="Times New Roman"/>
                <w:b/>
                <w:bCs/>
                <w:szCs w:val="24"/>
              </w:rPr>
              <w:t>}</w:t>
            </w:r>
          </w:p>
        </w:tc>
      </w:tr>
      <w:tr w:rsidR="00AE549B" w14:paraId="7FDD2ABF" w14:textId="77777777" w:rsidTr="00AE549B">
        <w:trPr>
          <w:trHeight w:val="115"/>
        </w:trPr>
        <w:tc>
          <w:tcPr>
            <w:tcW w:w="10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3EDE26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549B" w14:paraId="1BE008EA" w14:textId="77777777" w:rsidTr="00AE549B">
        <w:trPr>
          <w:trHeight w:val="201"/>
        </w:trPr>
        <w:tc>
          <w:tcPr>
            <w:tcW w:w="10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2BDE482" w14:textId="77777777" w:rsidR="00AE549B" w:rsidRDefault="00AE549B" w:rsidP="00AE54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577D0">
              <w:rPr>
                <w:rFonts w:ascii="Times New Roman" w:hAnsi="Times New Roman" w:cs="Times New Roman"/>
                <w:b/>
                <w:bCs/>
                <w:szCs w:val="24"/>
              </w:rPr>
              <w:t>PAGUE SU FACTURA A TIEMPO Y EVITE SUSPENSIONES</w:t>
            </w:r>
          </w:p>
          <w:p w14:paraId="29F44AA3" w14:textId="77777777" w:rsidR="00AE549B" w:rsidRPr="002577D0" w:rsidRDefault="00AE549B" w:rsidP="00AE549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549B" w14:paraId="70118BD3" w14:textId="77777777" w:rsidTr="00AE549B">
        <w:trPr>
          <w:trHeight w:val="1591"/>
        </w:trPr>
        <w:tc>
          <w:tcPr>
            <w:tcW w:w="31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2A73C" w14:textId="77777777" w:rsidR="00AE549B" w:rsidRPr="002577D0" w:rsidRDefault="00AE549B" w:rsidP="00AE549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577D0">
              <w:rPr>
                <w:rFonts w:ascii="Times New Roman" w:hAnsi="Times New Roman" w:cs="Times New Roman"/>
                <w:color w:val="000000"/>
                <w:szCs w:val="24"/>
              </w:rPr>
              <w:t>FECHA DE EXPEDICION: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6ABC5" w14:textId="77777777" w:rsidR="00AE549B" w:rsidRPr="002577D0" w:rsidRDefault="00AE549B" w:rsidP="00AE549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577D0">
              <w:rPr>
                <w:rFonts w:ascii="Times New Roman" w:hAnsi="Times New Roman" w:cs="Times New Roman"/>
                <w:color w:val="000000"/>
                <w:szCs w:val="24"/>
              </w:rPr>
              <w:t>${</w:t>
            </w:r>
            <w:proofErr w:type="spellStart"/>
            <w:r w:rsidRPr="002577D0">
              <w:rPr>
                <w:rFonts w:ascii="Times New Roman" w:hAnsi="Times New Roman" w:cs="Times New Roman"/>
                <w:color w:val="000000"/>
                <w:szCs w:val="24"/>
              </w:rPr>
              <w:t>fecha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Fact</w:t>
            </w:r>
            <w:proofErr w:type="spellEnd"/>
            <w:r w:rsidRPr="002577D0">
              <w:rPr>
                <w:rFonts w:ascii="Times New Roman" w:hAnsi="Times New Roman" w:cs="Times New Roman"/>
                <w:color w:val="000000"/>
                <w:szCs w:val="24"/>
              </w:rPr>
              <w:t>}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4891E2" w14:textId="77777777" w:rsidR="00AE549B" w:rsidRPr="00703048" w:rsidRDefault="00AE549B" w:rsidP="00AE549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04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C2E2040" wp14:editId="4098282B">
                  <wp:simplePos x="0" y="0"/>
                  <wp:positionH relativeFrom="column">
                    <wp:posOffset>-65154</wp:posOffset>
                  </wp:positionH>
                  <wp:positionV relativeFrom="paragraph">
                    <wp:posOffset>532</wp:posOffset>
                  </wp:positionV>
                  <wp:extent cx="1463040" cy="868680"/>
                  <wp:effectExtent l="0" t="0" r="3810" b="762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rmapore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D8AC44" w14:textId="77777777" w:rsidR="00717CAC" w:rsidRPr="00717CAC" w:rsidRDefault="00717CAC" w:rsidP="00717CAC"/>
    <w:sectPr w:rsidR="00717CAC" w:rsidRPr="00717CAC" w:rsidSect="00E02DE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648" w:bottom="1440" w:left="648" w:header="283" w:footer="3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39C79" w14:textId="77777777" w:rsidR="003449EC" w:rsidRDefault="003449EC">
      <w:pPr>
        <w:spacing w:line="240" w:lineRule="auto"/>
      </w:pPr>
      <w:r>
        <w:separator/>
      </w:r>
    </w:p>
    <w:p w14:paraId="75168C5F" w14:textId="77777777" w:rsidR="003449EC" w:rsidRDefault="003449EC"/>
  </w:endnote>
  <w:endnote w:type="continuationSeparator" w:id="0">
    <w:p w14:paraId="067AFC70" w14:textId="77777777" w:rsidR="003449EC" w:rsidRDefault="003449EC">
      <w:pPr>
        <w:spacing w:line="240" w:lineRule="auto"/>
      </w:pPr>
      <w:r>
        <w:continuationSeparator/>
      </w:r>
    </w:p>
    <w:p w14:paraId="373314C1" w14:textId="77777777" w:rsidR="003449EC" w:rsidRDefault="00344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ranklin Gothic Demi">
    <w:altName w:val="Seravek Medium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D9B5F" w14:textId="77777777" w:rsidR="007201A7" w:rsidRPr="008F576E" w:rsidRDefault="007201A7">
    <w:pPr>
      <w:pStyle w:val="Piedepgina"/>
      <w:rPr>
        <w:lang w:val="es-ES_tradnl"/>
      </w:rPr>
    </w:pPr>
  </w:p>
  <w:p w14:paraId="370E5E9C" w14:textId="77777777" w:rsidR="007201A7" w:rsidRPr="008F576E" w:rsidRDefault="007201A7">
    <w:pPr>
      <w:rPr>
        <w:lang w:val="es-ES_tradnl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E96BA" w14:textId="77777777" w:rsidR="00A36725" w:rsidRDefault="00A36725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D1C856" wp14:editId="6E92C6DD">
              <wp:simplePos x="0" y="0"/>
              <wp:positionH relativeFrom="page">
                <wp:posOffset>-199508</wp:posOffset>
              </wp:positionH>
              <wp:positionV relativeFrom="page">
                <wp:posOffset>9246796</wp:posOffset>
              </wp:positionV>
              <wp:extent cx="7973568" cy="2715768"/>
              <wp:effectExtent l="0" t="0" r="8890" b="8890"/>
              <wp:wrapNone/>
              <wp:docPr id="8" name="Forma libre: Forma 8" descr="Degradado verde en un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FEB346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D1C856" id="Forma libre: Forma 8" o:spid="_x0000_s1027" alt="Degradado verde en un rectángulo" style="position:absolute;margin-left:-15.7pt;margin-top:728.1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78FEB346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57912" w14:textId="77777777" w:rsidR="003449EC" w:rsidRDefault="003449EC">
      <w:pPr>
        <w:spacing w:line="240" w:lineRule="auto"/>
      </w:pPr>
      <w:r>
        <w:separator/>
      </w:r>
    </w:p>
    <w:p w14:paraId="7AE27E9A" w14:textId="77777777" w:rsidR="003449EC" w:rsidRDefault="003449EC"/>
  </w:footnote>
  <w:footnote w:type="continuationSeparator" w:id="0">
    <w:p w14:paraId="07627128" w14:textId="77777777" w:rsidR="003449EC" w:rsidRDefault="003449EC">
      <w:pPr>
        <w:spacing w:line="240" w:lineRule="auto"/>
      </w:pPr>
      <w:r>
        <w:continuationSeparator/>
      </w:r>
    </w:p>
    <w:p w14:paraId="669BD2DC" w14:textId="77777777" w:rsidR="003449EC" w:rsidRDefault="003449E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1B6D" w14:textId="77777777" w:rsidR="007201A7" w:rsidRPr="008F576E" w:rsidRDefault="007201A7">
    <w:pPr>
      <w:rPr>
        <w:lang w:val="es-ES_tradnl"/>
      </w:rPr>
    </w:pPr>
  </w:p>
  <w:p w14:paraId="5B81D90C" w14:textId="77777777" w:rsidR="007201A7" w:rsidRPr="008F576E" w:rsidRDefault="007201A7">
    <w:pPr>
      <w:rPr>
        <w:lang w:val="es-ES_tradnl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margin" w:tblpY="1022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Diseño de tabla para especificar el logotipo, número de factura, fecha, fecha de expiración, nombre de la empresa, dirección, números de teléfono y fax, dirección de correo electrónico, dirección de facturación y detalles de facturación."/>
    </w:tblPr>
    <w:tblGrid>
      <w:gridCol w:w="3139"/>
      <w:gridCol w:w="2526"/>
      <w:gridCol w:w="1887"/>
      <w:gridCol w:w="3075"/>
    </w:tblGrid>
    <w:tr w:rsidR="00717CAC" w14:paraId="31565BBF" w14:textId="77777777" w:rsidTr="006342A6">
      <w:trPr>
        <w:trHeight w:val="274"/>
      </w:trPr>
      <w:tc>
        <w:tcPr>
          <w:tcW w:w="3139" w:type="dxa"/>
          <w:vMerge w:val="restart"/>
        </w:tcPr>
        <w:p w14:paraId="4C5A5861" w14:textId="70806745" w:rsidR="00717CAC" w:rsidRDefault="00717CAC" w:rsidP="00717CAC">
          <w:pPr>
            <w:ind w:left="25"/>
          </w:pPr>
          <w:r w:rsidRPr="00E77713">
            <w:rPr>
              <w:rFonts w:ascii="Times New Roman" w:hAnsi="Times New Roman" w:cs="Times New Roman"/>
              <w:noProof/>
              <w:lang w:eastAsia="es-ES"/>
            </w:rPr>
            <w:drawing>
              <wp:anchor distT="0" distB="0" distL="114300" distR="114300" simplePos="0" relativeHeight="251663360" behindDoc="1" locked="0" layoutInCell="1" allowOverlap="1" wp14:anchorId="419C4ADD" wp14:editId="23F0C599">
                <wp:simplePos x="0" y="0"/>
                <wp:positionH relativeFrom="column">
                  <wp:posOffset>-62865</wp:posOffset>
                </wp:positionH>
                <wp:positionV relativeFrom="page">
                  <wp:posOffset>4445</wp:posOffset>
                </wp:positionV>
                <wp:extent cx="1509395" cy="818515"/>
                <wp:effectExtent l="0" t="0" r="0" b="635"/>
                <wp:wrapTight wrapText="bothSides">
                  <wp:wrapPolygon edited="0">
                    <wp:start x="0" y="0"/>
                    <wp:lineTo x="0" y="21114"/>
                    <wp:lineTo x="21264" y="21114"/>
                    <wp:lineTo x="21264" y="0"/>
                    <wp:lineTo x="0" y="0"/>
                  </wp:wrapPolygon>
                </wp:wrapTight>
                <wp:docPr id="10" name="Gráfico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" name="Gráfico 201" descr="marcador-de-posición-de-logotip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39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3" w:type="dxa"/>
          <w:gridSpan w:val="2"/>
        </w:tcPr>
        <w:p w14:paraId="40FD541C" w14:textId="77777777" w:rsidR="00717CAC" w:rsidRPr="002577D0" w:rsidRDefault="00717CAC" w:rsidP="00717CAC">
          <w:pPr>
            <w:tabs>
              <w:tab w:val="right" w:pos="4190"/>
            </w:tabs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2577D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AGUAS DE PORE S.A E.S.P.</w:t>
          </w:r>
        </w:p>
      </w:tc>
      <w:tc>
        <w:tcPr>
          <w:tcW w:w="3075" w:type="dxa"/>
          <w:vMerge w:val="restart"/>
        </w:tcPr>
        <w:p w14:paraId="51908BF7" w14:textId="77777777" w:rsidR="00717CAC" w:rsidRDefault="00717CAC" w:rsidP="00717CAC">
          <w:pPr>
            <w:ind w:right="-385"/>
          </w:pPr>
          <w:r>
            <w:rPr>
              <w:rFonts w:ascii="Times New Roman" w:hAnsi="Times New Roman" w:cs="Times New Roman"/>
              <w:noProof/>
              <w:lang w:eastAsia="es-ES"/>
            </w:rPr>
            <w:drawing>
              <wp:anchor distT="0" distB="0" distL="114300" distR="114300" simplePos="0" relativeHeight="251664384" behindDoc="0" locked="0" layoutInCell="1" allowOverlap="1" wp14:anchorId="66D932BB" wp14:editId="357C19F5">
                <wp:simplePos x="0" y="0"/>
                <wp:positionH relativeFrom="column">
                  <wp:posOffset>-51450</wp:posOffset>
                </wp:positionH>
                <wp:positionV relativeFrom="paragraph">
                  <wp:posOffset>127</wp:posOffset>
                </wp:positionV>
                <wp:extent cx="1807534" cy="711200"/>
                <wp:effectExtent l="0" t="0" r="8255" b="0"/>
                <wp:wrapSquare wrapText="bothSides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trato 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534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17CAC" w14:paraId="696B5ED6" w14:textId="77777777" w:rsidTr="006342A6">
      <w:tc>
        <w:tcPr>
          <w:tcW w:w="3139" w:type="dxa"/>
          <w:vMerge/>
        </w:tcPr>
        <w:p w14:paraId="590A8022" w14:textId="77777777" w:rsidR="00717CAC" w:rsidRDefault="00717CAC" w:rsidP="00717CAC"/>
      </w:tc>
      <w:tc>
        <w:tcPr>
          <w:tcW w:w="4413" w:type="dxa"/>
          <w:gridSpan w:val="2"/>
        </w:tcPr>
        <w:p w14:paraId="02E278B7" w14:textId="77777777" w:rsidR="00717CAC" w:rsidRPr="002577D0" w:rsidRDefault="00717CAC" w:rsidP="00717CAC">
          <w:pP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2577D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N.I.T: 900.233.264-2</w:t>
          </w:r>
        </w:p>
      </w:tc>
      <w:tc>
        <w:tcPr>
          <w:tcW w:w="3075" w:type="dxa"/>
          <w:vMerge/>
        </w:tcPr>
        <w:p w14:paraId="453DA839" w14:textId="77777777" w:rsidR="00717CAC" w:rsidRDefault="00717CAC" w:rsidP="00717CAC"/>
      </w:tc>
    </w:tr>
    <w:tr w:rsidR="00717CAC" w14:paraId="18BE7AB8" w14:textId="77777777" w:rsidTr="006342A6">
      <w:tc>
        <w:tcPr>
          <w:tcW w:w="3139" w:type="dxa"/>
          <w:vMerge/>
        </w:tcPr>
        <w:p w14:paraId="57221733" w14:textId="77777777" w:rsidR="00717CAC" w:rsidRDefault="00717CAC" w:rsidP="00717CAC"/>
      </w:tc>
      <w:tc>
        <w:tcPr>
          <w:tcW w:w="4413" w:type="dxa"/>
          <w:gridSpan w:val="2"/>
        </w:tcPr>
        <w:p w14:paraId="51E0E91A" w14:textId="77777777" w:rsidR="00717CAC" w:rsidRPr="002577D0" w:rsidRDefault="00717CAC" w:rsidP="00717CAC">
          <w:pPr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77D0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CALLE 3 N° 20 66 PORE CASANARE</w:t>
          </w:r>
        </w:p>
      </w:tc>
      <w:tc>
        <w:tcPr>
          <w:tcW w:w="3075" w:type="dxa"/>
          <w:vMerge/>
        </w:tcPr>
        <w:p w14:paraId="3C5B61AA" w14:textId="77777777" w:rsidR="00717CAC" w:rsidRDefault="00717CAC" w:rsidP="00717CAC"/>
      </w:tc>
    </w:tr>
    <w:tr w:rsidR="00717CAC" w14:paraId="284042DD" w14:textId="77777777" w:rsidTr="006342A6">
      <w:tc>
        <w:tcPr>
          <w:tcW w:w="3139" w:type="dxa"/>
          <w:vMerge/>
        </w:tcPr>
        <w:p w14:paraId="5E76B504" w14:textId="77777777" w:rsidR="00717CAC" w:rsidRDefault="00717CAC" w:rsidP="00717CAC"/>
      </w:tc>
      <w:tc>
        <w:tcPr>
          <w:tcW w:w="4413" w:type="dxa"/>
          <w:gridSpan w:val="2"/>
        </w:tcPr>
        <w:p w14:paraId="0B0B41EF" w14:textId="77777777" w:rsidR="00717CAC" w:rsidRPr="002577D0" w:rsidRDefault="00717CAC" w:rsidP="00717CAC">
          <w:pPr>
            <w:rPr>
              <w:rFonts w:ascii="Times New Roman" w:hAnsi="Times New Roman" w:cs="Times New Roman"/>
              <w:sz w:val="22"/>
              <w:szCs w:val="22"/>
            </w:rPr>
          </w:pPr>
          <w:r w:rsidRPr="002577D0">
            <w:rPr>
              <w:rFonts w:ascii="Times New Roman" w:hAnsi="Times New Roman" w:cs="Times New Roman"/>
              <w:sz w:val="22"/>
              <w:szCs w:val="22"/>
            </w:rPr>
            <w:t xml:space="preserve">Teléfono: </w:t>
          </w:r>
          <w:r w:rsidRPr="002577D0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6388408</w:t>
          </w:r>
        </w:p>
      </w:tc>
      <w:tc>
        <w:tcPr>
          <w:tcW w:w="3075" w:type="dxa"/>
          <w:vMerge/>
        </w:tcPr>
        <w:p w14:paraId="49ED1B61" w14:textId="77777777" w:rsidR="00717CAC" w:rsidRDefault="00717CAC" w:rsidP="00717CAC"/>
      </w:tc>
    </w:tr>
    <w:tr w:rsidR="00717CAC" w14:paraId="3CA38C90" w14:textId="77777777" w:rsidTr="006342A6">
      <w:tc>
        <w:tcPr>
          <w:tcW w:w="3139" w:type="dxa"/>
          <w:vMerge/>
        </w:tcPr>
        <w:p w14:paraId="4451DDF8" w14:textId="77777777" w:rsidR="00717CAC" w:rsidRDefault="00717CAC" w:rsidP="00717CAC"/>
      </w:tc>
      <w:tc>
        <w:tcPr>
          <w:tcW w:w="2526" w:type="dxa"/>
        </w:tcPr>
        <w:p w14:paraId="13BD4A17" w14:textId="77777777" w:rsidR="00717CAC" w:rsidRPr="002577D0" w:rsidRDefault="00717CAC" w:rsidP="00717CAC">
          <w:pPr>
            <w:tabs>
              <w:tab w:val="right" w:pos="419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77D0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FACTURA DE VENTA</w:t>
          </w:r>
        </w:p>
      </w:tc>
      <w:tc>
        <w:tcPr>
          <w:tcW w:w="1887" w:type="dxa"/>
        </w:tcPr>
        <w:p w14:paraId="5FD00369" w14:textId="77777777" w:rsidR="00717CAC" w:rsidRPr="002577D0" w:rsidRDefault="00717CAC" w:rsidP="00717CAC">
          <w:pPr>
            <w:tabs>
              <w:tab w:val="right" w:pos="419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77D0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${</w:t>
          </w:r>
          <w:proofErr w:type="spellStart"/>
          <w:r w:rsidRPr="002577D0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noFactura</w:t>
          </w:r>
          <w:proofErr w:type="spellEnd"/>
          <w:r w:rsidRPr="002577D0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}</w:t>
          </w:r>
        </w:p>
      </w:tc>
      <w:tc>
        <w:tcPr>
          <w:tcW w:w="3075" w:type="dxa"/>
          <w:vMerge/>
        </w:tcPr>
        <w:p w14:paraId="4A1FAFAE" w14:textId="77777777" w:rsidR="00717CAC" w:rsidRDefault="00717CAC" w:rsidP="00717CAC"/>
      </w:tc>
    </w:tr>
    <w:tr w:rsidR="00717CAC" w14:paraId="234EB26B" w14:textId="77777777" w:rsidTr="006342A6">
      <w:trPr>
        <w:trHeight w:val="136"/>
      </w:trPr>
      <w:tc>
        <w:tcPr>
          <w:tcW w:w="3139" w:type="dxa"/>
          <w:vMerge/>
        </w:tcPr>
        <w:p w14:paraId="69544ECB" w14:textId="77777777" w:rsidR="00717CAC" w:rsidRDefault="00717CAC" w:rsidP="00717CAC"/>
      </w:tc>
      <w:tc>
        <w:tcPr>
          <w:tcW w:w="2526" w:type="dxa"/>
        </w:tcPr>
        <w:p w14:paraId="625FC3D2" w14:textId="77777777" w:rsidR="00717CAC" w:rsidRPr="002577D0" w:rsidRDefault="00717CAC" w:rsidP="00717CAC">
          <w:pPr>
            <w:rPr>
              <w:rFonts w:ascii="Times New Roman" w:hAnsi="Times New Roman" w:cs="Times New Roman"/>
              <w:sz w:val="22"/>
              <w:szCs w:val="22"/>
            </w:rPr>
          </w:pPr>
          <w:r w:rsidRPr="002577D0">
            <w:rPr>
              <w:rFonts w:ascii="Times New Roman" w:hAnsi="Times New Roman" w:cs="Times New Roman"/>
              <w:noProof/>
              <w:sz w:val="22"/>
              <w:szCs w:val="22"/>
            </w:rPr>
            <w:t>Periodo factura:</w:t>
          </w:r>
        </w:p>
      </w:tc>
      <w:tc>
        <w:tcPr>
          <w:tcW w:w="1887" w:type="dxa"/>
        </w:tcPr>
        <w:p w14:paraId="0EE835B8" w14:textId="6BC64ACA" w:rsidR="00717CAC" w:rsidRPr="002577D0" w:rsidRDefault="00717CAC" w:rsidP="00717CAC">
          <w:pPr>
            <w:rPr>
              <w:rFonts w:ascii="Times New Roman" w:hAnsi="Times New Roman" w:cs="Times New Roman"/>
              <w:noProof/>
              <w:sz w:val="22"/>
              <w:szCs w:val="22"/>
            </w:rPr>
          </w:pPr>
          <w:r w:rsidRPr="002577D0">
            <w:rPr>
              <w:rFonts w:ascii="Times New Roman" w:hAnsi="Times New Roman" w:cs="Times New Roman"/>
              <w:noProof/>
              <w:sz w:val="22"/>
              <w:szCs w:val="22"/>
            </w:rPr>
            <w:t>${</w:t>
          </w:r>
          <w:r w:rsidR="007837E5" w:rsidRPr="007837E5">
            <w:rPr>
              <w:rFonts w:ascii="Times New Roman" w:hAnsi="Times New Roman" w:cs="Times New Roman"/>
              <w:noProof/>
              <w:sz w:val="22"/>
              <w:szCs w:val="22"/>
            </w:rPr>
            <w:t>periodoFact</w:t>
          </w:r>
          <w:r w:rsidRPr="002577D0">
            <w:rPr>
              <w:rFonts w:ascii="Times New Roman" w:hAnsi="Times New Roman" w:cs="Times New Roman"/>
              <w:noProof/>
              <w:sz w:val="22"/>
              <w:szCs w:val="22"/>
            </w:rPr>
            <w:t>}</w:t>
          </w:r>
        </w:p>
      </w:tc>
      <w:tc>
        <w:tcPr>
          <w:tcW w:w="3075" w:type="dxa"/>
          <w:vMerge/>
        </w:tcPr>
        <w:p w14:paraId="7D6192EE" w14:textId="77777777" w:rsidR="00717CAC" w:rsidRDefault="00717CAC" w:rsidP="00717CAC"/>
      </w:tc>
    </w:tr>
  </w:tbl>
  <w:p w14:paraId="1D1F7363" w14:textId="2E2F87FB" w:rsidR="00A36725" w:rsidRDefault="00A3672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FCA6AA" wp14:editId="484D302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orma libre: Forma 5" descr="Degradado verde en un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8146FD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bre: Forma 5" o:spid="_x0000_s1026" alt="Descripción: Degradado verde en un rectángulo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" adj="-11796480,,5400" path="m0,0l7738110,,7738110,1896461,,2906395,,0xe" fillcolor="#9edfbe [1302]" stroked="f" strokeweight="2pt">
              <v:fill color2="#4eb3cf [3208]" rotate="t" angle="-122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678146FD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042D7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32E98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70BEA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AE67C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B232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CE7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B2F12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2B50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E238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5C35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0696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7DD598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1EF4270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AC"/>
    <w:rsid w:val="00006D2C"/>
    <w:rsid w:val="00064E3E"/>
    <w:rsid w:val="00077551"/>
    <w:rsid w:val="000A01FB"/>
    <w:rsid w:val="000A6E91"/>
    <w:rsid w:val="000E7C40"/>
    <w:rsid w:val="001817A4"/>
    <w:rsid w:val="00191C8C"/>
    <w:rsid w:val="001A035C"/>
    <w:rsid w:val="001D1771"/>
    <w:rsid w:val="0020743A"/>
    <w:rsid w:val="002400DD"/>
    <w:rsid w:val="002450DA"/>
    <w:rsid w:val="002577D0"/>
    <w:rsid w:val="00263E3B"/>
    <w:rsid w:val="00264280"/>
    <w:rsid w:val="00264E6D"/>
    <w:rsid w:val="00272CEF"/>
    <w:rsid w:val="002A107B"/>
    <w:rsid w:val="002B06E9"/>
    <w:rsid w:val="002D1C03"/>
    <w:rsid w:val="002E7603"/>
    <w:rsid w:val="002F5404"/>
    <w:rsid w:val="00316D06"/>
    <w:rsid w:val="003449EC"/>
    <w:rsid w:val="00355A65"/>
    <w:rsid w:val="00365440"/>
    <w:rsid w:val="003D23A0"/>
    <w:rsid w:val="004858C9"/>
    <w:rsid w:val="004870D2"/>
    <w:rsid w:val="004A10E9"/>
    <w:rsid w:val="004B56DD"/>
    <w:rsid w:val="004C3072"/>
    <w:rsid w:val="00597531"/>
    <w:rsid w:val="005E394D"/>
    <w:rsid w:val="006342A6"/>
    <w:rsid w:val="00653405"/>
    <w:rsid w:val="00662DFA"/>
    <w:rsid w:val="006B4542"/>
    <w:rsid w:val="006F038A"/>
    <w:rsid w:val="00703048"/>
    <w:rsid w:val="00717CAC"/>
    <w:rsid w:val="007201A7"/>
    <w:rsid w:val="007837E5"/>
    <w:rsid w:val="0079224F"/>
    <w:rsid w:val="007B4FC5"/>
    <w:rsid w:val="007D7473"/>
    <w:rsid w:val="007E0DF2"/>
    <w:rsid w:val="007E1D3F"/>
    <w:rsid w:val="00865DB9"/>
    <w:rsid w:val="0089202B"/>
    <w:rsid w:val="008B5297"/>
    <w:rsid w:val="008F576E"/>
    <w:rsid w:val="00924EEB"/>
    <w:rsid w:val="009415D1"/>
    <w:rsid w:val="00947F34"/>
    <w:rsid w:val="00976218"/>
    <w:rsid w:val="009A09E9"/>
    <w:rsid w:val="009D3F3C"/>
    <w:rsid w:val="00A27978"/>
    <w:rsid w:val="00A340F2"/>
    <w:rsid w:val="00A36725"/>
    <w:rsid w:val="00A75635"/>
    <w:rsid w:val="00AE549B"/>
    <w:rsid w:val="00B32ADB"/>
    <w:rsid w:val="00B40C06"/>
    <w:rsid w:val="00B66C63"/>
    <w:rsid w:val="00B727BE"/>
    <w:rsid w:val="00BE1BD5"/>
    <w:rsid w:val="00C823A2"/>
    <w:rsid w:val="00CE3710"/>
    <w:rsid w:val="00CF2287"/>
    <w:rsid w:val="00CF645F"/>
    <w:rsid w:val="00CF752D"/>
    <w:rsid w:val="00D33124"/>
    <w:rsid w:val="00D73210"/>
    <w:rsid w:val="00D8329E"/>
    <w:rsid w:val="00E02DE1"/>
    <w:rsid w:val="00E541D3"/>
    <w:rsid w:val="00E93E63"/>
    <w:rsid w:val="00EB63A0"/>
    <w:rsid w:val="00EC16CD"/>
    <w:rsid w:val="00F65B05"/>
    <w:rsid w:val="00F81B48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2DB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Date" w:semiHidden="0" w:unhideWhenUsed="0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AC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tulo">
    <w:name w:val="Title"/>
    <w:basedOn w:val="Normal"/>
    <w:link w:val="Ttul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customStyle="1" w:styleId="GridTableLight">
    <w:name w:val="Grid Table Light"/>
    <w:basedOn w:val="Tablanormal"/>
    <w:uiPriority w:val="40"/>
    <w:rsid w:val="008F576E"/>
    <w:rPr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PlainTable2">
    <w:name w:val="Plain Table 2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236A46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rsid w:val="008F576E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itaintensaCar">
    <w:name w:val="Cita intensa Car"/>
    <w:basedOn w:val="Fuentedeprrafopredeter"/>
    <w:link w:val="Citaintensa"/>
    <w:uiPriority w:val="30"/>
    <w:semiHidden/>
    <w:rsid w:val="008F576E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tion">
    <w:name w:val="Men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Muestra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spacing w:after="100"/>
      <w:ind w:left="1920"/>
    </w:p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n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n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bottom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Listamedian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bottom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Listamedian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bottom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Listamedian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bottom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Listamedian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bottom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Listamedian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bottom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Listamedian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an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n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n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median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median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median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median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median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Cuadrculamedian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n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Cuadrculamedian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Cuadrculamedian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Cuadrculamedian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Cuadrculamedian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Cuadrculamedian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">
    <w:name w:val="Hashtag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E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multicolor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ulticolor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amulticolor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multicolor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amulticolor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multicolor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multicolor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multicolor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Sombreadomulticolor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ulticolor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ulticolor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multicolor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multicolor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multicolor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multicolor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multicolor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de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customStyle="1" w:styleId="PlainTable1">
    <w:name w:val="Plain Table 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Tablanormal"/>
    <w:uiPriority w:val="43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semiHidden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8F576E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decuerpo2">
    <w:name w:val="Body Text 2"/>
    <w:basedOn w:val="Normal"/>
    <w:link w:val="Textodecuerpo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decuerpo">
    <w:name w:val="Body Text Indent 2"/>
    <w:basedOn w:val="Normal"/>
    <w:link w:val="Sangra2detdecuerpo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decuerpoCar">
    <w:name w:val="Sangría 2 de t. de cuerpo Car"/>
    <w:basedOn w:val="Fuentedeprrafopredeter"/>
    <w:link w:val="Sangra2detdecuerp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decuerpo">
    <w:name w:val="Body Text Indent 3"/>
    <w:basedOn w:val="Normal"/>
    <w:link w:val="Sangra3detdecuerpo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cuerpo1sangra">
    <w:name w:val="Body Text First Indent"/>
    <w:basedOn w:val="Textodecuerpo"/>
    <w:link w:val="Textodecuerpo1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decuerpo1sangraCar">
    <w:name w:val="Texto de cuerpo 1ª sangría Car"/>
    <w:basedOn w:val="TextodecuerpoCar"/>
    <w:link w:val="Textodecuerpo1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decuerpo1sangra2">
    <w:name w:val="Body Text First Indent 2"/>
    <w:basedOn w:val="Sangradetdecuerpo"/>
    <w:link w:val="Textodecuerpo1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decuerpo1sangra2Car">
    <w:name w:val="Texto de cuerpo 1ª sangría 2 Car"/>
    <w:basedOn w:val="SangradetdecuerpoCar"/>
    <w:link w:val="Textodecuerpo1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8" w:space="0" w:color="29F39A" w:themeColor="accent1"/>
        <w:bottom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8" w:space="0" w:color="63A537" w:themeColor="accent2"/>
        <w:bottom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8" w:space="0" w:color="2F8E5F" w:themeColor="accent3"/>
        <w:bottom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8" w:space="0" w:color="44C1A3" w:themeColor="accent4"/>
        <w:bottom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8" w:space="0" w:color="4EB3CF" w:themeColor="accent5"/>
        <w:bottom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8" w:space="0" w:color="0BB4E3" w:themeColor="accent6"/>
        <w:bottom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customStyle="1" w:styleId="ListTable1Light">
    <w:name w:val="List Table 1 Light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29F39A" w:themeColor="accent1"/>
        <w:bottom w:val="single" w:sz="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63A537" w:themeColor="accent2"/>
        <w:bottom w:val="single" w:sz="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2F8E5F" w:themeColor="accent3"/>
        <w:bottom w:val="single" w:sz="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44C1A3" w:themeColor="accent4"/>
        <w:bottom w:val="single" w:sz="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4EB3CF" w:themeColor="accent5"/>
        <w:bottom w:val="single" w:sz="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0BB4E3" w:themeColor="accent6"/>
        <w:bottom w:val="single" w:sz="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F576E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">
    <w:name w:val="Grid Table 1 Light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455F51" w:themeColor="text2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s-E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Date" w:semiHidden="0" w:unhideWhenUsed="0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AC"/>
    <w:rPr>
      <w:rFonts w:ascii="Microsoft Sans Serif" w:hAnsi="Microsoft Sans Serif" w:cs="Microsoft Sans Serif"/>
      <w:sz w:val="24"/>
    </w:rPr>
  </w:style>
  <w:style w:type="paragraph" w:styleId="Ttulo1">
    <w:name w:val="heading 1"/>
    <w:basedOn w:val="Normal"/>
    <w:link w:val="Ttulo1Car"/>
    <w:autoRedefine/>
    <w:uiPriority w:val="2"/>
    <w:qFormat/>
    <w:rsid w:val="008F576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Ttulo2">
    <w:name w:val="heading 2"/>
    <w:basedOn w:val="Normal"/>
    <w:link w:val="Ttulo2Car"/>
    <w:uiPriority w:val="2"/>
    <w:unhideWhenUsed/>
    <w:qFormat/>
    <w:rsid w:val="008F576E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F576E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rsid w:val="008F576E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rsid w:val="008F576E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rsid w:val="008F576E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rsid w:val="008F576E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rsid w:val="008F576E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rsid w:val="008F576E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ibro">
    <w:name w:val="Book Title"/>
    <w:basedOn w:val="Fuentedeprrafopredeter"/>
    <w:uiPriority w:val="33"/>
    <w:semiHidden/>
    <w:unhideWhenUsed/>
    <w:qFormat/>
    <w:rsid w:val="008F576E"/>
    <w:rPr>
      <w:rFonts w:ascii="Microsoft Sans Serif" w:hAnsi="Microsoft Sans Serif" w:cs="Microsoft Sans Serif"/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8F576E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8F576E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tulo">
    <w:name w:val="Title"/>
    <w:basedOn w:val="Normal"/>
    <w:link w:val="TtuloCar"/>
    <w:uiPriority w:val="1"/>
    <w:qFormat/>
    <w:rsid w:val="008F576E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8F576E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Encabezado">
    <w:name w:val="header"/>
    <w:basedOn w:val="Normal"/>
    <w:link w:val="EncabezadoCar"/>
    <w:uiPriority w:val="99"/>
    <w:rsid w:val="008F576E"/>
    <w:pPr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76E"/>
    <w:rPr>
      <w:rFonts w:ascii="Microsoft Sans Serif" w:hAnsi="Microsoft Sans Serif" w:cs="Microsoft Sans Serif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F576E"/>
    <w:rPr>
      <w:rFonts w:ascii="Microsoft Sans Serif" w:hAnsi="Microsoft Sans Serif" w:cs="Microsoft Sans Serif"/>
      <w:color w:val="808080"/>
    </w:rPr>
  </w:style>
  <w:style w:type="table" w:styleId="Tablaconcuadrcula">
    <w:name w:val="Table Grid"/>
    <w:basedOn w:val="Tablanormal"/>
    <w:uiPriority w:val="39"/>
    <w:rsid w:val="008F57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2"/>
    <w:semiHidden/>
    <w:rsid w:val="008F576E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derecha">
    <w:name w:val="Normal derecha"/>
    <w:basedOn w:val="Normal"/>
    <w:qFormat/>
    <w:rsid w:val="008F576E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2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2"/>
    <w:semiHidden/>
    <w:rsid w:val="008F576E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8F576E"/>
    <w:rPr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576E"/>
    <w:rPr>
      <w:rFonts w:ascii="Microsoft Sans Serif" w:hAnsi="Microsoft Sans Serif" w:cs="Microsoft Sans Serif"/>
      <w:sz w:val="24"/>
      <w:lang w:eastAsia="en-US"/>
    </w:rPr>
  </w:style>
  <w:style w:type="table" w:customStyle="1" w:styleId="GridTableLight">
    <w:name w:val="Grid Table Light"/>
    <w:basedOn w:val="Tablanormal"/>
    <w:uiPriority w:val="40"/>
    <w:rsid w:val="008F576E"/>
    <w:rPr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2"/>
    <w:rsid w:val="008F576E"/>
    <w:rPr>
      <w:rFonts w:ascii="Franklin Gothic Demi" w:hAnsi="Franklin Gothic Demi" w:cs="Microsoft Sans Serif"/>
      <w:spacing w:val="40"/>
      <w:sz w:val="24"/>
    </w:rPr>
  </w:style>
  <w:style w:type="table" w:customStyle="1" w:styleId="Informacindeventas">
    <w:name w:val="Información de ventas"/>
    <w:basedOn w:val="Tablanormal"/>
    <w:uiPriority w:val="99"/>
    <w:rsid w:val="008F576E"/>
    <w:pPr>
      <w:spacing w:before="60" w:after="2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Tabladecontenido">
    <w:name w:val="Tabla de contenido"/>
    <w:basedOn w:val="Tablanormal"/>
    <w:uiPriority w:val="99"/>
    <w:rsid w:val="008F576E"/>
    <w:pPr>
      <w:spacing w:before="60" w:after="2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Ttulo9Car">
    <w:name w:val="Título 9 Car"/>
    <w:basedOn w:val="Fuentedeprrafopredeter"/>
    <w:link w:val="Ttulo9"/>
    <w:uiPriority w:val="2"/>
    <w:semiHidden/>
    <w:rsid w:val="008F576E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ladeltotal">
    <w:name w:val="Tabla del total"/>
    <w:basedOn w:val="Tablanormal"/>
    <w:uiPriority w:val="99"/>
    <w:rsid w:val="008F576E"/>
    <w:pPr>
      <w:spacing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PlainTable2">
    <w:name w:val="Plain Table 2"/>
    <w:basedOn w:val="Tablanormal"/>
    <w:uiPriority w:val="42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8F576E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Estilo1">
    <w:name w:val="Estilo 1"/>
    <w:basedOn w:val="Normal"/>
    <w:link w:val="Carcterdeestilo1"/>
    <w:qFormat/>
    <w:rsid w:val="004B56DD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2"/>
      <w:szCs w:val="28"/>
    </w:rPr>
  </w:style>
  <w:style w:type="character" w:customStyle="1" w:styleId="Carcterdeestilo1">
    <w:name w:val="Carácter de estilo 1"/>
    <w:basedOn w:val="Fuentedeprrafopredeter"/>
    <w:link w:val="Estilo1"/>
    <w:rsid w:val="004B56DD"/>
    <w:rPr>
      <w:rFonts w:ascii="Franklin Gothic Demi" w:eastAsiaTheme="majorEastAsia" w:hAnsi="Franklin Gothic Demi" w:cs="Microsoft Sans Serif"/>
      <w:color w:val="236A46" w:themeColor="accent3" w:themeShade="BF"/>
      <w:spacing w:val="4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Ttulo7Car">
    <w:name w:val="Título 7 Car"/>
    <w:basedOn w:val="Fuentedeprrafopredeter"/>
    <w:link w:val="Ttulo7"/>
    <w:uiPriority w:val="2"/>
    <w:semiHidden/>
    <w:rsid w:val="008F576E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8F576E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Citaintensa">
    <w:name w:val="Intense Quote"/>
    <w:basedOn w:val="Normal"/>
    <w:next w:val="Normal"/>
    <w:link w:val="CitaintensaCar"/>
    <w:uiPriority w:val="30"/>
    <w:semiHidden/>
    <w:unhideWhenUsed/>
    <w:qFormat/>
    <w:rsid w:val="008F576E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itaintensaCar">
    <w:name w:val="Cita intensa Car"/>
    <w:basedOn w:val="Fuentedeprrafopredeter"/>
    <w:link w:val="Citaintensa"/>
    <w:uiPriority w:val="30"/>
    <w:semiHidden/>
    <w:rsid w:val="008F576E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8F576E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xtodebloque">
    <w:name w:val="Block Text"/>
    <w:basedOn w:val="Normal"/>
    <w:uiPriority w:val="99"/>
    <w:semiHidden/>
    <w:unhideWhenUsed/>
    <w:rsid w:val="008F576E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8F576E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8F576E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Fecha">
    <w:name w:val="Date"/>
    <w:basedOn w:val="Normal"/>
    <w:next w:val="Normal"/>
    <w:link w:val="FechaCar"/>
    <w:uiPriority w:val="99"/>
    <w:rsid w:val="008F576E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rsid w:val="008F576E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customStyle="1" w:styleId="Mention">
    <w:name w:val="Men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8F576E"/>
    <w:pPr>
      <w:numPr>
        <w:numId w:val="11"/>
      </w:numPr>
    </w:pPr>
  </w:style>
  <w:style w:type="numbering" w:styleId="1ai">
    <w:name w:val="Outline List 1"/>
    <w:basedOn w:val="Sinlista"/>
    <w:uiPriority w:val="99"/>
    <w:semiHidden/>
    <w:unhideWhenUsed/>
    <w:rsid w:val="008F576E"/>
    <w:pPr>
      <w:numPr>
        <w:numId w:val="12"/>
      </w:numPr>
    </w:pPr>
  </w:style>
  <w:style w:type="character" w:styleId="CdigoHTML">
    <w:name w:val="HTML Code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8F576E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F576E"/>
    <w:rPr>
      <w:rFonts w:ascii="Microsoft Sans Serif" w:hAnsi="Microsoft Sans Serif" w:cs="Microsoft Sans Serif"/>
      <w:i/>
      <w:iCs/>
      <w:sz w:val="24"/>
    </w:rPr>
  </w:style>
  <w:style w:type="character" w:styleId="DefinicinHTML">
    <w:name w:val="HTML Defini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character" w:styleId="MuestradeHTML">
    <w:name w:val="HTML Sample"/>
    <w:basedOn w:val="Fuentedeprrafopredeter"/>
    <w:uiPriority w:val="99"/>
    <w:semiHidden/>
    <w:unhideWhenUsed/>
    <w:rsid w:val="008F576E"/>
    <w:rPr>
      <w:rFonts w:ascii="Consolas" w:hAnsi="Consolas" w:cs="Microsoft Sans Serif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character" w:styleId="TecladoHTML">
    <w:name w:val="HTML Keyboard"/>
    <w:basedOn w:val="Fuentedeprrafopredeter"/>
    <w:uiPriority w:val="99"/>
    <w:semiHidden/>
    <w:unhideWhenUsed/>
    <w:rsid w:val="008F576E"/>
    <w:rPr>
      <w:rFonts w:ascii="Consolas" w:hAnsi="Consolas" w:cs="Microsoft Sans Serif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F576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F576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F576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F576E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F576E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F576E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F576E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F576E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F576E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F576E"/>
    <w:pPr>
      <w:spacing w:after="100"/>
      <w:ind w:left="1920"/>
    </w:pPr>
  </w:style>
  <w:style w:type="character" w:styleId="Referenciasutil">
    <w:name w:val="Subtle Reference"/>
    <w:basedOn w:val="Fuentedeprrafopredeter"/>
    <w:uiPriority w:val="31"/>
    <w:semiHidden/>
    <w:unhideWhenUsed/>
    <w:qFormat/>
    <w:rsid w:val="008F576E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8F576E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na1">
    <w:name w:val="Medium Lis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na1-nfasis1">
    <w:name w:val="Medium List 1 Accent 1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bottom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Listamediana1-nfasis2">
    <w:name w:val="Medium List 1 Accent 2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bottom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Listamediana1-nfasis3">
    <w:name w:val="Medium List 1 Accent 3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bottom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Listamediana1-nfasis4">
    <w:name w:val="Medium List 1 Accent 4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bottom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Listamediana1-nfasis5">
    <w:name w:val="Medium List 1 Accent 5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bottom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Listamediana1-nfasis6">
    <w:name w:val="Medium List 1 Accent 6"/>
    <w:basedOn w:val="Tablanormal"/>
    <w:uiPriority w:val="65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bottom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Listamediana2">
    <w:name w:val="Medium Lis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1">
    <w:name w:val="Medium List 2 Accent 1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2">
    <w:name w:val="Medium List 2 Accent 2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3">
    <w:name w:val="Medium List 2 Accent 3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4">
    <w:name w:val="Medium List 2 Accent 4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5">
    <w:name w:val="Medium List 2 Accent 5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na2-nfasis6">
    <w:name w:val="Medium List 2 Accent 6"/>
    <w:basedOn w:val="Tablanormal"/>
    <w:uiPriority w:val="66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ano1">
    <w:name w:val="Medium Shading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1">
    <w:name w:val="Medium Shading 1 Accent 1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2">
    <w:name w:val="Medium Shading 1 Accent 2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3">
    <w:name w:val="Medium Shading 1 Accent 3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4">
    <w:name w:val="Medium Shading 1 Accent 4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5">
    <w:name w:val="Medium Shading 1 Accent 5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1-nfasis6">
    <w:name w:val="Medium Shading 1 Accent 6"/>
    <w:basedOn w:val="Tablanormal"/>
    <w:uiPriority w:val="63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">
    <w:name w:val="Medium Shading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2">
    <w:name w:val="Medium Shading 2 Accent 2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3">
    <w:name w:val="Medium Shading 2 Accent 3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4">
    <w:name w:val="Medium Shading 2 Accent 4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5">
    <w:name w:val="Medium Shading 2 Accent 5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ano2-nfasis6">
    <w:name w:val="Medium Shading 2 Accent 6"/>
    <w:basedOn w:val="Tablanormal"/>
    <w:uiPriority w:val="64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na1">
    <w:name w:val="Medium Grid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na1-nfasis1">
    <w:name w:val="Medium Grid 1 Accent 1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mediana1-nfasis2">
    <w:name w:val="Medium Grid 1 Accent 2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mediana1-nfasis3">
    <w:name w:val="Medium Grid 1 Accent 3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mediana1-nfasis4">
    <w:name w:val="Medium Grid 1 Accent 4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mediana1-nfasis5">
    <w:name w:val="Medium Grid 1 Accent 5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mediana1-nfasis6">
    <w:name w:val="Medium Grid 1 Accent 6"/>
    <w:basedOn w:val="Tablanormal"/>
    <w:uiPriority w:val="67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Cuadrculamediana2">
    <w:name w:val="Medium Grid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1">
    <w:name w:val="Medium Grid 2 Accent 1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2">
    <w:name w:val="Medium Grid 2 Accent 2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3">
    <w:name w:val="Medium Grid 2 Accent 3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4">
    <w:name w:val="Medium Grid 2 Accent 4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5">
    <w:name w:val="Medium Grid 2 Accent 5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2-nfasis6">
    <w:name w:val="Medium Grid 2 Accent 6"/>
    <w:basedOn w:val="Tablanormal"/>
    <w:uiPriority w:val="68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na3">
    <w:name w:val="Medium Grid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na3-nfasis1">
    <w:name w:val="Medium Grid 3 Accent 1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Cuadrculamediana3-nfasis2">
    <w:name w:val="Medium Grid 3 Accent 2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Cuadrculamediana3-nfasis3">
    <w:name w:val="Medium Grid 3 Accent 3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Cuadrculamediana3-nfasis4">
    <w:name w:val="Medium Grid 3 Accent 4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Cuadrculamediana3-nfasis5">
    <w:name w:val="Medium Grid 3 Accent 5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Cuadrculamediana3-nfasis6">
    <w:name w:val="Medium Grid 3 Accent 6"/>
    <w:basedOn w:val="Tablanormal"/>
    <w:uiPriority w:val="69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8F576E"/>
  </w:style>
  <w:style w:type="character" w:customStyle="1" w:styleId="Hashtag">
    <w:name w:val="Hashtag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F5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F576E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8F576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F576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F576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F576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F576E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8F576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F576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F576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F576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F576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8F576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F576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F576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F576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F576E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8F576E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8F576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F576E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F576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F576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F576E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8F576E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F576E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F576E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F576E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F576E"/>
    <w:pPr>
      <w:numPr>
        <w:numId w:val="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F576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8F576E"/>
  </w:style>
  <w:style w:type="paragraph" w:styleId="Textomacro">
    <w:name w:val="macro"/>
    <w:link w:val="TextomacroCar"/>
    <w:uiPriority w:val="99"/>
    <w:semiHidden/>
    <w:unhideWhenUsed/>
    <w:rsid w:val="008F5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F576E"/>
    <w:rPr>
      <w:rFonts w:ascii="Consolas" w:hAnsi="Consolas" w:cs="Microsoft Sans Serif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8F576E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8F576E"/>
    <w:pPr>
      <w:ind w:left="240" w:hanging="24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8F576E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8F5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8F576E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Enfasis">
    <w:name w:val="Emphasis"/>
    <w:basedOn w:val="Fuentedeprrafopredeter"/>
    <w:uiPriority w:val="20"/>
    <w:semiHidden/>
    <w:unhideWhenUsed/>
    <w:qFormat/>
    <w:rsid w:val="008F576E"/>
    <w:rPr>
      <w:rFonts w:ascii="Microsoft Sans Serif" w:hAnsi="Microsoft Sans Serif" w:cs="Microsoft Sans Serif"/>
      <w:i/>
      <w:iCs/>
    </w:rPr>
  </w:style>
  <w:style w:type="table" w:styleId="Listamulticolor">
    <w:name w:val="Colorful List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multicolor-nfasis1">
    <w:name w:val="Colorful List Accent 1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amulticolor-nfasis2">
    <w:name w:val="Colorful List Accent 2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multicolor-nfasis3">
    <w:name w:val="Colorful List Accent 3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amulticolor-nfasis4">
    <w:name w:val="Colorful List Accent 4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multicolor-nfasis5">
    <w:name w:val="Colorful List Accent 5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multicolor-nfasis6">
    <w:name w:val="Colorful List Accent 6"/>
    <w:basedOn w:val="Tablanormal"/>
    <w:uiPriority w:val="72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8F576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multicolor">
    <w:name w:val="Colorful Shading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1">
    <w:name w:val="Colorful Shading Accent 1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2">
    <w:name w:val="Colorful Shading Accent 2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3">
    <w:name w:val="Colorful Shading Accent 3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Sombreadomulticolor-nfasis4">
    <w:name w:val="Colorful Shading Accent 4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5">
    <w:name w:val="Colorful Shading Accent 5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multicolor-nfasis6">
    <w:name w:val="Colorful Shading Accent 6"/>
    <w:basedOn w:val="Tablanormal"/>
    <w:uiPriority w:val="71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multicolor">
    <w:name w:val="Colorful Grid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ulticolor-nfasis1">
    <w:name w:val="Colorful Grid Accent 1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Cuadrculamulticolor-nfasis2">
    <w:name w:val="Colorful Grid Accent 2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uadrculamulticolor-nfasis3">
    <w:name w:val="Colorful Grid Accent 3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Cuadrculamulticolor-nfasis4">
    <w:name w:val="Colorful Grid Accent 4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uadrculamulticolor-nfasis5">
    <w:name w:val="Colorful Grid Accent 5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uadrculamulticolor-nfasis6">
    <w:name w:val="Colorful Grid Accent 6"/>
    <w:basedOn w:val="Tablanormal"/>
    <w:uiPriority w:val="73"/>
    <w:semiHidden/>
    <w:unhideWhenUsed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7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76E"/>
    <w:rPr>
      <w:rFonts w:ascii="Microsoft Sans Serif" w:hAnsi="Microsoft Sans Serif" w:cs="Microsoft Sans Serif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paragraph" w:styleId="Direccindesobre">
    <w:name w:val="envelope address"/>
    <w:basedOn w:val="Normal"/>
    <w:uiPriority w:val="99"/>
    <w:semiHidden/>
    <w:unhideWhenUsed/>
    <w:rsid w:val="008F576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F576E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F576E"/>
    <w:rPr>
      <w:rFonts w:ascii="Microsoft YaHei UI" w:eastAsia="Microsoft YaHei UI" w:hAnsi="Microsoft YaHei UI" w:cs="Microsoft Sans Serif"/>
    </w:rPr>
  </w:style>
  <w:style w:type="numbering" w:styleId="ArtculoSeccin">
    <w:name w:val="Outline List 3"/>
    <w:basedOn w:val="Sinlista"/>
    <w:uiPriority w:val="99"/>
    <w:semiHidden/>
    <w:unhideWhenUsed/>
    <w:rsid w:val="008F576E"/>
    <w:pPr>
      <w:numPr>
        <w:numId w:val="13"/>
      </w:numPr>
    </w:pPr>
  </w:style>
  <w:style w:type="table" w:customStyle="1" w:styleId="PlainTable1">
    <w:name w:val="Plain Table 1"/>
    <w:basedOn w:val="Tablanormal"/>
    <w:uiPriority w:val="41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Tablanormal"/>
    <w:uiPriority w:val="43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4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5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semiHidden/>
    <w:unhideWhenUsed/>
    <w:qFormat/>
    <w:rsid w:val="008F576E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Web">
    <w:name w:val="Normal (Web)"/>
    <w:basedOn w:val="Normal"/>
    <w:uiPriority w:val="99"/>
    <w:semiHidden/>
    <w:unhideWhenUsed/>
    <w:rsid w:val="008F576E"/>
    <w:rPr>
      <w:rFonts w:ascii="Times New Roman" w:hAnsi="Times New Roman" w:cs="Times New Roman"/>
      <w:szCs w:val="24"/>
    </w:rPr>
  </w:style>
  <w:style w:type="character" w:customStyle="1" w:styleId="SmartHyperlink">
    <w:name w:val="Smart Hyperlink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u w:val="dotte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8F576E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decuerpo2">
    <w:name w:val="Body Text 2"/>
    <w:basedOn w:val="Normal"/>
    <w:link w:val="Textodecuerpo2Car"/>
    <w:uiPriority w:val="99"/>
    <w:semiHidden/>
    <w:unhideWhenUsed/>
    <w:rsid w:val="008F576E"/>
    <w:pPr>
      <w:spacing w:after="120" w:line="480" w:lineRule="auto"/>
    </w:pPr>
  </w:style>
  <w:style w:type="character" w:customStyle="1" w:styleId="Textodecuerpo2Car">
    <w:name w:val="Texto de cuerpo 2 Car"/>
    <w:basedOn w:val="Fuentedeprrafopredeter"/>
    <w:link w:val="Textodecuerpo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8F576E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8F576E"/>
    <w:pPr>
      <w:spacing w:after="120"/>
      <w:ind w:left="360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2detdecuerpo">
    <w:name w:val="Body Text Indent 2"/>
    <w:basedOn w:val="Normal"/>
    <w:link w:val="Sangra2detdecuerpoCar"/>
    <w:uiPriority w:val="99"/>
    <w:semiHidden/>
    <w:unhideWhenUsed/>
    <w:rsid w:val="008F576E"/>
    <w:pPr>
      <w:spacing w:after="120" w:line="480" w:lineRule="auto"/>
      <w:ind w:left="360"/>
    </w:pPr>
  </w:style>
  <w:style w:type="character" w:customStyle="1" w:styleId="Sangra2detdecuerpoCar">
    <w:name w:val="Sangría 2 de t. de cuerpo Car"/>
    <w:basedOn w:val="Fuentedeprrafopredeter"/>
    <w:link w:val="Sangra2detdecuerp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3detdecuerpo">
    <w:name w:val="Body Text Indent 3"/>
    <w:basedOn w:val="Normal"/>
    <w:link w:val="Sangra3detdecuerpoCar"/>
    <w:uiPriority w:val="99"/>
    <w:semiHidden/>
    <w:unhideWhenUsed/>
    <w:rsid w:val="008F576E"/>
    <w:pPr>
      <w:spacing w:after="120"/>
      <w:ind w:left="360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semiHidden/>
    <w:rsid w:val="008F576E"/>
    <w:rPr>
      <w:rFonts w:ascii="Microsoft Sans Serif" w:hAnsi="Microsoft Sans Serif" w:cs="Microsoft Sans Serif"/>
      <w:sz w:val="16"/>
      <w:szCs w:val="16"/>
    </w:rPr>
  </w:style>
  <w:style w:type="paragraph" w:styleId="Textodecuerpo1sangra">
    <w:name w:val="Body Text First Indent"/>
    <w:basedOn w:val="Textodecuerpo"/>
    <w:link w:val="Textodecuerpo1sangraCar"/>
    <w:uiPriority w:val="99"/>
    <w:semiHidden/>
    <w:unhideWhenUsed/>
    <w:rsid w:val="008F576E"/>
    <w:pPr>
      <w:spacing w:after="0"/>
      <w:ind w:firstLine="360"/>
    </w:pPr>
  </w:style>
  <w:style w:type="character" w:customStyle="1" w:styleId="Textodecuerpo1sangraCar">
    <w:name w:val="Texto de cuerpo 1ª sangría Car"/>
    <w:basedOn w:val="TextodecuerpoCar"/>
    <w:link w:val="Textodecuerpo1sangra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Textodecuerpo1sangra2">
    <w:name w:val="Body Text First Indent 2"/>
    <w:basedOn w:val="Sangradetdecuerpo"/>
    <w:link w:val="Textodecuerpo1sangra2Car"/>
    <w:uiPriority w:val="99"/>
    <w:semiHidden/>
    <w:unhideWhenUsed/>
    <w:rsid w:val="008F576E"/>
    <w:pPr>
      <w:spacing w:after="0"/>
      <w:ind w:firstLine="360"/>
    </w:pPr>
  </w:style>
  <w:style w:type="character" w:customStyle="1" w:styleId="Textodecuerpo1sangra2Car">
    <w:name w:val="Texto de cuerpo 1ª sangría 2 Car"/>
    <w:basedOn w:val="SangradetdecuerpoCar"/>
    <w:link w:val="Textodecuerpo1sangra2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ngranormal">
    <w:name w:val="Normal Indent"/>
    <w:basedOn w:val="Normal"/>
    <w:uiPriority w:val="99"/>
    <w:semiHidden/>
    <w:unhideWhenUsed/>
    <w:rsid w:val="008F576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F576E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moderna">
    <w:name w:val="Table Contemporary"/>
    <w:basedOn w:val="Tablanormal"/>
    <w:uiPriority w:val="99"/>
    <w:semiHidden/>
    <w:unhideWhenUsed/>
    <w:rsid w:val="008F576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F576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8" w:space="0" w:color="29F39A" w:themeColor="accent1"/>
        <w:bottom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8" w:space="0" w:color="63A537" w:themeColor="accent2"/>
        <w:bottom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8" w:space="0" w:color="2F8E5F" w:themeColor="accent3"/>
        <w:bottom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8" w:space="0" w:color="44C1A3" w:themeColor="accent4"/>
        <w:bottom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8" w:space="0" w:color="4EB3CF" w:themeColor="accent5"/>
        <w:bottom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8" w:space="0" w:color="0BB4E3" w:themeColor="accent6"/>
        <w:bottom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customStyle="1" w:styleId="ListTable1Light">
    <w:name w:val="List Table 1 Light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8F576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29F39A" w:themeColor="accent1"/>
        <w:bottom w:val="single" w:sz="4" w:space="0" w:color="29F39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63A537" w:themeColor="accent2"/>
        <w:bottom w:val="single" w:sz="4" w:space="0" w:color="63A53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2F8E5F" w:themeColor="accent3"/>
        <w:bottom w:val="single" w:sz="4" w:space="0" w:color="2F8E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44C1A3" w:themeColor="accent4"/>
        <w:bottom w:val="single" w:sz="4" w:space="0" w:color="44C1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4EB3CF" w:themeColor="accent5"/>
        <w:bottom w:val="single" w:sz="4" w:space="0" w:color="4EB3C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0BB4E3" w:themeColor="accent6"/>
        <w:bottom w:val="single" w:sz="4" w:space="0" w:color="0BB4E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F576E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F576E"/>
    <w:rPr>
      <w:rFonts w:ascii="Microsoft Sans Serif" w:hAnsi="Microsoft Sans Serif" w:cs="Microsoft Sans Serif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8F576E"/>
  </w:style>
  <w:style w:type="character" w:customStyle="1" w:styleId="SaludoCar">
    <w:name w:val="Saludo Car"/>
    <w:basedOn w:val="Fuentedeprrafopredeter"/>
    <w:link w:val="Saludo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olumnas1">
    <w:name w:val="Table Columns 1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F576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F576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F576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bsica1">
    <w:name w:val="Table Simple 1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F576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F576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F576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8F576E"/>
    <w:pPr>
      <w:spacing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F576E"/>
    <w:pPr>
      <w:spacing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F576E"/>
    <w:pPr>
      <w:spacing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F576E"/>
    <w:pPr>
      <w:spacing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F576E"/>
    <w:pPr>
      <w:spacing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F576E"/>
    <w:pPr>
      <w:spacing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F576E"/>
    <w:pPr>
      <w:spacing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F576E"/>
    <w:pPr>
      <w:spacing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F576E"/>
    <w:pPr>
      <w:spacing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F576E"/>
    <w:rPr>
      <w:rFonts w:ascii="Franklin Gothic Demi" w:eastAsiaTheme="majorEastAsia" w:hAnsi="Franklin Gothic Demi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576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576E"/>
    <w:rPr>
      <w:rFonts w:ascii="Consolas" w:hAnsi="Consolas" w:cs="Microsoft Sans Serif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8F576E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8F576E"/>
    <w:rPr>
      <w:rFonts w:ascii="Microsoft Sans Serif" w:hAnsi="Microsoft Sans Serif" w:cs="Microsoft Sans Serif"/>
      <w:sz w:val="24"/>
    </w:rPr>
  </w:style>
  <w:style w:type="table" w:styleId="Tablaconcuadrcula1">
    <w:name w:val="Table Grid 1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F576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F576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">
    <w:name w:val="Grid Table 1 Light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F576E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8F576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8F576E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Ind w:w="0" w:type="dxa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8F576E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8F576E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Ind w:w="0" w:type="dxa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8F576E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Ind w:w="0" w:type="dxa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8F576E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8F576E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Ind w:w="0" w:type="dxa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8F576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F576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F576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76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76E"/>
    <w:rPr>
      <w:rFonts w:ascii="Microsoft Sans Serif" w:hAnsi="Microsoft Sans Serif" w:cs="Microsoft Sans Serif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table" w:styleId="Tablaconefectos3D1">
    <w:name w:val="Table 3D effects 1"/>
    <w:basedOn w:val="Tablanormal"/>
    <w:uiPriority w:val="99"/>
    <w:semiHidden/>
    <w:unhideWhenUsed/>
    <w:rsid w:val="008F576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F576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F576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F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semiHidden/>
    <w:unhideWhenUsed/>
    <w:qFormat/>
    <w:rsid w:val="008F576E"/>
    <w:rPr>
      <w:rFonts w:ascii="Microsoft Sans Serif" w:hAnsi="Microsoft Sans Serif" w:cs="Microsoft Sans Serif"/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8F576E"/>
    <w:rPr>
      <w:rFonts w:ascii="Microsoft Sans Serif" w:hAnsi="Microsoft Sans Serif" w:cs="Microsoft Sans Seri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F576E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oft\AppData\Local\Microsoft\Office\16.0\DTS\es-ES%7b38CA0244-66B7-4DC1-8FFC-06D5C1AA279F%7d\%7bD6EEB215-1F01-4288-A10B-F817AA1C8405%7dtf16402400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67B6831-961C-6947-82B7-6A877A19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\Users\Sisoft\AppData\Local\Microsoft\Office\16.0\DTS\es-ES{38CA0244-66B7-4DC1-8FFC-06D5C1AA279F}\{D6EEB215-1F01-4288-A10B-F817AA1C8405}tf16402400.dotx</Template>
  <TotalTime>0</TotalTime>
  <Pages>1</Pages>
  <Words>327</Words>
  <Characters>1803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2020-01-30T01:42:00Z</dcterms:created>
  <dcterms:modified xsi:type="dcterms:W3CDTF">2020-02-03T22:52:00Z</dcterms:modified>
</cp:coreProperties>
</file>