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CD2D" w14:textId="6B6B6A86" w:rsidR="00832186" w:rsidRDefault="00832186" w:rsidP="00A02894"/>
    <w:tbl>
      <w:tblPr>
        <w:tblStyle w:val="Tablaconcuadrcula"/>
        <w:tblpPr w:leftFromText="141" w:rightFromText="141" w:vertAnchor="page" w:horzAnchor="page" w:tblpX="757" w:tblpY="2343"/>
        <w:tblW w:w="10670" w:type="dxa"/>
        <w:tblLayout w:type="fixed"/>
        <w:tblLook w:val="04A0" w:firstRow="1" w:lastRow="0" w:firstColumn="1" w:lastColumn="0" w:noHBand="0" w:noVBand="1"/>
      </w:tblPr>
      <w:tblGrid>
        <w:gridCol w:w="1247"/>
        <w:gridCol w:w="774"/>
        <w:gridCol w:w="423"/>
        <w:gridCol w:w="510"/>
        <w:gridCol w:w="199"/>
        <w:gridCol w:w="15"/>
        <w:gridCol w:w="409"/>
        <w:gridCol w:w="515"/>
        <w:gridCol w:w="337"/>
        <w:gridCol w:w="141"/>
        <w:gridCol w:w="1067"/>
        <w:gridCol w:w="283"/>
        <w:gridCol w:w="1559"/>
        <w:gridCol w:w="211"/>
        <w:gridCol w:w="615"/>
        <w:gridCol w:w="194"/>
        <w:gridCol w:w="398"/>
        <w:gridCol w:w="212"/>
        <w:gridCol w:w="71"/>
        <w:gridCol w:w="68"/>
        <w:gridCol w:w="1422"/>
      </w:tblGrid>
      <w:tr w:rsidR="00D31B5B" w14:paraId="0E7B5DD0" w14:textId="77777777" w:rsidTr="00AB2F80">
        <w:trPr>
          <w:trHeight w:val="55"/>
        </w:trPr>
        <w:tc>
          <w:tcPr>
            <w:tcW w:w="5637" w:type="dxa"/>
            <w:gridSpan w:val="11"/>
            <w:tcBorders>
              <w:bottom w:val="single" w:sz="4" w:space="0" w:color="auto"/>
            </w:tcBorders>
            <w:vAlign w:val="center"/>
          </w:tcPr>
          <w:p w14:paraId="1B4769A5" w14:textId="77777777" w:rsidR="00D31B5B" w:rsidRPr="00D31B5B" w:rsidRDefault="00D31B5B" w:rsidP="00D31B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1B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DATOS DEL USUARIO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AC93D8" w14:textId="77777777" w:rsidR="00D31B5B" w:rsidRPr="00D2637D" w:rsidRDefault="00D31B5B" w:rsidP="00D31B5B">
            <w:pPr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4750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00B08217" w14:textId="04E0B5F2" w:rsidR="00D31B5B" w:rsidRPr="00D2637D" w:rsidRDefault="00AB2F80" w:rsidP="00AB2F80">
            <w:pPr>
              <w:ind w:right="468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${grafica}</w:t>
            </w:r>
          </w:p>
        </w:tc>
      </w:tr>
      <w:tr w:rsidR="00D31B5B" w14:paraId="2F3491C9" w14:textId="77777777" w:rsidTr="0050475F">
        <w:trPr>
          <w:trHeight w:val="175"/>
        </w:trPr>
        <w:tc>
          <w:tcPr>
            <w:tcW w:w="2021" w:type="dxa"/>
            <w:gridSpan w:val="2"/>
            <w:tcBorders>
              <w:bottom w:val="nil"/>
              <w:right w:val="nil"/>
            </w:tcBorders>
          </w:tcPr>
          <w:p w14:paraId="2DCAA38C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16" w:type="dxa"/>
            <w:gridSpan w:val="9"/>
            <w:tcBorders>
              <w:left w:val="nil"/>
              <w:bottom w:val="nil"/>
            </w:tcBorders>
          </w:tcPr>
          <w:p w14:paraId="51F0EC91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B0497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5FFE05E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49808F27" w14:textId="77777777" w:rsidTr="0050475F">
        <w:trPr>
          <w:trHeight w:val="136"/>
        </w:trPr>
        <w:tc>
          <w:tcPr>
            <w:tcW w:w="2021" w:type="dxa"/>
            <w:gridSpan w:val="2"/>
            <w:tcBorders>
              <w:top w:val="nil"/>
              <w:bottom w:val="nil"/>
              <w:right w:val="nil"/>
            </w:tcBorders>
          </w:tcPr>
          <w:p w14:paraId="0EC987F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6471CE31" w14:textId="01821DE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  <w:r w:rsidR="00366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rop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00283B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0A1457FF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7558265" w14:textId="77777777" w:rsidTr="0050475F">
        <w:trPr>
          <w:trHeight w:val="75"/>
        </w:trPr>
        <w:tc>
          <w:tcPr>
            <w:tcW w:w="2021" w:type="dxa"/>
            <w:gridSpan w:val="2"/>
            <w:tcBorders>
              <w:top w:val="nil"/>
              <w:bottom w:val="nil"/>
              <w:right w:val="nil"/>
            </w:tcBorders>
          </w:tcPr>
          <w:p w14:paraId="6400A9E0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Direccion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nil"/>
            </w:tcBorders>
          </w:tcPr>
          <w:p w14:paraId="0881E6FF" w14:textId="64797421" w:rsidR="00D31B5B" w:rsidRPr="00997C9A" w:rsidRDefault="001F52AC" w:rsidP="00D31B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22B54" w:rsidRPr="00222B54">
              <w:rPr>
                <w:rFonts w:ascii="Arial" w:hAnsi="Arial" w:cs="Arial"/>
                <w:sz w:val="20"/>
                <w:szCs w:val="20"/>
              </w:rPr>
              <w:t>direccion</w:t>
            </w:r>
            <w:r w:rsidR="00366BC1">
              <w:rPr>
                <w:rFonts w:ascii="Arial" w:hAnsi="Arial" w:cs="Arial"/>
                <w:sz w:val="20"/>
                <w:szCs w:val="20"/>
              </w:rPr>
              <w:t>p</w:t>
            </w:r>
            <w:r w:rsidR="00222B54" w:rsidRPr="00222B54">
              <w:rPr>
                <w:rFonts w:ascii="Arial" w:hAnsi="Arial" w:cs="Arial"/>
                <w:sz w:val="20"/>
                <w:szCs w:val="20"/>
              </w:rPr>
              <w:t>redio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877856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3A2061D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07C8E3A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6780CA4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Doc. Identidad</w:t>
            </w:r>
          </w:p>
        </w:tc>
        <w:tc>
          <w:tcPr>
            <w:tcW w:w="36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689F95E" w14:textId="2268F560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documentouser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308CDA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2F984ADB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0C976663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68F24E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Estrato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46CC2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Tarifa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D2C4A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97C9A">
              <w:rPr>
                <w:rFonts w:ascii="Arial" w:hAnsi="Arial" w:cs="Arial"/>
                <w:sz w:val="20"/>
                <w:szCs w:val="20"/>
              </w:rPr>
              <w:t>U.habitac</w:t>
            </w:r>
            <w:proofErr w:type="spellEnd"/>
            <w:proofErr w:type="gram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48D63E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habi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4FEDAD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right w:val="single" w:sz="4" w:space="0" w:color="auto"/>
            </w:tcBorders>
          </w:tcPr>
          <w:p w14:paraId="6B5DE7ED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34EBAFE0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3F9E09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${estrato}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05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${tarifa}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7FA" w14:textId="2F9A201E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uhabit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A0AA7" w14:textId="46CEFA3C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nohabi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17716C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672462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1B5B" w14:paraId="600881E7" w14:textId="77777777" w:rsidTr="0050475F">
        <w:trPr>
          <w:trHeight w:val="236"/>
        </w:trPr>
        <w:tc>
          <w:tcPr>
            <w:tcW w:w="20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C6E9E8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Numero medidor</w:t>
            </w:r>
          </w:p>
        </w:tc>
        <w:tc>
          <w:tcPr>
            <w:tcW w:w="3616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0858B2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 xml:space="preserve"> lectura: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3FA8B0" w14:textId="77777777" w:rsidR="00D31B5B" w:rsidRPr="00D31B5B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bottom w:val="nil"/>
              <w:right w:val="nil"/>
            </w:tcBorders>
          </w:tcPr>
          <w:p w14:paraId="7E3743DF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anterior</w:t>
            </w:r>
          </w:p>
        </w:tc>
        <w:tc>
          <w:tcPr>
            <w:tcW w:w="1558" w:type="dxa"/>
            <w:gridSpan w:val="6"/>
            <w:tcBorders>
              <w:left w:val="nil"/>
              <w:bottom w:val="nil"/>
              <w:right w:val="nil"/>
            </w:tcBorders>
          </w:tcPr>
          <w:p w14:paraId="2933BD58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Lectura actual</w:t>
            </w:r>
          </w:p>
        </w:tc>
        <w:tc>
          <w:tcPr>
            <w:tcW w:w="1422" w:type="dxa"/>
            <w:tcBorders>
              <w:left w:val="nil"/>
              <w:bottom w:val="nil"/>
            </w:tcBorders>
          </w:tcPr>
          <w:p w14:paraId="40F3B235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D31B5B" w14:paraId="6189026D" w14:textId="77777777" w:rsidTr="0050475F">
        <w:trPr>
          <w:trHeight w:val="209"/>
        </w:trPr>
        <w:tc>
          <w:tcPr>
            <w:tcW w:w="20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6C7547" w14:textId="77777777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${medidor}</w:t>
            </w:r>
          </w:p>
        </w:tc>
        <w:tc>
          <w:tcPr>
            <w:tcW w:w="36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DBF005" w14:textId="0D62B9C0" w:rsidR="00D31B5B" w:rsidRPr="00997C9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997C9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sz w:val="20"/>
                <w:szCs w:val="20"/>
              </w:rPr>
              <w:t>anomalialec</w:t>
            </w:r>
            <w:proofErr w:type="spellEnd"/>
            <w:r w:rsidRPr="00997C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93D7BE" w14:textId="77777777" w:rsidR="00D31B5B" w:rsidRPr="00D31B5B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AC86B77" w14:textId="0C49035A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</w:t>
            </w:r>
            <w:r w:rsidR="00366BC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nt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F8D19" w14:textId="1F16421C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lect</w:t>
            </w:r>
            <w:r w:rsidR="00366BC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ct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</w:tcBorders>
          </w:tcPr>
          <w:p w14:paraId="0664BBE5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${consumo}</w:t>
            </w:r>
          </w:p>
        </w:tc>
      </w:tr>
      <w:tr w:rsidR="00D31B5B" w:rsidRPr="00703048" w14:paraId="0605999A" w14:textId="77777777" w:rsidTr="00D31B5B">
        <w:trPr>
          <w:gridAfter w:val="3"/>
          <w:wAfter w:w="1561" w:type="dxa"/>
          <w:trHeight w:val="75"/>
        </w:trPr>
        <w:tc>
          <w:tcPr>
            <w:tcW w:w="91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2EFF5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B5B" w14:paraId="5EF5049C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24DE3" w14:textId="77777777" w:rsidR="00D31B5B" w:rsidRPr="002577D0" w:rsidRDefault="00D31B5B" w:rsidP="00D31B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ACUEDUCTO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D2C5FF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Cant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029AE1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Vlr.Unit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14:paraId="0AFCA26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 Total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EE0170" w14:textId="77777777" w:rsidR="00D31B5B" w:rsidRPr="002577D0" w:rsidRDefault="00D31B5B" w:rsidP="00D31B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B9E0E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ASEO</w:t>
            </w:r>
          </w:p>
        </w:tc>
      </w:tr>
      <w:tr w:rsidR="00D31B5B" w14:paraId="319B4013" w14:textId="77777777" w:rsidTr="00437B6A">
        <w:trPr>
          <w:trHeight w:val="191"/>
        </w:trPr>
        <w:tc>
          <w:tcPr>
            <w:tcW w:w="2444" w:type="dxa"/>
            <w:gridSpan w:val="3"/>
            <w:tcBorders>
              <w:bottom w:val="nil"/>
              <w:right w:val="nil"/>
            </w:tcBorders>
          </w:tcPr>
          <w:p w14:paraId="78BEABA9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3" w:type="dxa"/>
            <w:gridSpan w:val="4"/>
            <w:tcBorders>
              <w:left w:val="nil"/>
              <w:bottom w:val="nil"/>
              <w:right w:val="nil"/>
            </w:tcBorders>
          </w:tcPr>
          <w:p w14:paraId="45CC6E2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</w:tcPr>
          <w:p w14:paraId="4EAB90E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26E21475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784A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bottom w:val="nil"/>
              <w:right w:val="nil"/>
            </w:tcBorders>
          </w:tcPr>
          <w:p w14:paraId="4EE7C9D6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barrido</w:t>
            </w:r>
          </w:p>
        </w:tc>
        <w:tc>
          <w:tcPr>
            <w:tcW w:w="1773" w:type="dxa"/>
            <w:gridSpan w:val="4"/>
            <w:tcBorders>
              <w:left w:val="nil"/>
              <w:bottom w:val="nil"/>
            </w:tcBorders>
          </w:tcPr>
          <w:p w14:paraId="2D36FD2C" w14:textId="77777777" w:rsidR="00D31B5B" w:rsidRPr="00437B6A" w:rsidRDefault="00D31B5B" w:rsidP="00D31B5B">
            <w:pPr>
              <w:ind w:left="-11" w:right="-66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2 veces x semana</w:t>
            </w:r>
          </w:p>
        </w:tc>
      </w:tr>
      <w:tr w:rsidR="00D31B5B" w14:paraId="4A75DF30" w14:textId="77777777" w:rsidTr="00437B6A">
        <w:trPr>
          <w:trHeight w:val="131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2BF5F07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7F894" w14:textId="33F2E5CB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ctcbac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80155" w14:textId="77777777" w:rsidR="00D31B5B" w:rsidRPr="00437B6A" w:rsidRDefault="00D31B5B" w:rsidP="00D31B5B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vucbac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6F48033A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B0B0BF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5"/>
            <w:tcBorders>
              <w:top w:val="nil"/>
              <w:bottom w:val="nil"/>
              <w:right w:val="nil"/>
            </w:tcBorders>
          </w:tcPr>
          <w:p w14:paraId="6D795FC8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Frecuencia de recolección</w:t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</w:tcBorders>
          </w:tcPr>
          <w:p w14:paraId="645C7809" w14:textId="77777777" w:rsidR="00D31B5B" w:rsidRPr="00437B6A" w:rsidRDefault="00D31B5B" w:rsidP="00D31B5B">
            <w:pPr>
              <w:ind w:right="-66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2 veces x semana</w:t>
            </w:r>
          </w:p>
        </w:tc>
      </w:tr>
      <w:tr w:rsidR="00D31B5B" w14:paraId="2AC8030E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27002030" w14:textId="77777777" w:rsidR="00D31B5B" w:rsidRPr="00863249" w:rsidRDefault="00D31B5B" w:rsidP="00D31B5B">
            <w:pPr>
              <w:rPr>
                <w:rFonts w:ascii="Arial" w:hAnsi="Arial" w:cs="Arial"/>
                <w:sz w:val="18"/>
              </w:rPr>
            </w:pPr>
            <w:r w:rsidRPr="00863249">
              <w:rPr>
                <w:rFonts w:ascii="Arial" w:hAnsi="Arial" w:cs="Arial"/>
                <w:color w:val="000000"/>
                <w:sz w:val="18"/>
              </w:rPr>
              <w:t>Consumo complementario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F8C8E" w14:textId="08666A60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0097C" w14:textId="77777777" w:rsidR="00D31B5B" w:rsidRPr="00437B6A" w:rsidRDefault="00D31B5B" w:rsidP="00D31B5B">
            <w:pPr>
              <w:ind w:right="-208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vuccac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118DB7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798EE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5A2A73E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 xml:space="preserve">Tarifa Recolección y 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transp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 xml:space="preserve">. TRT 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BF6EBFC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vltrt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67AEAB1" w14:textId="77777777" w:rsidTr="0050475F">
        <w:trPr>
          <w:trHeight w:val="1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562A0820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869DE0" w14:textId="5C0B9F3E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36395" w14:textId="77777777" w:rsidR="00D31B5B" w:rsidRPr="00437B6A" w:rsidRDefault="00D31B5B" w:rsidP="00D31B5B">
            <w:pPr>
              <w:ind w:right="-66"/>
              <w:rPr>
                <w:rFonts w:ascii="Arial" w:hAnsi="Arial" w:cs="Arial"/>
                <w:sz w:val="18"/>
              </w:rPr>
            </w:pPr>
            <w:r w:rsidRPr="00437B6A">
              <w:rPr>
                <w:rFonts w:ascii="Arial" w:hAnsi="Arial" w:cs="Arial"/>
                <w:color w:val="000000"/>
                <w:sz w:val="18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18"/>
              </w:rPr>
              <w:t>vucsac</w:t>
            </w:r>
            <w:proofErr w:type="spellEnd"/>
            <w:r w:rsidRPr="00437B6A">
              <w:rPr>
                <w:rFonts w:ascii="Arial" w:hAnsi="Arial" w:cs="Arial"/>
                <w:color w:val="000000"/>
                <w:sz w:val="18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7F0105D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B09355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2410EBAA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 xml:space="preserve">Tarifa Barrido y 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limp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. vías    TBL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382D8CAF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vltbl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5C79602" w14:textId="77777777" w:rsidTr="0050475F">
        <w:trPr>
          <w:trHeight w:val="21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48A6F53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DB9FC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4FC0C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11B629CF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6EAEB0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5304A29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disposición final         TDT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899F7E3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vltdt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7078C247" w14:textId="77777777" w:rsidTr="0050475F">
        <w:trPr>
          <w:trHeight w:val="20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4D29CB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Tarifa neta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24DE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46146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414B50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711438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221AA45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facturación y recaudo TFR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508DF18E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vltfr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07400F8F" w14:textId="77777777" w:rsidTr="0050475F">
        <w:trPr>
          <w:trHeight w:val="26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3C21AF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2968F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A6B156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7EDEB5D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6B0E53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F116131" w14:textId="77777777" w:rsidR="00D31B5B" w:rsidRPr="00A10D58" w:rsidRDefault="00D31B5B" w:rsidP="00D31B5B">
            <w:pPr>
              <w:ind w:right="442"/>
              <w:rPr>
                <w:rFonts w:ascii="Arial" w:hAnsi="Arial" w:cs="Arial"/>
                <w:sz w:val="18"/>
              </w:rPr>
            </w:pPr>
            <w:r w:rsidRPr="00A10D58">
              <w:rPr>
                <w:rFonts w:ascii="Arial" w:hAnsi="Arial" w:cs="Arial"/>
                <w:sz w:val="18"/>
              </w:rPr>
              <w:t>Tarifa trans. excedentes TTE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8CA62DF" w14:textId="77777777" w:rsidR="00D31B5B" w:rsidRPr="00437B6A" w:rsidRDefault="00D31B5B" w:rsidP="00D31B5B">
            <w:pPr>
              <w:ind w:left="-11" w:right="-66" w:firstLine="1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vltte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7F70109" w14:textId="77777777" w:rsidTr="0050475F">
        <w:trPr>
          <w:trHeight w:val="15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3FA18EE1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334D7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EF38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E121AB9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98156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107912D7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toneladas mes             TDI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FD48B77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vltdi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5F887153" w14:textId="77777777" w:rsidTr="0050475F">
        <w:trPr>
          <w:trHeight w:val="116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9EFA7F0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0A6AB8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CE818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60508CA0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2FC0E7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7C080B2C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de ASEO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BA18C19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tfas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2AB12A55" w14:textId="77777777" w:rsidTr="0050475F">
        <w:trPr>
          <w:trHeight w:val="92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1070599E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ABB6B" w14:textId="38DDAB7B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ctcmaf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ctcma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4DA7B" w14:textId="39FC3D60" w:rsidR="00D31B5B" w:rsidRPr="009E2A5A" w:rsidRDefault="008964E7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vucma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7B1E55A8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C8F7FB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19DE2C08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Subsidio o contribución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7B4BEC32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scas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AD55DCD" w14:textId="77777777" w:rsidTr="0050475F">
        <w:trPr>
          <w:trHeight w:val="262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9B1D592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Medidor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B21F2" w14:textId="7A254C1E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ctcmef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78C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C478C" w:rsidRPr="009E2A5A">
              <w:rPr>
                <w:rFonts w:ascii="Arial" w:hAnsi="Arial" w:cs="Arial"/>
                <w:sz w:val="20"/>
                <w:szCs w:val="20"/>
              </w:rPr>
              <w:t>ctcme</w:t>
            </w:r>
            <w:proofErr w:type="spellEnd"/>
            <w:r w:rsidR="002C478C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22DEF" w14:textId="37D5F8DF" w:rsidR="00D31B5B" w:rsidRPr="009E2A5A" w:rsidRDefault="008964E7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vucme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D190EA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vtmeac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54EF6C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7671BD46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Tarifa Neta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4772BBB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tfnas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80D9082" w14:textId="77777777" w:rsidTr="0050475F">
        <w:trPr>
          <w:trHeight w:val="26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167C7C82" w14:textId="1813EF86" w:rsidR="00D31B5B" w:rsidRPr="00437B6A" w:rsidRDefault="00F34AB9" w:rsidP="00D31B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14498" w14:textId="2EF51765" w:rsidR="00D31B5B" w:rsidRPr="009E2A5A" w:rsidRDefault="00B40C82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ctccf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AB9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F34AB9" w:rsidRPr="009E2A5A">
              <w:rPr>
                <w:rFonts w:ascii="Arial" w:hAnsi="Arial" w:cs="Arial"/>
                <w:sz w:val="20"/>
                <w:szCs w:val="20"/>
              </w:rPr>
              <w:t>ctcc</w:t>
            </w:r>
            <w:proofErr w:type="spellEnd"/>
            <w:r w:rsidR="00F34AB9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14BFE" w14:textId="46FEE797" w:rsidR="00D31B5B" w:rsidRPr="009E2A5A" w:rsidRDefault="00F34AB9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vucc</w:t>
            </w:r>
            <w:proofErr w:type="spellEnd"/>
            <w:r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27D21C6" w14:textId="3C076C4A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vtcac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855BE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3822B45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Saldo anterior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66E144D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saas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637A3463" w14:textId="77777777" w:rsidTr="0050475F">
        <w:trPr>
          <w:trHeight w:val="75"/>
        </w:trPr>
        <w:tc>
          <w:tcPr>
            <w:tcW w:w="2444" w:type="dxa"/>
            <w:gridSpan w:val="3"/>
            <w:tcBorders>
              <w:top w:val="nil"/>
              <w:right w:val="nil"/>
            </w:tcBorders>
          </w:tcPr>
          <w:p w14:paraId="6B6DB074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PAGAR ACUEDUCTO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right w:val="nil"/>
            </w:tcBorders>
          </w:tcPr>
          <w:p w14:paraId="6A173B30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right w:val="nil"/>
            </w:tcBorders>
          </w:tcPr>
          <w:p w14:paraId="184693C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</w:tcBorders>
          </w:tcPr>
          <w:p w14:paraId="669F1B7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vtpaac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0EE9C73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5CF49BED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Intereses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2F0EBD20" w14:textId="77777777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sz w:val="20"/>
                <w:szCs w:val="20"/>
              </w:rPr>
              <w:t>inas</w:t>
            </w:r>
            <w:proofErr w:type="spellEnd"/>
            <w:r w:rsidRPr="00437B6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D31B5B" w14:paraId="4241239F" w14:textId="77777777" w:rsidTr="00C91166">
        <w:trPr>
          <w:trHeight w:val="75"/>
        </w:trPr>
        <w:tc>
          <w:tcPr>
            <w:tcW w:w="2444" w:type="dxa"/>
            <w:gridSpan w:val="3"/>
            <w:tcBorders>
              <w:bottom w:val="single" w:sz="4" w:space="0" w:color="auto"/>
            </w:tcBorders>
          </w:tcPr>
          <w:p w14:paraId="6238A9E8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ALCANTARILLADO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14:paraId="32DB115C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14:paraId="1935B55D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C7B7A71" w14:textId="77777777" w:rsidR="00D31B5B" w:rsidRPr="00997C9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1509BB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nil"/>
              <w:right w:val="nil"/>
            </w:tcBorders>
          </w:tcPr>
          <w:p w14:paraId="0A232C1F" w14:textId="77777777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sz w:val="20"/>
                <w:szCs w:val="20"/>
              </w:rPr>
              <w:t>Ajustes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</w:tcBorders>
          </w:tcPr>
          <w:p w14:paraId="026044EF" w14:textId="38244D1B" w:rsidR="00D31B5B" w:rsidRPr="00437B6A" w:rsidRDefault="00EE7BE7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  <w:tr w:rsidR="00D31B5B" w14:paraId="4A563DF5" w14:textId="77777777" w:rsidTr="00C91166">
        <w:trPr>
          <w:trHeight w:val="127"/>
        </w:trPr>
        <w:tc>
          <w:tcPr>
            <w:tcW w:w="2444" w:type="dxa"/>
            <w:gridSpan w:val="3"/>
            <w:tcBorders>
              <w:bottom w:val="nil"/>
              <w:right w:val="nil"/>
            </w:tcBorders>
          </w:tcPr>
          <w:p w14:paraId="5800575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3" w:type="dxa"/>
            <w:gridSpan w:val="4"/>
            <w:tcBorders>
              <w:left w:val="nil"/>
              <w:bottom w:val="nil"/>
              <w:right w:val="nil"/>
            </w:tcBorders>
          </w:tcPr>
          <w:p w14:paraId="20238783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</w:tcPr>
          <w:p w14:paraId="0E127D7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14:paraId="76630B26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cfal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FAC5C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E74337D" w14:textId="47C29554" w:rsidR="00D31B5B" w:rsidRPr="00437B6A" w:rsidRDefault="00C91166" w:rsidP="00D31B5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PAGAR ASEO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E83C18" w14:textId="3D1313BE" w:rsidR="00D31B5B" w:rsidRPr="00437B6A" w:rsidRDefault="00C91166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ttpas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40E095FA" w14:textId="77777777" w:rsidTr="00C91166">
        <w:trPr>
          <w:trHeight w:val="12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993C6A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38EF06" w14:textId="0B8F5776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6AAC5" w14:textId="77777777" w:rsidR="00D31B5B" w:rsidRPr="00437B6A" w:rsidRDefault="00D31B5B" w:rsidP="00D31B5B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50422F7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vtcbal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624CC25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852FA" w14:textId="7AEBEBD0" w:rsidR="00D31B5B" w:rsidRPr="00437B6A" w:rsidRDefault="00D31B5B" w:rsidP="00D31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408C0" w14:textId="19F73E05" w:rsidR="00D31B5B" w:rsidRPr="00437B6A" w:rsidRDefault="00D31B5B" w:rsidP="00D31B5B">
            <w:pPr>
              <w:ind w:right="-66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B5B" w14:paraId="52B511DA" w14:textId="77777777" w:rsidTr="00FE30B3">
        <w:trPr>
          <w:trHeight w:val="75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2E664B3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complementario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1E870" w14:textId="151AEE36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F007B" w14:textId="77777777" w:rsidR="00D31B5B" w:rsidRPr="00437B6A" w:rsidRDefault="00D31B5B" w:rsidP="00D31B5B">
            <w:pPr>
              <w:ind w:left="-114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D325FD3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vtccal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20930622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F1015" w14:textId="498168CD" w:rsidR="00D31B5B" w:rsidRPr="00997C9A" w:rsidRDefault="00FD3B74" w:rsidP="00D31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Reconexión/Reinstalación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8C547" w14:textId="7394284F" w:rsidR="00D31B5B" w:rsidRPr="00997C9A" w:rsidRDefault="009B7009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 w:rsidR="0094255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7074AB80" w14:textId="77777777" w:rsidTr="00FE30B3">
        <w:trPr>
          <w:trHeight w:val="209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77AC8F7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C6D5F" w14:textId="453144C4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ctsal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C8D7C" w14:textId="77777777" w:rsidR="00D31B5B" w:rsidRPr="00437B6A" w:rsidRDefault="00D31B5B" w:rsidP="00D31B5B">
            <w:pPr>
              <w:ind w:left="-156" w:right="-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vucsal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714C9BD2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vtcsal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02B5F6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0B5CC8" w14:textId="27BF791A" w:rsidR="00D31B5B" w:rsidRPr="00942550" w:rsidRDefault="00942550" w:rsidP="00D31B5B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</w:rPr>
              <w:t>Corte/</w:t>
            </w:r>
            <w:proofErr w:type="spellStart"/>
            <w:r>
              <w:rPr>
                <w:rFonts w:ascii="Arial" w:hAnsi="Arial" w:cs="Arial"/>
                <w:sz w:val="18"/>
              </w:rPr>
              <w:t>Suspension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34A42" w14:textId="4DB152EA" w:rsidR="00D31B5B" w:rsidRPr="00997C9A" w:rsidRDefault="00942550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${</w:t>
            </w:r>
            <w:proofErr w:type="spellStart"/>
            <w:r w:rsidRPr="009B7009">
              <w:rPr>
                <w:rFonts w:ascii="Arial" w:hAnsi="Arial" w:cs="Arial"/>
                <w:b/>
                <w:bCs/>
                <w:sz w:val="20"/>
                <w:szCs w:val="20"/>
              </w:rPr>
              <w:t>vt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</w:t>
            </w:r>
            <w:proofErr w:type="spellEnd"/>
            <w:r w:rsidRPr="00FD5751">
              <w:rPr>
                <w:rFonts w:ascii="Arial" w:hAnsi="Arial" w:cs="Arial"/>
                <w:b/>
                <w:bCs/>
                <w:sz w:val="20"/>
                <w:szCs w:val="20"/>
              </w:rPr>
              <w:t>}</w:t>
            </w:r>
          </w:p>
        </w:tc>
      </w:tr>
      <w:tr w:rsidR="00D31B5B" w14:paraId="3BAD0782" w14:textId="77777777" w:rsidTr="00FE30B3">
        <w:trPr>
          <w:trHeight w:val="12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46E4526C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3ADC11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9420E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3D07F0AC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A8CB4D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C3A7E" w14:textId="247FC9FA" w:rsidR="00D31B5B" w:rsidRPr="00997C9A" w:rsidRDefault="00D31B5B" w:rsidP="00D31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AE71" w14:textId="6FFF88C5" w:rsidR="00D31B5B" w:rsidRPr="00997C9A" w:rsidRDefault="00D31B5B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6937DD" w14:paraId="17E6ACA5" w14:textId="77777777" w:rsidTr="006222EF">
        <w:trPr>
          <w:trHeight w:val="173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805D3A0" w14:textId="13B1A20C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Tarifa neta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949352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45D5F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1BDEE247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vttnal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509B6C53" w14:textId="77777777" w:rsidR="006937DD" w:rsidRPr="00703048" w:rsidRDefault="006937DD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44" w14:textId="44854673" w:rsidR="006937DD" w:rsidRPr="006937DD" w:rsidRDefault="006937DD" w:rsidP="006937DD">
            <w:pPr>
              <w:ind w:right="-66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18"/>
              </w:rPr>
              <w:t>ACUERDO CONSUMO</w:t>
            </w:r>
          </w:p>
        </w:tc>
      </w:tr>
      <w:tr w:rsidR="006937DD" w14:paraId="62C9C062" w14:textId="77777777" w:rsidTr="006937DD">
        <w:trPr>
          <w:trHeight w:val="204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0779E48D" w14:textId="77777777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Saldo anterior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41A7F2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4EDFD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4ABB0583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vtsaal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F3D26" w14:textId="77777777" w:rsidR="006937DD" w:rsidRPr="00703048" w:rsidRDefault="006937DD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9770A1" w14:textId="66F97ED5" w:rsidR="006937DD" w:rsidRPr="00997C9A" w:rsidRDefault="006937DD" w:rsidP="00FE30B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Valor </w:t>
            </w:r>
            <w:r w:rsidR="00081724">
              <w:rPr>
                <w:rFonts w:ascii="Arial" w:hAnsi="Arial" w:cs="Arial"/>
                <w:sz w:val="18"/>
              </w:rPr>
              <w:t>A Pagar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40698404" w14:textId="468AF6B9" w:rsidR="006937DD" w:rsidRPr="00997C9A" w:rsidRDefault="006A03DE" w:rsidP="00FE30B3">
            <w:pPr>
              <w:jc w:val="righ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  <w:r w:rsidR="00DC3E04" w:rsidRPr="00997C9A">
              <w:rPr>
                <w:rFonts w:ascii="Arial" w:hAnsi="Arial" w:cs="Arial"/>
                <w:sz w:val="18"/>
              </w:rPr>
              <w:t>C</w:t>
            </w:r>
            <w:r w:rsidR="006937DD" w:rsidRPr="00997C9A">
              <w:rPr>
                <w:rFonts w:ascii="Arial" w:hAnsi="Arial" w:cs="Arial"/>
                <w:sz w:val="18"/>
              </w:rPr>
              <w:t>uota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2AFA638C" w14:textId="3AE381E5" w:rsidR="006937DD" w:rsidRPr="00997C9A" w:rsidRDefault="004956C8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 w:rsidRPr="009434EB">
              <w:rPr>
                <w:rFonts w:ascii="Arial" w:hAnsi="Arial" w:cs="Arial"/>
                <w:sz w:val="18"/>
              </w:rPr>
              <w:t>C</w:t>
            </w:r>
            <w:r w:rsidR="006937DD" w:rsidRPr="009434EB">
              <w:rPr>
                <w:rFonts w:ascii="Arial" w:hAnsi="Arial" w:cs="Arial"/>
                <w:sz w:val="18"/>
              </w:rPr>
              <w:t>uotas</w:t>
            </w:r>
            <w:r w:rsidR="006937DD">
              <w:rPr>
                <w:rFonts w:ascii="Arial" w:hAnsi="Arial" w:cs="Arial"/>
                <w:sz w:val="18"/>
              </w:rPr>
              <w:t xml:space="preserve"> pagadas</w:t>
            </w:r>
          </w:p>
        </w:tc>
      </w:tr>
      <w:tr w:rsidR="006937DD" w14:paraId="030EE258" w14:textId="77777777" w:rsidTr="00942C9A">
        <w:trPr>
          <w:trHeight w:val="250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70E6573A" w14:textId="77777777" w:rsidR="006937DD" w:rsidRPr="00437B6A" w:rsidRDefault="006937DD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D2DED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7BFA1" w14:textId="77777777" w:rsidR="006937DD" w:rsidRPr="00437B6A" w:rsidRDefault="006937DD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270F57DC" w14:textId="77777777" w:rsidR="006937DD" w:rsidRPr="00437B6A" w:rsidRDefault="006937DD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vtial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12AA5AA2" w14:textId="77777777" w:rsidR="006937DD" w:rsidRPr="00703048" w:rsidRDefault="006937DD" w:rsidP="00D31B5B">
            <w:pPr>
              <w:ind w:left="-106" w:right="-125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42244" w14:textId="271FE51E" w:rsidR="006937DD" w:rsidRPr="00C91166" w:rsidRDefault="006937DD" w:rsidP="00C9116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vc</w:t>
            </w:r>
            <w:r w:rsidR="00101C6C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proofErr w:type="spellEnd"/>
            <w:r w:rsidRPr="006937DD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5CF" w14:textId="2503910E" w:rsidR="006937DD" w:rsidRPr="00C91166" w:rsidRDefault="006937DD" w:rsidP="00C91166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 w:rsidR="006A03DE" w:rsidRPr="006A03DE">
              <w:rPr>
                <w:rFonts w:ascii="Arial" w:hAnsi="Arial" w:cs="Arial"/>
                <w:sz w:val="18"/>
              </w:rPr>
              <w:t>tcac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F71" w14:textId="234823A7" w:rsidR="006937DD" w:rsidRPr="00997C9A" w:rsidRDefault="006937DD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</w:rPr>
              <w:t>ctcpc</w:t>
            </w:r>
            <w:proofErr w:type="spellEnd"/>
            <w:r>
              <w:rPr>
                <w:rFonts w:ascii="Arial" w:hAnsi="Arial" w:cs="Arial"/>
                <w:sz w:val="18"/>
              </w:rPr>
              <w:t>}</w:t>
            </w:r>
          </w:p>
        </w:tc>
      </w:tr>
      <w:tr w:rsidR="00D31B5B" w14:paraId="12FEF160" w14:textId="77777777" w:rsidTr="00942C9A">
        <w:trPr>
          <w:trHeight w:val="267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6D0DF799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09A2D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788FE" w14:textId="77777777" w:rsidR="00D31B5B" w:rsidRPr="00437B6A" w:rsidRDefault="00D31B5B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249F272E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08AEDE51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24C" w14:textId="40D59AD1" w:rsidR="00D31B5B" w:rsidRPr="00997C9A" w:rsidRDefault="00942C9A" w:rsidP="00942C9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Saldo Pendiente</w:t>
            </w: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248" w14:textId="4D01B4E8" w:rsidR="00D31B5B" w:rsidRPr="00942C9A" w:rsidRDefault="00942C9A" w:rsidP="00D31B5B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spac</w:t>
            </w:r>
            <w:proofErr w:type="spellEnd"/>
            <w:r w:rsidRPr="00942C9A">
              <w:rPr>
                <w:rFonts w:ascii="Arial" w:hAnsi="Arial" w:cs="Arial"/>
                <w:b/>
                <w:bCs/>
                <w:sz w:val="22"/>
                <w:szCs w:val="22"/>
              </w:rPr>
              <w:t>}</w:t>
            </w:r>
          </w:p>
        </w:tc>
      </w:tr>
      <w:tr w:rsidR="00D31B5B" w14:paraId="058E61B6" w14:textId="77777777" w:rsidTr="00942C9A">
        <w:trPr>
          <w:trHeight w:val="258"/>
        </w:trPr>
        <w:tc>
          <w:tcPr>
            <w:tcW w:w="2444" w:type="dxa"/>
            <w:gridSpan w:val="3"/>
            <w:tcBorders>
              <w:top w:val="nil"/>
              <w:bottom w:val="nil"/>
              <w:right w:val="nil"/>
            </w:tcBorders>
          </w:tcPr>
          <w:p w14:paraId="597EB2B6" w14:textId="77777777" w:rsidR="00D31B5B" w:rsidRPr="00437B6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Matricula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ACADA" w14:textId="2AF1A55D" w:rsidR="00D31B5B" w:rsidRPr="00437B6A" w:rsidRDefault="0063695C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9E2A5A">
              <w:rPr>
                <w:rFonts w:ascii="Arial" w:hAnsi="Arial" w:cs="Arial"/>
                <w:sz w:val="20"/>
                <w:szCs w:val="20"/>
              </w:rPr>
              <w:t>ctcmlf</w:t>
            </w:r>
            <w:proofErr w:type="spellEnd"/>
            <w:proofErr w:type="gramStart"/>
            <w:r w:rsidRPr="009E2A5A">
              <w:rPr>
                <w:rFonts w:ascii="Arial" w:hAnsi="Arial" w:cs="Arial"/>
                <w:sz w:val="20"/>
                <w:szCs w:val="20"/>
              </w:rPr>
              <w:t>} :</w:t>
            </w:r>
            <w:proofErr w:type="gramEnd"/>
            <w:r w:rsidR="003C2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A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AC1" w:rsidRPr="009E2A5A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77AC1" w:rsidRPr="009E2A5A">
              <w:rPr>
                <w:rFonts w:ascii="Arial" w:hAnsi="Arial" w:cs="Arial"/>
                <w:sz w:val="20"/>
                <w:szCs w:val="20"/>
              </w:rPr>
              <w:t>ctcml</w:t>
            </w:r>
            <w:proofErr w:type="spellEnd"/>
            <w:r w:rsidR="00177AC1" w:rsidRPr="009E2A5A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50C21" w14:textId="5DC0D551" w:rsidR="00D31B5B" w:rsidRPr="00437B6A" w:rsidRDefault="00177AC1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vucml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048EF614" w14:textId="77777777" w:rsidR="00D31B5B" w:rsidRPr="00437B6A" w:rsidRDefault="00D31B5B" w:rsidP="00D31B5B">
            <w:pPr>
              <w:ind w:right="-6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vtmaal</w:t>
            </w:r>
            <w:proofErr w:type="spellEnd"/>
            <w:r w:rsidRPr="00437B6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B83178E" w14:textId="77777777" w:rsidR="00D31B5B" w:rsidRPr="00703048" w:rsidRDefault="00D31B5B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F2BAEED" w14:textId="77777777" w:rsidR="00D31B5B" w:rsidRPr="00997C9A" w:rsidRDefault="00D31B5B" w:rsidP="00D31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E29C2D" w14:textId="77777777" w:rsidR="00D31B5B" w:rsidRPr="00997C9A" w:rsidRDefault="00D31B5B" w:rsidP="00D31B5B">
            <w:pPr>
              <w:ind w:right="-66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C91166" w14:paraId="44C57FE1" w14:textId="77777777" w:rsidTr="0002624B">
        <w:trPr>
          <w:trHeight w:val="197"/>
        </w:trPr>
        <w:tc>
          <w:tcPr>
            <w:tcW w:w="2444" w:type="dxa"/>
            <w:gridSpan w:val="3"/>
            <w:vMerge w:val="restart"/>
            <w:tcBorders>
              <w:top w:val="nil"/>
              <w:right w:val="nil"/>
            </w:tcBorders>
          </w:tcPr>
          <w:p w14:paraId="4247443B" w14:textId="0BDF2988" w:rsidR="00C91166" w:rsidRPr="00437B6A" w:rsidRDefault="00C91166" w:rsidP="003055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437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PAGAR ALCANTARILLADO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15F5A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3EA52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</w:tcBorders>
          </w:tcPr>
          <w:p w14:paraId="3BC11179" w14:textId="619BB07B" w:rsidR="00C91166" w:rsidRPr="00F16686" w:rsidRDefault="00C91166" w:rsidP="0002624B">
            <w:pPr>
              <w:ind w:right="-6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${</w:t>
            </w:r>
            <w:proofErr w:type="spellStart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vtpaal</w:t>
            </w:r>
            <w:proofErr w:type="spellEnd"/>
            <w:r w:rsidRPr="00FD57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}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C825F2" w14:textId="77777777" w:rsidR="00C91166" w:rsidRPr="00703048" w:rsidRDefault="00C91166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  <w:vAlign w:val="bottom"/>
          </w:tcPr>
          <w:p w14:paraId="3164B0B2" w14:textId="77777777" w:rsidR="00C91166" w:rsidRPr="00997C9A" w:rsidRDefault="00C91166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HASTA: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  <w:vAlign w:val="bottom"/>
          </w:tcPr>
          <w:p w14:paraId="7EDB7932" w14:textId="77777777" w:rsidR="00C91166" w:rsidRPr="00997C9A" w:rsidRDefault="00C91166" w:rsidP="00D31B5B">
            <w:pPr>
              <w:ind w:right="-66"/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C91166" w14:paraId="382A7617" w14:textId="77777777" w:rsidTr="0002624B">
        <w:trPr>
          <w:trHeight w:val="216"/>
        </w:trPr>
        <w:tc>
          <w:tcPr>
            <w:tcW w:w="244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67C7B95F" w14:textId="247732A8" w:rsidR="00C91166" w:rsidRPr="00437B6A" w:rsidRDefault="00C91166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F5B28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1214" w14:textId="77777777" w:rsidR="00C91166" w:rsidRPr="00437B6A" w:rsidRDefault="00C91166" w:rsidP="00D31B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nil"/>
              <w:bottom w:val="single" w:sz="4" w:space="0" w:color="auto"/>
            </w:tcBorders>
          </w:tcPr>
          <w:p w14:paraId="7B376F8A" w14:textId="1DD3CE3D" w:rsidR="00C91166" w:rsidRPr="00437B6A" w:rsidRDefault="00C91166" w:rsidP="00D31B5B">
            <w:pPr>
              <w:ind w:right="-6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BEFF17" w14:textId="77777777" w:rsidR="00C91166" w:rsidRPr="00703048" w:rsidRDefault="00C91166" w:rsidP="00D31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tcBorders>
              <w:bottom w:val="single" w:sz="4" w:space="0" w:color="auto"/>
            </w:tcBorders>
          </w:tcPr>
          <w:p w14:paraId="724CD5DE" w14:textId="09DD2CA5" w:rsidR="00C91166" w:rsidRPr="00997C9A" w:rsidRDefault="00C91166" w:rsidP="00D31B5B">
            <w:pPr>
              <w:rPr>
                <w:rFonts w:ascii="Arial" w:hAnsi="Arial" w:cs="Arial"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</w:t>
            </w:r>
            <w:r w:rsidR="00C17BAD">
              <w:rPr>
                <w:rFonts w:ascii="Arial" w:hAnsi="Arial" w:cs="Arial"/>
                <w:sz w:val="22"/>
                <w:szCs w:val="22"/>
              </w:rPr>
              <w:t>l</w:t>
            </w:r>
            <w:r w:rsidRPr="00B225E6">
              <w:rPr>
                <w:rFonts w:ascii="Arial" w:hAnsi="Arial" w:cs="Arial"/>
                <w:sz w:val="22"/>
                <w:szCs w:val="22"/>
              </w:rPr>
              <w:t>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171" w:type="dxa"/>
            <w:gridSpan w:val="5"/>
            <w:tcBorders>
              <w:bottom w:val="single" w:sz="4" w:space="0" w:color="auto"/>
            </w:tcBorders>
          </w:tcPr>
          <w:p w14:paraId="08B58E8D" w14:textId="77777777" w:rsidR="00C91166" w:rsidRPr="00997C9A" w:rsidRDefault="00C91166" w:rsidP="00D31B5B">
            <w:pPr>
              <w:ind w:right="-66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  <w:tr w:rsidR="0050475F" w14:paraId="5D35C7EA" w14:textId="77777777" w:rsidTr="0099244E">
        <w:trPr>
          <w:trHeight w:val="710"/>
        </w:trPr>
        <w:tc>
          <w:tcPr>
            <w:tcW w:w="563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80CC" w14:textId="42197B97" w:rsidR="0050475F" w:rsidRPr="00997C9A" w:rsidRDefault="0050475F" w:rsidP="009924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C9A">
              <w:rPr>
                <w:rFonts w:ascii="Arial" w:hAnsi="Arial" w:cs="Arial"/>
                <w:b/>
                <w:bCs/>
                <w:sz w:val="20"/>
                <w:szCs w:val="20"/>
              </w:rPr>
              <w:t>PAGUE SU FACTURA A TIEMPO Y EVITE SUSPENSIONES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59EF0" w14:textId="77777777" w:rsidR="0050475F" w:rsidRPr="00173ED0" w:rsidRDefault="0050475F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59CC" w14:textId="41F79B45" w:rsidR="0050475F" w:rsidRPr="00173ED0" w:rsidRDefault="0050475F" w:rsidP="0050475F">
            <w:pPr>
              <w:tabs>
                <w:tab w:val="left" w:pos="28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8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05B2D86C" wp14:editId="70F9AB34">
                  <wp:extent cx="857250" cy="59378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20-02-11 a la(s) 10.14.36 p. m.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41" cy="59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475F" w14:paraId="23B20BEC" w14:textId="77777777" w:rsidTr="00B16BCD">
        <w:trPr>
          <w:trHeight w:val="95"/>
        </w:trPr>
        <w:tc>
          <w:tcPr>
            <w:tcW w:w="31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34FEB" w14:textId="77777777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 DE EXPEDICION:</w:t>
            </w:r>
          </w:p>
        </w:tc>
        <w:tc>
          <w:tcPr>
            <w:tcW w:w="24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EA7F" w14:textId="22845460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fecha</w:t>
            </w:r>
            <w:r w:rsidR="00366BC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act</w:t>
            </w:r>
            <w:proofErr w:type="spellEnd"/>
            <w:r w:rsidRPr="00997C9A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  <w:p w14:paraId="45F9FB5A" w14:textId="77777777" w:rsidR="0050475F" w:rsidRPr="00997C9A" w:rsidRDefault="0050475F" w:rsidP="00D31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9E67D" w14:textId="77777777" w:rsidR="0050475F" w:rsidRPr="00703048" w:rsidRDefault="0050475F" w:rsidP="00D31B5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738" w14:textId="518DBC69" w:rsidR="0050475F" w:rsidRPr="00703048" w:rsidRDefault="008E3472" w:rsidP="00B16B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NORB</w:t>
            </w:r>
            <w:r w:rsidR="00B16B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EY CARVAJAL VIVAS</w:t>
            </w:r>
          </w:p>
        </w:tc>
      </w:tr>
      <w:tr w:rsidR="00D31B5B" w14:paraId="33B1534A" w14:textId="77777777" w:rsidTr="00B16BCD">
        <w:trPr>
          <w:trHeight w:val="149"/>
        </w:trPr>
        <w:tc>
          <w:tcPr>
            <w:tcW w:w="56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028A4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DATOS DE USUARIO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3CF21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4DFDA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Acueducto</w:t>
            </w:r>
          </w:p>
        </w:tc>
        <w:tc>
          <w:tcPr>
            <w:tcW w:w="23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7EA38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vtpaac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1DAA1845" w14:textId="77777777" w:rsidTr="0050475F">
        <w:trPr>
          <w:trHeight w:val="149"/>
        </w:trPr>
        <w:tc>
          <w:tcPr>
            <w:tcW w:w="5637" w:type="dxa"/>
            <w:gridSpan w:val="11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51BEB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DEA2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5EC02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Alcantarillado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BC5A5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vtpaal</w:t>
            </w:r>
            <w:proofErr w:type="spellEnd"/>
            <w:r w:rsidRPr="00997C9A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4202BDF8" w14:textId="77777777" w:rsidTr="0050475F">
        <w:trPr>
          <w:trHeight w:val="149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1D3ED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Código:</w:t>
            </w:r>
          </w:p>
        </w:tc>
        <w:tc>
          <w:tcPr>
            <w:tcW w:w="17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DC022B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codigo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}</w:t>
            </w:r>
          </w:p>
        </w:tc>
        <w:tc>
          <w:tcPr>
            <w:tcW w:w="1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BE1A5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Factura:</w:t>
            </w:r>
          </w:p>
        </w:tc>
        <w:tc>
          <w:tcPr>
            <w:tcW w:w="154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C4F5C" w14:textId="3410F0B0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${</w:t>
            </w:r>
            <w:proofErr w:type="spellStart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  <w:r w:rsidR="00366BC1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actura</w:t>
            </w:r>
            <w:proofErr w:type="spellEnd"/>
            <w:r w:rsidRPr="00997C9A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3CC9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1C5FD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Aseo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51BA7" w14:textId="77777777" w:rsidR="00D31B5B" w:rsidRPr="00997C9A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997C9A">
              <w:rPr>
                <w:rFonts w:ascii="Arial" w:hAnsi="Arial" w:cs="Arial"/>
                <w:b/>
                <w:bCs/>
                <w:sz w:val="18"/>
              </w:rPr>
              <w:t>ttpas</w:t>
            </w:r>
            <w:proofErr w:type="spellEnd"/>
            <w:r w:rsidRPr="00997C9A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69171A31" w14:textId="77777777" w:rsidTr="0050475F">
        <w:trPr>
          <w:trHeight w:val="149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EB266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EF50E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BF99E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4412F0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77AA6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8F6B7" w14:textId="6E1F5646" w:rsidR="00D31B5B" w:rsidRPr="004D1CA1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Otros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D9E19" w14:textId="6C2D78AC" w:rsidR="00D31B5B" w:rsidRPr="00CE0984" w:rsidRDefault="00CE0984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E0984">
              <w:rPr>
                <w:rFonts w:ascii="Arial" w:hAnsi="Arial" w:cs="Arial"/>
                <w:b/>
                <w:bCs/>
                <w:sz w:val="18"/>
              </w:rPr>
              <w:t>${</w:t>
            </w:r>
            <w:proofErr w:type="spellStart"/>
            <w:r w:rsidRPr="00CE0984">
              <w:rPr>
                <w:rFonts w:ascii="Arial" w:hAnsi="Arial" w:cs="Arial"/>
                <w:b/>
                <w:bCs/>
                <w:sz w:val="18"/>
              </w:rPr>
              <w:t>v</w:t>
            </w:r>
            <w:r w:rsidR="00293D44">
              <w:rPr>
                <w:rFonts w:ascii="Arial" w:hAnsi="Arial" w:cs="Arial"/>
                <w:b/>
                <w:bCs/>
                <w:sz w:val="18"/>
              </w:rPr>
              <w:t>c</w:t>
            </w:r>
            <w:r w:rsidRPr="00CE0984">
              <w:rPr>
                <w:rFonts w:ascii="Arial" w:hAnsi="Arial" w:cs="Arial"/>
                <w:b/>
                <w:bCs/>
                <w:sz w:val="18"/>
              </w:rPr>
              <w:t>c</w:t>
            </w:r>
            <w:proofErr w:type="spellEnd"/>
            <w:r w:rsidRPr="00CE0984">
              <w:rPr>
                <w:rFonts w:ascii="Arial" w:hAnsi="Arial" w:cs="Arial"/>
                <w:b/>
                <w:bCs/>
                <w:sz w:val="18"/>
              </w:rPr>
              <w:t>}</w:t>
            </w:r>
          </w:p>
        </w:tc>
      </w:tr>
      <w:tr w:rsidR="00D31B5B" w14:paraId="204EE584" w14:textId="77777777" w:rsidTr="0050475F">
        <w:trPr>
          <w:trHeight w:val="149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4C655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Nombre:</w:t>
            </w:r>
          </w:p>
        </w:tc>
        <w:tc>
          <w:tcPr>
            <w:tcW w:w="439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805F" w14:textId="72F6AB28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</w:t>
            </w:r>
            <w:r w:rsidR="00366B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rop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A004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9BB0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Ajuste</w:t>
            </w: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6F" w14:textId="75E6B7A9" w:rsidR="00D31B5B" w:rsidRPr="00C933BD" w:rsidRDefault="00D31B5B" w:rsidP="00D31B5B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${</w:t>
            </w:r>
            <w:proofErr w:type="spellStart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vtaa</w:t>
            </w:r>
            <w:r w:rsidR="006F2BD7"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aa</w:t>
            </w:r>
            <w:proofErr w:type="spellEnd"/>
            <w:r w:rsidRPr="00C933BD">
              <w:rPr>
                <w:rFonts w:ascii="Arial" w:hAnsi="Arial" w:cs="Arial"/>
                <w:b/>
                <w:bCs/>
                <w:color w:val="000000"/>
                <w:sz w:val="18"/>
              </w:rPr>
              <w:t>}</w:t>
            </w:r>
          </w:p>
        </w:tc>
      </w:tr>
      <w:tr w:rsidR="00D31B5B" w14:paraId="35663D8B" w14:textId="77777777" w:rsidTr="0050475F">
        <w:trPr>
          <w:trHeight w:val="149"/>
        </w:trPr>
        <w:tc>
          <w:tcPr>
            <w:tcW w:w="124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C7CAC7" w14:textId="77777777" w:rsidR="00D31B5B" w:rsidRPr="00997C9A" w:rsidRDefault="00D31B5B" w:rsidP="00D31B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  <w:gridSpan w:val="10"/>
            <w:vMerge/>
            <w:tcBorders>
              <w:left w:val="nil"/>
              <w:bottom w:val="nil"/>
              <w:right w:val="single" w:sz="4" w:space="0" w:color="auto"/>
            </w:tcBorders>
          </w:tcPr>
          <w:p w14:paraId="44BAF541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AAF5" w14:textId="77777777" w:rsidR="00D31B5B" w:rsidRPr="00703048" w:rsidRDefault="00D31B5B" w:rsidP="00D31B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6BDF" w14:textId="4581EBA6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997C9A">
              <w:rPr>
                <w:rFonts w:ascii="Arial" w:hAnsi="Arial" w:cs="Arial"/>
                <w:b/>
                <w:bCs/>
                <w:sz w:val="18"/>
              </w:rPr>
              <w:t>PAGUESE HA</w:t>
            </w:r>
            <w:r w:rsidR="008E3472" w:rsidRPr="00997C9A">
              <w:rPr>
                <w:rFonts w:ascii="Arial" w:hAnsi="Arial" w:cs="Arial"/>
                <w:b/>
                <w:bCs/>
                <w:sz w:val="18"/>
              </w:rPr>
              <w:t>S</w:t>
            </w:r>
            <w:r w:rsidRPr="00997C9A">
              <w:rPr>
                <w:rFonts w:ascii="Arial" w:hAnsi="Arial" w:cs="Arial"/>
                <w:b/>
                <w:bCs/>
                <w:sz w:val="18"/>
              </w:rPr>
              <w:t>TA:</w:t>
            </w:r>
          </w:p>
          <w:p w14:paraId="47ED0EF2" w14:textId="361F8BC0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r w:rsidRPr="00B225E6">
              <w:rPr>
                <w:rFonts w:ascii="Arial" w:hAnsi="Arial" w:cs="Arial"/>
                <w:sz w:val="22"/>
                <w:szCs w:val="22"/>
              </w:rPr>
              <w:t>${</w:t>
            </w:r>
            <w:proofErr w:type="spellStart"/>
            <w:r w:rsidRPr="00B225E6">
              <w:rPr>
                <w:rFonts w:ascii="Arial" w:hAnsi="Arial" w:cs="Arial"/>
                <w:sz w:val="22"/>
                <w:szCs w:val="22"/>
              </w:rPr>
              <w:t>fecha</w:t>
            </w:r>
            <w:r w:rsidR="00366BC1">
              <w:rPr>
                <w:rFonts w:ascii="Arial" w:hAnsi="Arial" w:cs="Arial"/>
                <w:sz w:val="22"/>
                <w:szCs w:val="22"/>
              </w:rPr>
              <w:t>l</w:t>
            </w:r>
            <w:r w:rsidRPr="00B225E6">
              <w:rPr>
                <w:rFonts w:ascii="Arial" w:hAnsi="Arial" w:cs="Arial"/>
                <w:sz w:val="22"/>
                <w:szCs w:val="22"/>
              </w:rPr>
              <w:t>imit</w:t>
            </w:r>
            <w:proofErr w:type="spellEnd"/>
            <w:r w:rsidRPr="00B225E6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337F2" w14:textId="77777777" w:rsidR="00D31B5B" w:rsidRPr="00997C9A" w:rsidRDefault="00D31B5B" w:rsidP="00D31B5B">
            <w:pPr>
              <w:rPr>
                <w:rFonts w:ascii="Arial" w:hAnsi="Arial" w:cs="Arial"/>
                <w:b/>
                <w:bCs/>
                <w:sz w:val="18"/>
              </w:rPr>
            </w:pPr>
            <w:proofErr w:type="gramStart"/>
            <w:r w:rsidRPr="00997C9A">
              <w:rPr>
                <w:rFonts w:ascii="Arial" w:hAnsi="Arial" w:cs="Arial"/>
                <w:b/>
                <w:bCs/>
                <w:sz w:val="18"/>
              </w:rPr>
              <w:t>TOTAL</w:t>
            </w:r>
            <w:proofErr w:type="gramEnd"/>
            <w:r w:rsidRPr="00997C9A">
              <w:rPr>
                <w:rFonts w:ascii="Arial" w:hAnsi="Arial" w:cs="Arial"/>
                <w:b/>
                <w:bCs/>
                <w:sz w:val="18"/>
              </w:rPr>
              <w:t xml:space="preserve"> A PAGAR</w:t>
            </w:r>
          </w:p>
        </w:tc>
      </w:tr>
      <w:tr w:rsidR="00002088" w14:paraId="241008B7" w14:textId="77777777" w:rsidTr="0050475F">
        <w:trPr>
          <w:trHeight w:val="9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E5423B" w14:textId="3AB79163" w:rsidR="00002088" w:rsidRPr="00997C9A" w:rsidRDefault="00002088" w:rsidP="000020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Dir</w:t>
            </w:r>
            <w:proofErr w:type="spellEnd"/>
            <w:r w:rsidRPr="00997C9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AD1C9" w14:textId="3BFE18BE" w:rsidR="00002088" w:rsidRPr="00997C9A" w:rsidRDefault="00002088" w:rsidP="00002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direccion</w:t>
            </w:r>
            <w:r w:rsidR="00366BC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redio</w:t>
            </w:r>
            <w:proofErr w:type="spellEnd"/>
            <w:r w:rsidRPr="008F72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EBB4" w14:textId="77777777" w:rsidR="00002088" w:rsidRPr="00703048" w:rsidRDefault="00002088" w:rsidP="000020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082" w14:textId="77777777" w:rsidR="00002088" w:rsidRPr="00997C9A" w:rsidRDefault="00002088" w:rsidP="0000208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B615" w14:textId="3C70E829" w:rsidR="00002088" w:rsidRPr="00997C9A" w:rsidRDefault="00002088" w:rsidP="00002088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${</w:t>
            </w:r>
            <w:proofErr w:type="spellStart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ttpaaa</w:t>
            </w:r>
            <w:proofErr w:type="spellEnd"/>
            <w:r w:rsidRPr="00F16686">
              <w:rPr>
                <w:rFonts w:ascii="Arial" w:hAnsi="Arial" w:cs="Arial"/>
                <w:b/>
                <w:bCs/>
                <w:sz w:val="28"/>
                <w:szCs w:val="28"/>
              </w:rPr>
              <w:t>}</w:t>
            </w:r>
          </w:p>
        </w:tc>
      </w:tr>
    </w:tbl>
    <w:p w14:paraId="4F794FF8" w14:textId="08057B1B" w:rsidR="00B70FFB" w:rsidRPr="00122DFA" w:rsidRDefault="00122DFA" w:rsidP="00122DFA">
      <w:pPr>
        <w:rPr>
          <w:b/>
          <w:bCs/>
          <w:color w:val="FF0000"/>
          <w:sz w:val="28"/>
          <w:szCs w:val="20"/>
          <w:u w:val="single"/>
        </w:rPr>
      </w:pPr>
      <w:r w:rsidRPr="00571D7D">
        <w:rPr>
          <w:b/>
          <w:bCs/>
          <w:color w:val="FF0000"/>
          <w:sz w:val="20"/>
          <w:szCs w:val="14"/>
        </w:rPr>
        <w:t>${</w:t>
      </w:r>
      <w:proofErr w:type="spellStart"/>
      <w:r w:rsidRPr="00571D7D">
        <w:rPr>
          <w:b/>
          <w:bCs/>
          <w:color w:val="FF0000"/>
          <w:sz w:val="20"/>
          <w:szCs w:val="14"/>
        </w:rPr>
        <w:t>refacturacion</w:t>
      </w:r>
      <w:proofErr w:type="spellEnd"/>
      <w:r w:rsidRPr="00571D7D">
        <w:rPr>
          <w:b/>
          <w:bCs/>
          <w:color w:val="FF0000"/>
          <w:sz w:val="20"/>
          <w:szCs w:val="14"/>
        </w:rPr>
        <w:t>}</w:t>
      </w:r>
      <w:r>
        <w:rPr>
          <w:b/>
          <w:bCs/>
          <w:color w:val="FF0000"/>
          <w:sz w:val="20"/>
          <w:szCs w:val="14"/>
        </w:rPr>
        <w:tab/>
        <w:t xml:space="preserve">                                                            </w:t>
      </w:r>
      <w:r>
        <w:rPr>
          <w:b/>
          <w:bCs/>
          <w:color w:val="FF0000"/>
          <w:sz w:val="28"/>
          <w:szCs w:val="20"/>
        </w:rPr>
        <w:t>${corte}</w:t>
      </w:r>
    </w:p>
    <w:sectPr w:rsidR="00B70FFB" w:rsidRPr="00122DFA" w:rsidSect="00262B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" w:right="648" w:bottom="227" w:left="648" w:header="283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CFE0" w14:textId="77777777" w:rsidR="00931261" w:rsidRDefault="00931261">
      <w:pPr>
        <w:spacing w:line="240" w:lineRule="auto"/>
      </w:pPr>
      <w:r>
        <w:separator/>
      </w:r>
    </w:p>
    <w:p w14:paraId="0EA5A9E8" w14:textId="77777777" w:rsidR="00931261" w:rsidRDefault="00931261"/>
  </w:endnote>
  <w:endnote w:type="continuationSeparator" w:id="0">
    <w:p w14:paraId="6C9DE800" w14:textId="77777777" w:rsidR="00931261" w:rsidRDefault="00931261">
      <w:pPr>
        <w:spacing w:line="240" w:lineRule="auto"/>
      </w:pPr>
      <w:r>
        <w:continuationSeparator/>
      </w:r>
    </w:p>
    <w:p w14:paraId="00DA2A4F" w14:textId="77777777" w:rsidR="00931261" w:rsidRDefault="009312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CF12" w14:textId="77777777" w:rsidR="00031CEA" w:rsidRDefault="00031C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9B5F" w14:textId="77777777" w:rsidR="00095EC0" w:rsidRPr="008F576E" w:rsidRDefault="00095EC0">
    <w:pPr>
      <w:pStyle w:val="Piedepgina"/>
      <w:rPr>
        <w:lang w:val="es-ES_tradnl"/>
      </w:rPr>
    </w:pPr>
  </w:p>
  <w:p w14:paraId="370E5E9C" w14:textId="77777777" w:rsidR="00095EC0" w:rsidRPr="008F576E" w:rsidRDefault="00095EC0">
    <w:pPr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F7D9" w14:textId="77777777" w:rsidR="00031CEA" w:rsidRDefault="00031C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18ED" w14:textId="77777777" w:rsidR="00931261" w:rsidRDefault="00931261">
      <w:pPr>
        <w:spacing w:line="240" w:lineRule="auto"/>
      </w:pPr>
      <w:r>
        <w:separator/>
      </w:r>
    </w:p>
    <w:p w14:paraId="653B1496" w14:textId="77777777" w:rsidR="00931261" w:rsidRDefault="00931261"/>
  </w:footnote>
  <w:footnote w:type="continuationSeparator" w:id="0">
    <w:p w14:paraId="3D878448" w14:textId="77777777" w:rsidR="00931261" w:rsidRDefault="00931261">
      <w:pPr>
        <w:spacing w:line="240" w:lineRule="auto"/>
      </w:pPr>
      <w:r>
        <w:continuationSeparator/>
      </w:r>
    </w:p>
    <w:p w14:paraId="12EA85A4" w14:textId="77777777" w:rsidR="00931261" w:rsidRDefault="009312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94E" w14:textId="77777777" w:rsidR="00031CEA" w:rsidRDefault="00031C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B6D" w14:textId="77777777" w:rsidR="00095EC0" w:rsidRPr="008F576E" w:rsidRDefault="00095EC0">
    <w:pPr>
      <w:rPr>
        <w:lang w:val="es-ES_tradnl"/>
      </w:rPr>
    </w:pPr>
  </w:p>
  <w:p w14:paraId="5B81D90C" w14:textId="77777777" w:rsidR="00095EC0" w:rsidRPr="008F576E" w:rsidRDefault="00095EC0">
    <w:pPr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4992" w14:textId="61EFC747" w:rsidR="00095EC0" w:rsidRPr="001A15BF" w:rsidRDefault="00095EC0" w:rsidP="00AC37F3">
    <w:pPr>
      <w:spacing w:line="240" w:lineRule="auto"/>
      <w:rPr>
        <w:rFonts w:ascii="Arial" w:hAnsi="Arial" w:cs="Arial"/>
        <w:sz w:val="18"/>
      </w:rPr>
    </w:pPr>
    <w:r w:rsidRPr="00E847BA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CA3D86" wp14:editId="46BCECD3">
          <wp:simplePos x="0" y="0"/>
          <wp:positionH relativeFrom="column">
            <wp:posOffset>5057140</wp:posOffset>
          </wp:positionH>
          <wp:positionV relativeFrom="paragraph">
            <wp:posOffset>-71755</wp:posOffset>
          </wp:positionV>
          <wp:extent cx="1807210" cy="711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trat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1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7BA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71AFF7" wp14:editId="3A7BD6E3">
          <wp:simplePos x="0" y="0"/>
          <wp:positionH relativeFrom="column">
            <wp:posOffset>229870</wp:posOffset>
          </wp:positionH>
          <wp:positionV relativeFrom="paragraph">
            <wp:posOffset>-71755</wp:posOffset>
          </wp:positionV>
          <wp:extent cx="1306830" cy="818515"/>
          <wp:effectExtent l="0" t="0" r="0" b="0"/>
          <wp:wrapSquare wrapText="bothSides"/>
          <wp:docPr id="1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Gráfico 201" descr="marcador-de-posición-de-logotip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3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</w:rPr>
      <w:t xml:space="preserve">                                                                        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AGUAS DE PORE S.A E.S.P.</w:t>
    </w:r>
  </w:p>
  <w:p w14:paraId="67C81DA2" w14:textId="671847B8" w:rsidR="00095EC0" w:rsidRPr="001A15BF" w:rsidRDefault="00095EC0" w:rsidP="00AC37F3">
    <w:pPr>
      <w:spacing w:line="240" w:lineRule="auto"/>
      <w:ind w:left="360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</w:t>
    </w:r>
    <w:r>
      <w:rPr>
        <w:rFonts w:ascii="Arial" w:hAnsi="Arial" w:cs="Arial"/>
        <w:sz w:val="18"/>
      </w:rPr>
      <w:tab/>
    </w:r>
    <w:r w:rsidRPr="001A15BF">
      <w:rPr>
        <w:rFonts w:ascii="Arial" w:hAnsi="Arial" w:cs="Arial"/>
        <w:sz w:val="18"/>
      </w:rPr>
      <w:t>N.I.T: 900.2</w:t>
    </w:r>
    <w:r w:rsidR="00031CEA">
      <w:rPr>
        <w:rFonts w:ascii="Arial" w:hAnsi="Arial" w:cs="Arial"/>
        <w:sz w:val="18"/>
      </w:rPr>
      <w:t>3</w:t>
    </w:r>
    <w:r w:rsidRPr="001A15BF">
      <w:rPr>
        <w:rFonts w:ascii="Arial" w:hAnsi="Arial" w:cs="Arial"/>
        <w:sz w:val="18"/>
      </w:rPr>
      <w:t>3.264 – 2</w:t>
    </w:r>
  </w:p>
  <w:p w14:paraId="0325C784" w14:textId="0E9414D4" w:rsidR="00095EC0" w:rsidRDefault="00095EC0" w:rsidP="00AC37F3">
    <w:pPr>
      <w:spacing w:line="240" w:lineRule="auto"/>
      <w:ind w:firstLine="720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        </w:t>
    </w:r>
    <w:r w:rsidRPr="001A15BF">
      <w:rPr>
        <w:rFonts w:ascii="Arial" w:hAnsi="Arial" w:cs="Arial"/>
        <w:sz w:val="18"/>
      </w:rPr>
      <w:t>CALLE 3 No. 20 66 PORE CASANARE</w:t>
    </w:r>
  </w:p>
  <w:p w14:paraId="1D16A1EB" w14:textId="1EC0CC58" w:rsidR="00095EC0" w:rsidRDefault="00095EC0" w:rsidP="00AC37F3">
    <w:pPr>
      <w:spacing w:line="240" w:lineRule="auto"/>
      <w:ind w:left="3600" w:firstLine="720"/>
      <w:rPr>
        <w:sz w:val="18"/>
      </w:rPr>
    </w:pPr>
    <w:r w:rsidRPr="00832186">
      <w:rPr>
        <w:sz w:val="18"/>
      </w:rPr>
      <w:t>Teléfono: 6388408</w:t>
    </w:r>
  </w:p>
  <w:p w14:paraId="0B987936" w14:textId="6491E875" w:rsidR="00095EC0" w:rsidRDefault="00095EC0" w:rsidP="00285E51">
    <w:pPr>
      <w:spacing w:line="240" w:lineRule="auto"/>
      <w:ind w:left="3600" w:firstLine="720"/>
      <w:rPr>
        <w:sz w:val="18"/>
      </w:rPr>
    </w:pPr>
    <w:r w:rsidRPr="00832186">
      <w:rPr>
        <w:sz w:val="18"/>
      </w:rPr>
      <w:t>FACTURA DE VENTA:</w:t>
    </w:r>
    <w:r>
      <w:rPr>
        <w:sz w:val="18"/>
      </w:rPr>
      <w:t xml:space="preserve">  ${</w:t>
    </w:r>
    <w:proofErr w:type="spellStart"/>
    <w:r>
      <w:rPr>
        <w:sz w:val="18"/>
      </w:rPr>
      <w:t>no</w:t>
    </w:r>
    <w:r w:rsidR="00366BC1">
      <w:rPr>
        <w:sz w:val="18"/>
      </w:rPr>
      <w:t>f</w:t>
    </w:r>
    <w:r>
      <w:rPr>
        <w:sz w:val="18"/>
      </w:rPr>
      <w:t>actura</w:t>
    </w:r>
    <w:proofErr w:type="spellEnd"/>
    <w:r>
      <w:rPr>
        <w:sz w:val="18"/>
      </w:rPr>
      <w:t>}</w:t>
    </w:r>
  </w:p>
  <w:p w14:paraId="6706B966" w14:textId="3E72A48C" w:rsidR="00095EC0" w:rsidRPr="001A15BF" w:rsidRDefault="00095EC0" w:rsidP="00285E51">
    <w:pPr>
      <w:spacing w:line="240" w:lineRule="auto"/>
      <w:ind w:left="3600" w:firstLine="720"/>
      <w:rPr>
        <w:sz w:val="18"/>
      </w:rPr>
    </w:pPr>
    <w:r>
      <w:rPr>
        <w:sz w:val="18"/>
      </w:rPr>
      <w:t>Periodo Factura: ${</w:t>
    </w:r>
    <w:proofErr w:type="spellStart"/>
    <w:r>
      <w:rPr>
        <w:sz w:val="18"/>
      </w:rPr>
      <w:t>periodo</w:t>
    </w:r>
    <w:r w:rsidR="00366BC1">
      <w:rPr>
        <w:sz w:val="18"/>
      </w:rPr>
      <w:t>f</w:t>
    </w:r>
    <w:r>
      <w:rPr>
        <w:sz w:val="18"/>
      </w:rPr>
      <w:t>act</w:t>
    </w:r>
    <w:proofErr w:type="spellEnd"/>
    <w:r>
      <w:rPr>
        <w:sz w:val="18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5600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AC"/>
    <w:rsid w:val="00002088"/>
    <w:rsid w:val="0000268A"/>
    <w:rsid w:val="00006D2C"/>
    <w:rsid w:val="00010809"/>
    <w:rsid w:val="000244FB"/>
    <w:rsid w:val="00031CEA"/>
    <w:rsid w:val="00064E3E"/>
    <w:rsid w:val="00077551"/>
    <w:rsid w:val="00081724"/>
    <w:rsid w:val="00084BA1"/>
    <w:rsid w:val="00095EC0"/>
    <w:rsid w:val="000A01FB"/>
    <w:rsid w:val="000A07C1"/>
    <w:rsid w:val="000A6E91"/>
    <w:rsid w:val="000C49BD"/>
    <w:rsid w:val="000C5A93"/>
    <w:rsid w:val="000C7D07"/>
    <w:rsid w:val="000E1E99"/>
    <w:rsid w:val="000E7C40"/>
    <w:rsid w:val="000F01FE"/>
    <w:rsid w:val="00101C6C"/>
    <w:rsid w:val="00116542"/>
    <w:rsid w:val="00117B8C"/>
    <w:rsid w:val="00122DFA"/>
    <w:rsid w:val="00133F79"/>
    <w:rsid w:val="00135AD2"/>
    <w:rsid w:val="00155CBF"/>
    <w:rsid w:val="00173ED0"/>
    <w:rsid w:val="00177AC1"/>
    <w:rsid w:val="001817A4"/>
    <w:rsid w:val="0018347D"/>
    <w:rsid w:val="00191C8C"/>
    <w:rsid w:val="0019329F"/>
    <w:rsid w:val="001A035C"/>
    <w:rsid w:val="001A15BF"/>
    <w:rsid w:val="001A272D"/>
    <w:rsid w:val="001B72E4"/>
    <w:rsid w:val="001C1EA0"/>
    <w:rsid w:val="001D1771"/>
    <w:rsid w:val="001E240A"/>
    <w:rsid w:val="001E50F7"/>
    <w:rsid w:val="001F52AC"/>
    <w:rsid w:val="001F728F"/>
    <w:rsid w:val="0020743A"/>
    <w:rsid w:val="00222B54"/>
    <w:rsid w:val="00226559"/>
    <w:rsid w:val="0022708C"/>
    <w:rsid w:val="0023080C"/>
    <w:rsid w:val="00230D73"/>
    <w:rsid w:val="002400DD"/>
    <w:rsid w:val="002450DA"/>
    <w:rsid w:val="002456F9"/>
    <w:rsid w:val="00246C69"/>
    <w:rsid w:val="002505C7"/>
    <w:rsid w:val="002567A2"/>
    <w:rsid w:val="002577D0"/>
    <w:rsid w:val="00262B67"/>
    <w:rsid w:val="00263E3B"/>
    <w:rsid w:val="00264280"/>
    <w:rsid w:val="00264CF0"/>
    <w:rsid w:val="00264E6D"/>
    <w:rsid w:val="00272CEF"/>
    <w:rsid w:val="0027359D"/>
    <w:rsid w:val="0028113C"/>
    <w:rsid w:val="00285E51"/>
    <w:rsid w:val="00293A77"/>
    <w:rsid w:val="00293D44"/>
    <w:rsid w:val="002A107B"/>
    <w:rsid w:val="002B06E9"/>
    <w:rsid w:val="002C226D"/>
    <w:rsid w:val="002C478C"/>
    <w:rsid w:val="002C7E5D"/>
    <w:rsid w:val="002D1C03"/>
    <w:rsid w:val="002D2017"/>
    <w:rsid w:val="002E7603"/>
    <w:rsid w:val="002F1BDE"/>
    <w:rsid w:val="002F5404"/>
    <w:rsid w:val="00314937"/>
    <w:rsid w:val="003159D8"/>
    <w:rsid w:val="00316D06"/>
    <w:rsid w:val="003236A6"/>
    <w:rsid w:val="003348C2"/>
    <w:rsid w:val="00337360"/>
    <w:rsid w:val="003449EC"/>
    <w:rsid w:val="00345E48"/>
    <w:rsid w:val="00355A65"/>
    <w:rsid w:val="003604CF"/>
    <w:rsid w:val="003627E2"/>
    <w:rsid w:val="00365440"/>
    <w:rsid w:val="00366BC1"/>
    <w:rsid w:val="00371999"/>
    <w:rsid w:val="003A05F4"/>
    <w:rsid w:val="003A27AE"/>
    <w:rsid w:val="003C20D2"/>
    <w:rsid w:val="003D23A0"/>
    <w:rsid w:val="003D3BD0"/>
    <w:rsid w:val="00420A86"/>
    <w:rsid w:val="00431F32"/>
    <w:rsid w:val="004342D9"/>
    <w:rsid w:val="00437B6A"/>
    <w:rsid w:val="00443E8D"/>
    <w:rsid w:val="0045182B"/>
    <w:rsid w:val="00452A00"/>
    <w:rsid w:val="004577FA"/>
    <w:rsid w:val="004646AF"/>
    <w:rsid w:val="00470E24"/>
    <w:rsid w:val="004762D8"/>
    <w:rsid w:val="0048168A"/>
    <w:rsid w:val="004858C9"/>
    <w:rsid w:val="004870D2"/>
    <w:rsid w:val="004956C8"/>
    <w:rsid w:val="00496CB0"/>
    <w:rsid w:val="004A10E9"/>
    <w:rsid w:val="004B1660"/>
    <w:rsid w:val="004B24A2"/>
    <w:rsid w:val="004B4F7F"/>
    <w:rsid w:val="004B56DD"/>
    <w:rsid w:val="004C05ED"/>
    <w:rsid w:val="004C3072"/>
    <w:rsid w:val="004C7137"/>
    <w:rsid w:val="004D02E5"/>
    <w:rsid w:val="004D1CA1"/>
    <w:rsid w:val="004E1F1B"/>
    <w:rsid w:val="0050475F"/>
    <w:rsid w:val="00524A8A"/>
    <w:rsid w:val="00534C15"/>
    <w:rsid w:val="005445E5"/>
    <w:rsid w:val="00556AD3"/>
    <w:rsid w:val="00566FB0"/>
    <w:rsid w:val="00571D7D"/>
    <w:rsid w:val="005822F3"/>
    <w:rsid w:val="00597531"/>
    <w:rsid w:val="005B48D7"/>
    <w:rsid w:val="005E394D"/>
    <w:rsid w:val="005F4F96"/>
    <w:rsid w:val="0061348E"/>
    <w:rsid w:val="00616D9B"/>
    <w:rsid w:val="006342A6"/>
    <w:rsid w:val="0063695C"/>
    <w:rsid w:val="00637C80"/>
    <w:rsid w:val="00644C3D"/>
    <w:rsid w:val="00653405"/>
    <w:rsid w:val="00660224"/>
    <w:rsid w:val="00662DFA"/>
    <w:rsid w:val="006739F8"/>
    <w:rsid w:val="006937DD"/>
    <w:rsid w:val="006A03DE"/>
    <w:rsid w:val="006A3942"/>
    <w:rsid w:val="006A4821"/>
    <w:rsid w:val="006A64C1"/>
    <w:rsid w:val="006B0B00"/>
    <w:rsid w:val="006B4542"/>
    <w:rsid w:val="006C21FD"/>
    <w:rsid w:val="006E2112"/>
    <w:rsid w:val="006E3D1C"/>
    <w:rsid w:val="006F038A"/>
    <w:rsid w:val="006F2BD7"/>
    <w:rsid w:val="00703048"/>
    <w:rsid w:val="00710E57"/>
    <w:rsid w:val="00717CAC"/>
    <w:rsid w:val="007201A7"/>
    <w:rsid w:val="007219B5"/>
    <w:rsid w:val="00734A52"/>
    <w:rsid w:val="00753CBC"/>
    <w:rsid w:val="00776E21"/>
    <w:rsid w:val="007837E5"/>
    <w:rsid w:val="0079224F"/>
    <w:rsid w:val="007A1F86"/>
    <w:rsid w:val="007B4FC5"/>
    <w:rsid w:val="007D7473"/>
    <w:rsid w:val="007E076D"/>
    <w:rsid w:val="007E0DF2"/>
    <w:rsid w:val="007E1D3F"/>
    <w:rsid w:val="007E1D88"/>
    <w:rsid w:val="00821D26"/>
    <w:rsid w:val="00832186"/>
    <w:rsid w:val="008440CB"/>
    <w:rsid w:val="00863249"/>
    <w:rsid w:val="00865DB9"/>
    <w:rsid w:val="0089202B"/>
    <w:rsid w:val="008964E7"/>
    <w:rsid w:val="008B5297"/>
    <w:rsid w:val="008B67B7"/>
    <w:rsid w:val="008D5A66"/>
    <w:rsid w:val="008E3472"/>
    <w:rsid w:val="008F576E"/>
    <w:rsid w:val="008F72BF"/>
    <w:rsid w:val="009147A9"/>
    <w:rsid w:val="00924BEA"/>
    <w:rsid w:val="00924EEB"/>
    <w:rsid w:val="00931261"/>
    <w:rsid w:val="009415D1"/>
    <w:rsid w:val="00942550"/>
    <w:rsid w:val="00942C9A"/>
    <w:rsid w:val="009434EB"/>
    <w:rsid w:val="00946ED9"/>
    <w:rsid w:val="00947F34"/>
    <w:rsid w:val="00951301"/>
    <w:rsid w:val="00970CC3"/>
    <w:rsid w:val="00976218"/>
    <w:rsid w:val="0099244E"/>
    <w:rsid w:val="00997C9A"/>
    <w:rsid w:val="009A09E9"/>
    <w:rsid w:val="009A4F79"/>
    <w:rsid w:val="009B7009"/>
    <w:rsid w:val="009C5758"/>
    <w:rsid w:val="009D3F3C"/>
    <w:rsid w:val="009E2A5A"/>
    <w:rsid w:val="009F7804"/>
    <w:rsid w:val="00A02894"/>
    <w:rsid w:val="00A10D58"/>
    <w:rsid w:val="00A27978"/>
    <w:rsid w:val="00A3151D"/>
    <w:rsid w:val="00A340F2"/>
    <w:rsid w:val="00A36725"/>
    <w:rsid w:val="00A57DAE"/>
    <w:rsid w:val="00A726E5"/>
    <w:rsid w:val="00A75635"/>
    <w:rsid w:val="00A77B76"/>
    <w:rsid w:val="00A96970"/>
    <w:rsid w:val="00AA487A"/>
    <w:rsid w:val="00AB2F80"/>
    <w:rsid w:val="00AB6608"/>
    <w:rsid w:val="00AC37F3"/>
    <w:rsid w:val="00AD1580"/>
    <w:rsid w:val="00AE549B"/>
    <w:rsid w:val="00AF333C"/>
    <w:rsid w:val="00AF4DEC"/>
    <w:rsid w:val="00AF61D7"/>
    <w:rsid w:val="00B02708"/>
    <w:rsid w:val="00B16BCD"/>
    <w:rsid w:val="00B176E9"/>
    <w:rsid w:val="00B21B77"/>
    <w:rsid w:val="00B225E6"/>
    <w:rsid w:val="00B32ADB"/>
    <w:rsid w:val="00B4027B"/>
    <w:rsid w:val="00B40C06"/>
    <w:rsid w:val="00B40C82"/>
    <w:rsid w:val="00B65C7C"/>
    <w:rsid w:val="00B66C63"/>
    <w:rsid w:val="00B70FFB"/>
    <w:rsid w:val="00B727BE"/>
    <w:rsid w:val="00B73318"/>
    <w:rsid w:val="00B822DD"/>
    <w:rsid w:val="00B82D06"/>
    <w:rsid w:val="00B94C9B"/>
    <w:rsid w:val="00BC5D0A"/>
    <w:rsid w:val="00BE064A"/>
    <w:rsid w:val="00BE1BD5"/>
    <w:rsid w:val="00BF703F"/>
    <w:rsid w:val="00C00BEB"/>
    <w:rsid w:val="00C01E82"/>
    <w:rsid w:val="00C17BAD"/>
    <w:rsid w:val="00C24161"/>
    <w:rsid w:val="00C313D5"/>
    <w:rsid w:val="00C32A09"/>
    <w:rsid w:val="00C36378"/>
    <w:rsid w:val="00C62D23"/>
    <w:rsid w:val="00C823A2"/>
    <w:rsid w:val="00C85F8A"/>
    <w:rsid w:val="00C91166"/>
    <w:rsid w:val="00C933BD"/>
    <w:rsid w:val="00CA0DBF"/>
    <w:rsid w:val="00CE0984"/>
    <w:rsid w:val="00CE3710"/>
    <w:rsid w:val="00CF2287"/>
    <w:rsid w:val="00CF645F"/>
    <w:rsid w:val="00CF752D"/>
    <w:rsid w:val="00D2652C"/>
    <w:rsid w:val="00D30AD4"/>
    <w:rsid w:val="00D31B5B"/>
    <w:rsid w:val="00D33124"/>
    <w:rsid w:val="00D4270F"/>
    <w:rsid w:val="00D44866"/>
    <w:rsid w:val="00D73210"/>
    <w:rsid w:val="00D81876"/>
    <w:rsid w:val="00D8329E"/>
    <w:rsid w:val="00DB6D70"/>
    <w:rsid w:val="00DC3E04"/>
    <w:rsid w:val="00DE1E3D"/>
    <w:rsid w:val="00DE6FB3"/>
    <w:rsid w:val="00DF006F"/>
    <w:rsid w:val="00E02DE1"/>
    <w:rsid w:val="00E04FD7"/>
    <w:rsid w:val="00E21684"/>
    <w:rsid w:val="00E42322"/>
    <w:rsid w:val="00E52287"/>
    <w:rsid w:val="00E541D3"/>
    <w:rsid w:val="00E54874"/>
    <w:rsid w:val="00E63343"/>
    <w:rsid w:val="00E847BA"/>
    <w:rsid w:val="00E93E63"/>
    <w:rsid w:val="00EB63A0"/>
    <w:rsid w:val="00EC16CD"/>
    <w:rsid w:val="00EE4002"/>
    <w:rsid w:val="00EE7BE7"/>
    <w:rsid w:val="00EF46FD"/>
    <w:rsid w:val="00F04C51"/>
    <w:rsid w:val="00F16686"/>
    <w:rsid w:val="00F34AB9"/>
    <w:rsid w:val="00F65B05"/>
    <w:rsid w:val="00F74E56"/>
    <w:rsid w:val="00F81B48"/>
    <w:rsid w:val="00F84FA1"/>
    <w:rsid w:val="00F86EB2"/>
    <w:rsid w:val="00FC6DE5"/>
    <w:rsid w:val="00FD3B74"/>
    <w:rsid w:val="00FD5751"/>
    <w:rsid w:val="00FD6460"/>
    <w:rsid w:val="00FE0263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D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47524B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47534C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47524B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47524B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5C5827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5C5827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47534C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5C5827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8F576E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E1DEBA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5C5827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normal21">
    <w:name w:val="Tabla normal 21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47524B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8A843B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8A843B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34C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47524B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47534C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8F576E"/>
    <w:pPr>
      <w:pBdr>
        <w:top w:val="single" w:sz="4" w:space="10" w:color="47534C" w:themeColor="accent1" w:themeShade="80"/>
        <w:bottom w:val="single" w:sz="4" w:space="10" w:color="47534C" w:themeColor="accent1" w:themeShade="80"/>
      </w:pBdr>
      <w:spacing w:before="360" w:after="360"/>
      <w:ind w:left="864" w:right="864"/>
      <w:jc w:val="center"/>
    </w:pPr>
    <w:rPr>
      <w:i/>
      <w:iCs/>
      <w:color w:val="47534C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8F576E"/>
    <w:rPr>
      <w:rFonts w:ascii="Microsoft Sans Serif" w:hAnsi="Microsoft Sans Serif" w:cs="Microsoft Sans Serif"/>
      <w:i/>
      <w:iCs/>
      <w:color w:val="47534C" w:themeColor="accent1" w:themeShade="80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47534C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47534C" w:themeColor="accent1" w:themeShade="80"/>
        <w:left w:val="single" w:sz="2" w:space="10" w:color="47534C" w:themeColor="accent1" w:themeShade="80"/>
        <w:bottom w:val="single" w:sz="2" w:space="10" w:color="47534C" w:themeColor="accent1" w:themeShade="80"/>
        <w:right w:val="single" w:sz="2" w:space="10" w:color="47534C" w:themeColor="accent1" w:themeShade="80"/>
      </w:pBdr>
      <w:ind w:left="1152" w:right="1152"/>
    </w:pPr>
    <w:rPr>
      <w:i/>
      <w:iCs/>
      <w:color w:val="47534C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E501F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3C3638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cionar1">
    <w:name w:val="Menciona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before="120"/>
    </w:pPr>
    <w:rPr>
      <w:rFonts w:asciiTheme="minorHAnsi" w:hAnsiTheme="minorHAnsi"/>
      <w:b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ind w:left="240"/>
    </w:pPr>
    <w:rPr>
      <w:rFonts w:asciiTheme="minorHAnsi" w:hAnsiTheme="minorHAnsi"/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ind w:left="480"/>
    </w:pPr>
    <w:rPr>
      <w:rFonts w:asciiTheme="minorHAnsi" w:hAnsiTheme="minorHAns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ind w:left="1920"/>
    </w:pPr>
    <w:rPr>
      <w:rFonts w:asciiTheme="minorHAnsi" w:hAnsiTheme="minorHAnsi"/>
      <w:sz w:val="20"/>
      <w:szCs w:val="20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A299" w:themeColor="accent1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A299" w:themeColor="accent1"/>
          <w:bottom w:val="single" w:sz="8" w:space="0" w:color="93A299" w:themeColor="accent1"/>
        </w:tcBorders>
      </w:tc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shd w:val="clear" w:color="auto" w:fill="E4E8E5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F543F" w:themeColor="accent2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F543F" w:themeColor="accent2"/>
          <w:bottom w:val="single" w:sz="8" w:space="0" w:color="CF543F" w:themeColor="accent2"/>
        </w:tcBorders>
      </w:tc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shd w:val="clear" w:color="auto" w:fill="F3D4C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AE53" w:themeColor="accent3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AE53" w:themeColor="accent3"/>
          <w:bottom w:val="single" w:sz="8" w:space="0" w:color="B5AE53" w:themeColor="accent3"/>
        </w:tcBorders>
      </w:tc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shd w:val="clear" w:color="auto" w:fill="ECEAD4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8058" w:themeColor="accent4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8058" w:themeColor="accent4"/>
          <w:bottom w:val="single" w:sz="8" w:space="0" w:color="848058" w:themeColor="accent4"/>
        </w:tcBorders>
      </w:tc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shd w:val="clear" w:color="auto" w:fill="E2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B54D" w:themeColor="accent5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B54D" w:themeColor="accent5"/>
          <w:bottom w:val="single" w:sz="8" w:space="0" w:color="E8B54D" w:themeColor="accent5"/>
        </w:tcBorders>
      </w:tc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shd w:val="clear" w:color="auto" w:fill="F9ECD3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6C71" w:themeColor="accent6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shd w:val="clear" w:color="auto" w:fill="DDDADB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A2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A2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A2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8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F54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F54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4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AE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AE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A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805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805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B5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B5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6C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6C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9B2" w:themeColor="accent1" w:themeTint="BF"/>
          <w:left w:val="single" w:sz="8" w:space="0" w:color="AEB9B2" w:themeColor="accent1" w:themeTint="BF"/>
          <w:bottom w:val="single" w:sz="8" w:space="0" w:color="AEB9B2" w:themeColor="accent1" w:themeTint="BF"/>
          <w:right w:val="single" w:sz="8" w:space="0" w:color="AEB9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8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7E6F" w:themeColor="accent2" w:themeTint="BF"/>
          <w:left w:val="single" w:sz="8" w:space="0" w:color="DB7E6F" w:themeColor="accent2" w:themeTint="BF"/>
          <w:bottom w:val="single" w:sz="8" w:space="0" w:color="DB7E6F" w:themeColor="accent2" w:themeTint="BF"/>
          <w:right w:val="single" w:sz="8" w:space="0" w:color="DB7E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4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47C" w:themeColor="accent4" w:themeTint="BF"/>
          <w:left w:val="single" w:sz="8" w:space="0" w:color="A8A47C" w:themeColor="accent4" w:themeTint="BF"/>
          <w:bottom w:val="single" w:sz="8" w:space="0" w:color="A8A47C" w:themeColor="accent4" w:themeTint="BF"/>
          <w:right w:val="single" w:sz="8" w:space="0" w:color="A8A47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79" w:themeColor="accent5" w:themeTint="BF"/>
          <w:left w:val="single" w:sz="8" w:space="0" w:color="EDC779" w:themeColor="accent5" w:themeTint="BF"/>
          <w:bottom w:val="single" w:sz="8" w:space="0" w:color="EDC779" w:themeColor="accent5" w:themeTint="BF"/>
          <w:right w:val="single" w:sz="8" w:space="0" w:color="EDC7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F94" w:themeColor="accent6" w:themeTint="BF"/>
          <w:left w:val="single" w:sz="8" w:space="0" w:color="9B8F94" w:themeColor="accent6" w:themeTint="BF"/>
          <w:bottom w:val="single" w:sz="8" w:space="0" w:color="9B8F94" w:themeColor="accent6" w:themeTint="BF"/>
          <w:right w:val="single" w:sz="8" w:space="0" w:color="9B8F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EB9B2" w:themeColor="accent1" w:themeTint="BF"/>
        <w:left w:val="single" w:sz="8" w:space="0" w:color="AEB9B2" w:themeColor="accent1" w:themeTint="BF"/>
        <w:bottom w:val="single" w:sz="8" w:space="0" w:color="AEB9B2" w:themeColor="accent1" w:themeTint="BF"/>
        <w:right w:val="single" w:sz="8" w:space="0" w:color="AEB9B2" w:themeColor="accent1" w:themeTint="BF"/>
        <w:insideH w:val="single" w:sz="8" w:space="0" w:color="AEB9B2" w:themeColor="accent1" w:themeTint="BF"/>
        <w:insideV w:val="single" w:sz="8" w:space="0" w:color="AEB9B2" w:themeColor="accent1" w:themeTint="BF"/>
      </w:tblBorders>
    </w:tblPr>
    <w:tcPr>
      <w:shd w:val="clear" w:color="auto" w:fill="E4E8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9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DB7E6F" w:themeColor="accent2" w:themeTint="BF"/>
        <w:left w:val="single" w:sz="8" w:space="0" w:color="DB7E6F" w:themeColor="accent2" w:themeTint="BF"/>
        <w:bottom w:val="single" w:sz="8" w:space="0" w:color="DB7E6F" w:themeColor="accent2" w:themeTint="BF"/>
        <w:right w:val="single" w:sz="8" w:space="0" w:color="DB7E6F" w:themeColor="accent2" w:themeTint="BF"/>
        <w:insideH w:val="single" w:sz="8" w:space="0" w:color="DB7E6F" w:themeColor="accent2" w:themeTint="BF"/>
        <w:insideV w:val="single" w:sz="8" w:space="0" w:color="DB7E6F" w:themeColor="accent2" w:themeTint="BF"/>
      </w:tblBorders>
    </w:tblPr>
    <w:tcPr>
      <w:shd w:val="clear" w:color="auto" w:fill="F3D4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7E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  <w:insideV w:val="single" w:sz="8" w:space="0" w:color="C7C27E" w:themeColor="accent3" w:themeTint="BF"/>
      </w:tblBorders>
    </w:tblPr>
    <w:tcPr>
      <w:shd w:val="clear" w:color="auto" w:fill="ECEA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2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A8A47C" w:themeColor="accent4" w:themeTint="BF"/>
        <w:left w:val="single" w:sz="8" w:space="0" w:color="A8A47C" w:themeColor="accent4" w:themeTint="BF"/>
        <w:bottom w:val="single" w:sz="8" w:space="0" w:color="A8A47C" w:themeColor="accent4" w:themeTint="BF"/>
        <w:right w:val="single" w:sz="8" w:space="0" w:color="A8A47C" w:themeColor="accent4" w:themeTint="BF"/>
        <w:insideH w:val="single" w:sz="8" w:space="0" w:color="A8A47C" w:themeColor="accent4" w:themeTint="BF"/>
        <w:insideV w:val="single" w:sz="8" w:space="0" w:color="A8A47C" w:themeColor="accent4" w:themeTint="BF"/>
      </w:tblBorders>
    </w:tblPr>
    <w:tcPr>
      <w:shd w:val="clear" w:color="auto" w:fill="E2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47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DC779" w:themeColor="accent5" w:themeTint="BF"/>
        <w:left w:val="single" w:sz="8" w:space="0" w:color="EDC779" w:themeColor="accent5" w:themeTint="BF"/>
        <w:bottom w:val="single" w:sz="8" w:space="0" w:color="EDC779" w:themeColor="accent5" w:themeTint="BF"/>
        <w:right w:val="single" w:sz="8" w:space="0" w:color="EDC779" w:themeColor="accent5" w:themeTint="BF"/>
        <w:insideH w:val="single" w:sz="8" w:space="0" w:color="EDC779" w:themeColor="accent5" w:themeTint="BF"/>
        <w:insideV w:val="single" w:sz="8" w:space="0" w:color="EDC779" w:themeColor="accent5" w:themeTint="BF"/>
      </w:tblBorders>
    </w:tblPr>
    <w:tcPr>
      <w:shd w:val="clear" w:color="auto" w:fill="F9EC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7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B8F94" w:themeColor="accent6" w:themeTint="BF"/>
        <w:left w:val="single" w:sz="8" w:space="0" w:color="9B8F94" w:themeColor="accent6" w:themeTint="BF"/>
        <w:bottom w:val="single" w:sz="8" w:space="0" w:color="9B8F94" w:themeColor="accent6" w:themeTint="BF"/>
        <w:right w:val="single" w:sz="8" w:space="0" w:color="9B8F94" w:themeColor="accent6" w:themeTint="BF"/>
        <w:insideH w:val="single" w:sz="8" w:space="0" w:color="9B8F94" w:themeColor="accent6" w:themeTint="BF"/>
        <w:insideV w:val="single" w:sz="8" w:space="0" w:color="9B8F94" w:themeColor="accent6" w:themeTint="BF"/>
      </w:tblBorders>
    </w:tblPr>
    <w:tcPr>
      <w:shd w:val="clear" w:color="auto" w:fill="DDDA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8F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cPr>
      <w:shd w:val="clear" w:color="auto" w:fill="E4E8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A" w:themeFill="accent1" w:themeFillTint="33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tcBorders>
          <w:insideH w:val="single" w:sz="6" w:space="0" w:color="93A299" w:themeColor="accent1"/>
          <w:insideV w:val="single" w:sz="6" w:space="0" w:color="93A299" w:themeColor="accent1"/>
        </w:tcBorders>
        <w:shd w:val="clear" w:color="auto" w:fill="C9D0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cPr>
      <w:shd w:val="clear" w:color="auto" w:fill="F3D4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D8" w:themeFill="accent2" w:themeFillTint="33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tcBorders>
          <w:insideH w:val="single" w:sz="6" w:space="0" w:color="CF543F" w:themeColor="accent2"/>
          <w:insideV w:val="single" w:sz="6" w:space="0" w:color="CF543F" w:themeColor="accent2"/>
        </w:tcBorders>
        <w:shd w:val="clear" w:color="auto" w:fill="E7A9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cPr>
      <w:shd w:val="clear" w:color="auto" w:fill="ECEA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C" w:themeFill="accent3" w:themeFillTint="33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tcBorders>
          <w:insideH w:val="single" w:sz="6" w:space="0" w:color="B5AE53" w:themeColor="accent3"/>
          <w:insideV w:val="single" w:sz="6" w:space="0" w:color="B5AE53" w:themeColor="accent3"/>
        </w:tcBorders>
        <w:shd w:val="clear" w:color="auto" w:fill="DAD6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cPr>
      <w:shd w:val="clear" w:color="auto" w:fill="E2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DC" w:themeFill="accent4" w:themeFillTint="33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tcBorders>
          <w:insideH w:val="single" w:sz="6" w:space="0" w:color="848058" w:themeColor="accent4"/>
          <w:insideV w:val="single" w:sz="6" w:space="0" w:color="848058" w:themeColor="accent4"/>
        </w:tcBorders>
        <w:shd w:val="clear" w:color="auto" w:fill="C5C2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cPr>
      <w:shd w:val="clear" w:color="auto" w:fill="F9EC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B" w:themeFill="accent5" w:themeFillTint="33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tcBorders>
          <w:insideH w:val="single" w:sz="6" w:space="0" w:color="E8B54D" w:themeColor="accent5"/>
          <w:insideV w:val="single" w:sz="6" w:space="0" w:color="E8B54D" w:themeColor="accent5"/>
        </w:tcBorders>
        <w:shd w:val="clear" w:color="auto" w:fill="F3DA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cPr>
      <w:shd w:val="clear" w:color="auto" w:fill="DDDA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E2" w:themeFill="accent6" w:themeFillTint="33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tcBorders>
          <w:insideH w:val="single" w:sz="6" w:space="0" w:color="786C71" w:themeColor="accent6"/>
          <w:insideV w:val="single" w:sz="6" w:space="0" w:color="786C71" w:themeColor="accent6"/>
        </w:tcBorders>
        <w:shd w:val="clear" w:color="auto" w:fill="BCB4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8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A2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A2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0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0CC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4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54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54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A9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A99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A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AE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AE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6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6A9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805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805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2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2A8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B5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B5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A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AA6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6C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6C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4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4B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1">
    <w:name w:val="Hashtag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vistosa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3E2B" w:themeFill="accent2" w:themeFillShade="CC"/>
      </w:tcPr>
    </w:tblStylePr>
    <w:tblStylePr w:type="lastRow">
      <w:rPr>
        <w:b/>
        <w:bCs/>
        <w:color w:val="AC3E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6646" w:themeFill="accent4" w:themeFillShade="CC"/>
      </w:tcPr>
    </w:tblStylePr>
    <w:tblStylePr w:type="lastRow">
      <w:rPr>
        <w:b/>
        <w:bCs/>
        <w:color w:val="69664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D3F" w:themeFill="accent3" w:themeFillShade="CC"/>
      </w:tcPr>
    </w:tblStylePr>
    <w:tblStylePr w:type="lastRow">
      <w:rPr>
        <w:b/>
        <w:bCs/>
        <w:color w:val="938D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565A" w:themeFill="accent6" w:themeFillShade="CC"/>
      </w:tcPr>
    </w:tblStylePr>
    <w:tblStylePr w:type="lastRow">
      <w:rPr>
        <w:b/>
        <w:bCs/>
        <w:color w:val="5F56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9B1C" w:themeFill="accent5" w:themeFillShade="CC"/>
      </w:tcPr>
    </w:tblStylePr>
    <w:tblStylePr w:type="lastRow">
      <w:rPr>
        <w:b/>
        <w:bCs/>
        <w:color w:val="DA9B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3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35B" w:themeColor="accent1" w:themeShade="99"/>
          <w:insideV w:val="nil"/>
        </w:tcBorders>
        <w:shd w:val="clear" w:color="auto" w:fill="5563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35B" w:themeFill="accent1" w:themeFillShade="99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C9D0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F54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2E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2E20" w:themeColor="accent2" w:themeShade="99"/>
          <w:insideV w:val="nil"/>
        </w:tcBorders>
        <w:shd w:val="clear" w:color="auto" w:fill="812E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2E20" w:themeFill="accent2" w:themeFillShade="99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7A9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8058" w:themeColor="accent4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805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692F" w:themeColor="accent3" w:themeShade="99"/>
          <w:insideV w:val="nil"/>
        </w:tcBorders>
        <w:shd w:val="clear" w:color="auto" w:fill="6E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692F" w:themeFill="accent3" w:themeFillShade="99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AE53" w:themeColor="accent3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AE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C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C34" w:themeColor="accent4" w:themeShade="99"/>
          <w:insideV w:val="nil"/>
        </w:tcBorders>
        <w:shd w:val="clear" w:color="auto" w:fill="4F4C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C34" w:themeFill="accent4" w:themeFillShade="99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C5C2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6C71" w:themeColor="accent6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6C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7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7515" w:themeColor="accent5" w:themeShade="99"/>
          <w:insideV w:val="nil"/>
        </w:tcBorders>
        <w:shd w:val="clear" w:color="auto" w:fill="A47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7515" w:themeFill="accent5" w:themeFillShade="99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3DA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B54D" w:themeColor="accent5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B5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40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4043" w:themeColor="accent6" w:themeShade="99"/>
          <w:insideV w:val="nil"/>
        </w:tcBorders>
        <w:shd w:val="clear" w:color="auto" w:fill="4740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043" w:themeFill="accent6" w:themeFillShade="99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BCB4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</w:rPr>
      <w:tblPr/>
      <w:tcPr>
        <w:shd w:val="clear" w:color="auto" w:fill="D3D9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9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C71" w:themeFill="accent1" w:themeFillShade="BF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</w:rPr>
      <w:tblPr/>
      <w:tcPr>
        <w:shd w:val="clear" w:color="auto" w:fill="EBBA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A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3A28" w:themeFill="accent2" w:themeFillShade="BF"/>
      </w:tcPr>
    </w:tblStylePr>
    <w:tblStylePr w:type="band1Vert">
      <w:tblPr/>
      <w:tcPr>
        <w:shd w:val="clear" w:color="auto" w:fill="E7A99F" w:themeFill="accent2" w:themeFillTint="7F"/>
      </w:tcPr>
    </w:tblStylePr>
    <w:tblStylePr w:type="band1Horz">
      <w:tblPr/>
      <w:tcPr>
        <w:shd w:val="clear" w:color="auto" w:fill="E7A99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</w:rPr>
      <w:tblPr/>
      <w:tcPr>
        <w:shd w:val="clear" w:color="auto" w:fill="E1DE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E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A843B" w:themeFill="accent3" w:themeFillShade="BF"/>
      </w:tcPr>
    </w:tblStylePr>
    <w:tblStylePr w:type="band1Vert">
      <w:tblPr/>
      <w:tcPr>
        <w:shd w:val="clear" w:color="auto" w:fill="DAD6A9" w:themeFill="accent3" w:themeFillTint="7F"/>
      </w:tcPr>
    </w:tblStylePr>
    <w:tblStylePr w:type="band1Horz">
      <w:tblPr/>
      <w:tcPr>
        <w:shd w:val="clear" w:color="auto" w:fill="DAD6A9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</w:rPr>
      <w:tblPr/>
      <w:tcPr>
        <w:shd w:val="clear" w:color="auto" w:fill="D0C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C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5F42" w:themeFill="accent4" w:themeFillShade="BF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shd w:val="clear" w:color="auto" w:fill="C5C2A8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</w:rPr>
      <w:tblPr/>
      <w:tcPr>
        <w:shd w:val="clear" w:color="auto" w:fill="F5E1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C921A" w:themeFill="accent5" w:themeFillShade="BF"/>
      </w:tcPr>
    </w:tblStylePr>
    <w:tblStylePr w:type="band1Vert">
      <w:tblPr/>
      <w:tcPr>
        <w:shd w:val="clear" w:color="auto" w:fill="F3DAA6" w:themeFill="accent5" w:themeFillTint="7F"/>
      </w:tcPr>
    </w:tblStylePr>
    <w:tblStylePr w:type="band1Horz">
      <w:tblPr/>
      <w:tcPr>
        <w:shd w:val="clear" w:color="auto" w:fill="F3DAA6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</w:rPr>
      <w:tblPr/>
      <w:tcPr>
        <w:shd w:val="clear" w:color="auto" w:fill="C9C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154" w:themeFill="accent6" w:themeFillShade="BF"/>
      </w:tcPr>
    </w:tblStylePr>
    <w:tblStylePr w:type="band1Vert">
      <w:tblPr/>
      <w:tcPr>
        <w:shd w:val="clear" w:color="auto" w:fill="BCB4B8" w:themeFill="accent6" w:themeFillTint="7F"/>
      </w:tcPr>
    </w:tblStylePr>
    <w:tblStylePr w:type="band1Horz">
      <w:tblPr/>
      <w:tcPr>
        <w:shd w:val="clear" w:color="auto" w:fill="BCB4B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Tablanormal11">
    <w:name w:val="Tabla normal 1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8" w:space="0" w:color="93A299" w:themeColor="accent1"/>
        <w:bottom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A299" w:themeColor="accent1"/>
          <w:left w:val="nil"/>
          <w:bottom w:val="single" w:sz="8" w:space="0" w:color="93A2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8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8" w:space="0" w:color="848058" w:themeColor="accent4"/>
        <w:bottom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8058" w:themeColor="accent4"/>
          <w:left w:val="nil"/>
          <w:bottom w:val="single" w:sz="8" w:space="0" w:color="84805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8" w:space="0" w:color="E8B54D" w:themeColor="accent5"/>
        <w:bottom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B54D" w:themeColor="accent5"/>
          <w:left w:val="nil"/>
          <w:bottom w:val="single" w:sz="8" w:space="0" w:color="E8B5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D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6C71" w:themeColor="accent6"/>
          <w:left w:val="nil"/>
          <w:bottom w:val="single" w:sz="8" w:space="0" w:color="786C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B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1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H w:val="nil"/>
          <w:insideV w:val="single" w:sz="8" w:space="0" w:color="93A2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  <w:shd w:val="clear" w:color="auto" w:fill="E4E8E5" w:themeFill="accent1" w:themeFillTint="3F"/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  <w:shd w:val="clear" w:color="auto" w:fill="E4E8E5" w:themeFill="accent1" w:themeFillTint="3F"/>
      </w:tcPr>
    </w:tblStylePr>
    <w:tblStylePr w:type="band2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  <w:insideV w:val="single" w:sz="8" w:space="0" w:color="93A299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  <w:insideH w:val="single" w:sz="8" w:space="0" w:color="CF543F" w:themeColor="accent2"/>
        <w:insideV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1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H w:val="nil"/>
          <w:insideV w:val="single" w:sz="8" w:space="0" w:color="CF54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  <w:shd w:val="clear" w:color="auto" w:fill="F3D4CF" w:themeFill="accent2" w:themeFillTint="3F"/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  <w:shd w:val="clear" w:color="auto" w:fill="F3D4CF" w:themeFill="accent2" w:themeFillTint="3F"/>
      </w:tcPr>
    </w:tblStylePr>
    <w:tblStylePr w:type="band2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  <w:insideV w:val="single" w:sz="8" w:space="0" w:color="CF543F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B5AE53" w:themeColor="accent3"/>
        <w:left w:val="single" w:sz="8" w:space="0" w:color="B5AE53" w:themeColor="accent3"/>
        <w:bottom w:val="single" w:sz="8" w:space="0" w:color="B5AE53" w:themeColor="accent3"/>
        <w:right w:val="single" w:sz="8" w:space="0" w:color="B5AE53" w:themeColor="accent3"/>
        <w:insideH w:val="single" w:sz="8" w:space="0" w:color="B5AE53" w:themeColor="accent3"/>
        <w:insideV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1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H w:val="nil"/>
          <w:insideV w:val="single" w:sz="8" w:space="0" w:color="B5AE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</w:tcPr>
    </w:tblStylePr>
    <w:tblStylePr w:type="band1Vert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</w:tcBorders>
        <w:shd w:val="clear" w:color="auto" w:fill="ECEAD4" w:themeFill="accent3" w:themeFillTint="3F"/>
      </w:tcPr>
    </w:tblStylePr>
    <w:tblStylePr w:type="band1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  <w:shd w:val="clear" w:color="auto" w:fill="ECEAD4" w:themeFill="accent3" w:themeFillTint="3F"/>
      </w:tcPr>
    </w:tblStylePr>
    <w:tblStylePr w:type="band2Horz">
      <w:tblPr/>
      <w:tcPr>
        <w:tcBorders>
          <w:top w:val="single" w:sz="8" w:space="0" w:color="B5AE53" w:themeColor="accent3"/>
          <w:left w:val="single" w:sz="8" w:space="0" w:color="B5AE53" w:themeColor="accent3"/>
          <w:bottom w:val="single" w:sz="8" w:space="0" w:color="B5AE53" w:themeColor="accent3"/>
          <w:right w:val="single" w:sz="8" w:space="0" w:color="B5AE53" w:themeColor="accent3"/>
          <w:insideV w:val="single" w:sz="8" w:space="0" w:color="B5AE5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1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H w:val="nil"/>
          <w:insideV w:val="single" w:sz="8" w:space="0" w:color="84805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</w:tcPr>
    </w:tblStylePr>
    <w:tblStylePr w:type="band1Vert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</w:tcBorders>
        <w:shd w:val="clear" w:color="auto" w:fill="E2E0D4" w:themeFill="accent4" w:themeFillTint="3F"/>
      </w:tcPr>
    </w:tblStylePr>
    <w:tblStylePr w:type="band1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  <w:shd w:val="clear" w:color="auto" w:fill="E2E0D4" w:themeFill="accent4" w:themeFillTint="3F"/>
      </w:tcPr>
    </w:tblStylePr>
    <w:tblStylePr w:type="band2Horz">
      <w:tblPr/>
      <w:tcPr>
        <w:tcBorders>
          <w:top w:val="single" w:sz="8" w:space="0" w:color="848058" w:themeColor="accent4"/>
          <w:left w:val="single" w:sz="8" w:space="0" w:color="848058" w:themeColor="accent4"/>
          <w:bottom w:val="single" w:sz="8" w:space="0" w:color="848058" w:themeColor="accent4"/>
          <w:right w:val="single" w:sz="8" w:space="0" w:color="848058" w:themeColor="accent4"/>
          <w:insideV w:val="single" w:sz="8" w:space="0" w:color="848058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E8B54D" w:themeColor="accent5"/>
        <w:left w:val="single" w:sz="8" w:space="0" w:color="E8B54D" w:themeColor="accent5"/>
        <w:bottom w:val="single" w:sz="8" w:space="0" w:color="E8B54D" w:themeColor="accent5"/>
        <w:right w:val="single" w:sz="8" w:space="0" w:color="E8B54D" w:themeColor="accent5"/>
        <w:insideH w:val="single" w:sz="8" w:space="0" w:color="E8B54D" w:themeColor="accent5"/>
        <w:insideV w:val="single" w:sz="8" w:space="0" w:color="E8B5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1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H w:val="nil"/>
          <w:insideV w:val="single" w:sz="8" w:space="0" w:color="E8B5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</w:tcPr>
    </w:tblStylePr>
    <w:tblStylePr w:type="band1Vert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</w:tcBorders>
        <w:shd w:val="clear" w:color="auto" w:fill="F9ECD3" w:themeFill="accent5" w:themeFillTint="3F"/>
      </w:tcPr>
    </w:tblStylePr>
    <w:tblStylePr w:type="band1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  <w:shd w:val="clear" w:color="auto" w:fill="F9ECD3" w:themeFill="accent5" w:themeFillTint="3F"/>
      </w:tcPr>
    </w:tblStylePr>
    <w:tblStylePr w:type="band2Horz">
      <w:tblPr/>
      <w:tcPr>
        <w:tcBorders>
          <w:top w:val="single" w:sz="8" w:space="0" w:color="E8B54D" w:themeColor="accent5"/>
          <w:left w:val="single" w:sz="8" w:space="0" w:color="E8B54D" w:themeColor="accent5"/>
          <w:bottom w:val="single" w:sz="8" w:space="0" w:color="E8B54D" w:themeColor="accent5"/>
          <w:right w:val="single" w:sz="8" w:space="0" w:color="E8B54D" w:themeColor="accent5"/>
          <w:insideV w:val="single" w:sz="8" w:space="0" w:color="E8B54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Borders>
        <w:top w:val="single" w:sz="8" w:space="0" w:color="786C71" w:themeColor="accent6"/>
        <w:left w:val="single" w:sz="8" w:space="0" w:color="786C71" w:themeColor="accent6"/>
        <w:bottom w:val="single" w:sz="8" w:space="0" w:color="786C71" w:themeColor="accent6"/>
        <w:right w:val="single" w:sz="8" w:space="0" w:color="786C71" w:themeColor="accent6"/>
        <w:insideH w:val="single" w:sz="8" w:space="0" w:color="786C71" w:themeColor="accent6"/>
        <w:insideV w:val="single" w:sz="8" w:space="0" w:color="786C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1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H w:val="nil"/>
          <w:insideV w:val="single" w:sz="8" w:space="0" w:color="786C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</w:tcPr>
    </w:tblStylePr>
    <w:tblStylePr w:type="band1Vert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</w:tcBorders>
        <w:shd w:val="clear" w:color="auto" w:fill="DDDADB" w:themeFill="accent6" w:themeFillTint="3F"/>
      </w:tcPr>
    </w:tblStylePr>
    <w:tblStylePr w:type="band1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  <w:shd w:val="clear" w:color="auto" w:fill="DDDADB" w:themeFill="accent6" w:themeFillTint="3F"/>
      </w:tcPr>
    </w:tblStylePr>
    <w:tblStylePr w:type="band2Horz">
      <w:tblPr/>
      <w:tcPr>
        <w:tcBorders>
          <w:top w:val="single" w:sz="8" w:space="0" w:color="786C71" w:themeColor="accent6"/>
          <w:left w:val="single" w:sz="8" w:space="0" w:color="786C71" w:themeColor="accent6"/>
          <w:bottom w:val="single" w:sz="8" w:space="0" w:color="786C71" w:themeColor="accent6"/>
          <w:right w:val="single" w:sz="8" w:space="0" w:color="786C71" w:themeColor="accent6"/>
          <w:insideV w:val="single" w:sz="8" w:space="0" w:color="786C71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524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C7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C7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26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3A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3A2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84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843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3F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5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F4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61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92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921A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35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51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5154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bottom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bottom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bottom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bottom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bottom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bottom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3A299" w:themeColor="accent1"/>
        <w:left w:val="single" w:sz="4" w:space="0" w:color="93A299" w:themeColor="accent1"/>
        <w:bottom w:val="single" w:sz="4" w:space="0" w:color="93A299" w:themeColor="accent1"/>
        <w:right w:val="single" w:sz="4" w:space="0" w:color="93A29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A299" w:themeColor="accent1"/>
          <w:right w:val="single" w:sz="4" w:space="0" w:color="93A299" w:themeColor="accent1"/>
        </w:tcBorders>
      </w:tcPr>
    </w:tblStylePr>
    <w:tblStylePr w:type="band1Horz">
      <w:tblPr/>
      <w:tcPr>
        <w:tcBorders>
          <w:top w:val="single" w:sz="4" w:space="0" w:color="93A299" w:themeColor="accent1"/>
          <w:bottom w:val="single" w:sz="4" w:space="0" w:color="93A29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A299" w:themeColor="accent1"/>
          <w:left w:val="nil"/>
        </w:tcBorders>
      </w:tcPr>
    </w:tblStylePr>
    <w:tblStylePr w:type="swCell">
      <w:tblPr/>
      <w:tcPr>
        <w:tcBorders>
          <w:top w:val="double" w:sz="4" w:space="0" w:color="93A299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F543F" w:themeColor="accent2"/>
        <w:left w:val="single" w:sz="4" w:space="0" w:color="CF543F" w:themeColor="accent2"/>
        <w:bottom w:val="single" w:sz="4" w:space="0" w:color="CF543F" w:themeColor="accent2"/>
        <w:right w:val="single" w:sz="4" w:space="0" w:color="CF54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543F" w:themeColor="accent2"/>
          <w:right w:val="single" w:sz="4" w:space="0" w:color="CF543F" w:themeColor="accent2"/>
        </w:tcBorders>
      </w:tcPr>
    </w:tblStylePr>
    <w:tblStylePr w:type="band1Horz">
      <w:tblPr/>
      <w:tcPr>
        <w:tcBorders>
          <w:top w:val="single" w:sz="4" w:space="0" w:color="CF543F" w:themeColor="accent2"/>
          <w:bottom w:val="single" w:sz="4" w:space="0" w:color="CF54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543F" w:themeColor="accent2"/>
          <w:left w:val="nil"/>
        </w:tcBorders>
      </w:tcPr>
    </w:tblStylePr>
    <w:tblStylePr w:type="swCell">
      <w:tblPr/>
      <w:tcPr>
        <w:tcBorders>
          <w:top w:val="double" w:sz="4" w:space="0" w:color="CF543F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5AE53" w:themeColor="accent3"/>
        <w:left w:val="single" w:sz="4" w:space="0" w:color="B5AE53" w:themeColor="accent3"/>
        <w:bottom w:val="single" w:sz="4" w:space="0" w:color="B5AE53" w:themeColor="accent3"/>
        <w:right w:val="single" w:sz="4" w:space="0" w:color="B5AE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AE53" w:themeColor="accent3"/>
          <w:right w:val="single" w:sz="4" w:space="0" w:color="B5AE53" w:themeColor="accent3"/>
        </w:tcBorders>
      </w:tcPr>
    </w:tblStylePr>
    <w:tblStylePr w:type="band1Horz">
      <w:tblPr/>
      <w:tcPr>
        <w:tcBorders>
          <w:top w:val="single" w:sz="4" w:space="0" w:color="B5AE53" w:themeColor="accent3"/>
          <w:bottom w:val="single" w:sz="4" w:space="0" w:color="B5AE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AE53" w:themeColor="accent3"/>
          <w:left w:val="nil"/>
        </w:tcBorders>
      </w:tcPr>
    </w:tblStylePr>
    <w:tblStylePr w:type="swCell">
      <w:tblPr/>
      <w:tcPr>
        <w:tcBorders>
          <w:top w:val="double" w:sz="4" w:space="0" w:color="B5AE53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848058" w:themeColor="accent4"/>
        <w:left w:val="single" w:sz="4" w:space="0" w:color="848058" w:themeColor="accent4"/>
        <w:bottom w:val="single" w:sz="4" w:space="0" w:color="848058" w:themeColor="accent4"/>
        <w:right w:val="single" w:sz="4" w:space="0" w:color="84805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8058" w:themeColor="accent4"/>
          <w:right w:val="single" w:sz="4" w:space="0" w:color="848058" w:themeColor="accent4"/>
        </w:tcBorders>
      </w:tcPr>
    </w:tblStylePr>
    <w:tblStylePr w:type="band1Horz">
      <w:tblPr/>
      <w:tcPr>
        <w:tcBorders>
          <w:top w:val="single" w:sz="4" w:space="0" w:color="848058" w:themeColor="accent4"/>
          <w:bottom w:val="single" w:sz="4" w:space="0" w:color="84805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8058" w:themeColor="accent4"/>
          <w:left w:val="nil"/>
        </w:tcBorders>
      </w:tcPr>
    </w:tblStylePr>
    <w:tblStylePr w:type="swCell">
      <w:tblPr/>
      <w:tcPr>
        <w:tcBorders>
          <w:top w:val="double" w:sz="4" w:space="0" w:color="848058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8B54D" w:themeColor="accent5"/>
        <w:left w:val="single" w:sz="4" w:space="0" w:color="E8B54D" w:themeColor="accent5"/>
        <w:bottom w:val="single" w:sz="4" w:space="0" w:color="E8B54D" w:themeColor="accent5"/>
        <w:right w:val="single" w:sz="4" w:space="0" w:color="E8B54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B54D" w:themeColor="accent5"/>
          <w:right w:val="single" w:sz="4" w:space="0" w:color="E8B54D" w:themeColor="accent5"/>
        </w:tcBorders>
      </w:tcPr>
    </w:tblStylePr>
    <w:tblStylePr w:type="band1Horz">
      <w:tblPr/>
      <w:tcPr>
        <w:tcBorders>
          <w:top w:val="single" w:sz="4" w:space="0" w:color="E8B54D" w:themeColor="accent5"/>
          <w:bottom w:val="single" w:sz="4" w:space="0" w:color="E8B54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B54D" w:themeColor="accent5"/>
          <w:left w:val="nil"/>
        </w:tcBorders>
      </w:tcPr>
    </w:tblStylePr>
    <w:tblStylePr w:type="swCell">
      <w:tblPr/>
      <w:tcPr>
        <w:tcBorders>
          <w:top w:val="double" w:sz="4" w:space="0" w:color="E8B54D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786C71" w:themeColor="accent6"/>
        <w:left w:val="single" w:sz="4" w:space="0" w:color="786C71" w:themeColor="accent6"/>
        <w:bottom w:val="single" w:sz="4" w:space="0" w:color="786C71" w:themeColor="accent6"/>
        <w:right w:val="single" w:sz="4" w:space="0" w:color="786C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6C71" w:themeColor="accent6"/>
          <w:right w:val="single" w:sz="4" w:space="0" w:color="786C71" w:themeColor="accent6"/>
        </w:tcBorders>
      </w:tcPr>
    </w:tblStylePr>
    <w:tblStylePr w:type="band1Horz">
      <w:tblPr/>
      <w:tcPr>
        <w:tcBorders>
          <w:top w:val="single" w:sz="4" w:space="0" w:color="786C71" w:themeColor="accent6"/>
          <w:bottom w:val="single" w:sz="4" w:space="0" w:color="786C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6C71" w:themeColor="accent6"/>
          <w:left w:val="nil"/>
        </w:tcBorders>
      </w:tcPr>
    </w:tblStylePr>
    <w:tblStylePr w:type="swCell">
      <w:tblPr/>
      <w:tcPr>
        <w:tcBorders>
          <w:top w:val="double" w:sz="4" w:space="0" w:color="786C71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tblBorders>
    </w:tblPr>
    <w:tcPr>
      <w:shd w:val="clear" w:color="auto" w:fill="93A29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F543F" w:themeColor="accent2"/>
        <w:left w:val="single" w:sz="24" w:space="0" w:color="CF543F" w:themeColor="accent2"/>
        <w:bottom w:val="single" w:sz="24" w:space="0" w:color="CF543F" w:themeColor="accent2"/>
        <w:right w:val="single" w:sz="24" w:space="0" w:color="CF543F" w:themeColor="accent2"/>
      </w:tblBorders>
    </w:tblPr>
    <w:tcPr>
      <w:shd w:val="clear" w:color="auto" w:fill="CF54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AE53" w:themeColor="accent3"/>
        <w:left w:val="single" w:sz="24" w:space="0" w:color="B5AE53" w:themeColor="accent3"/>
        <w:bottom w:val="single" w:sz="24" w:space="0" w:color="B5AE53" w:themeColor="accent3"/>
        <w:right w:val="single" w:sz="24" w:space="0" w:color="B5AE53" w:themeColor="accent3"/>
      </w:tblBorders>
    </w:tblPr>
    <w:tcPr>
      <w:shd w:val="clear" w:color="auto" w:fill="B5AE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8058" w:themeColor="accent4"/>
        <w:left w:val="single" w:sz="24" w:space="0" w:color="848058" w:themeColor="accent4"/>
        <w:bottom w:val="single" w:sz="24" w:space="0" w:color="848058" w:themeColor="accent4"/>
        <w:right w:val="single" w:sz="24" w:space="0" w:color="848058" w:themeColor="accent4"/>
      </w:tblBorders>
    </w:tblPr>
    <w:tcPr>
      <w:shd w:val="clear" w:color="auto" w:fill="84805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B54D" w:themeColor="accent5"/>
        <w:left w:val="single" w:sz="24" w:space="0" w:color="E8B54D" w:themeColor="accent5"/>
        <w:bottom w:val="single" w:sz="24" w:space="0" w:color="E8B54D" w:themeColor="accent5"/>
        <w:right w:val="single" w:sz="24" w:space="0" w:color="E8B54D" w:themeColor="accent5"/>
      </w:tblBorders>
    </w:tblPr>
    <w:tcPr>
      <w:shd w:val="clear" w:color="auto" w:fill="E8B54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6C71" w:themeColor="accent6"/>
        <w:left w:val="single" w:sz="24" w:space="0" w:color="786C71" w:themeColor="accent6"/>
        <w:bottom w:val="single" w:sz="24" w:space="0" w:color="786C71" w:themeColor="accent6"/>
        <w:right w:val="single" w:sz="24" w:space="0" w:color="786C71" w:themeColor="accent6"/>
      </w:tblBorders>
    </w:tblPr>
    <w:tcPr>
      <w:shd w:val="clear" w:color="auto" w:fill="786C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93A299" w:themeColor="accent1"/>
        <w:bottom w:val="single" w:sz="4" w:space="0" w:color="93A29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A29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CF543F" w:themeColor="accent2"/>
        <w:bottom w:val="single" w:sz="4" w:space="0" w:color="CF54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F54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B5AE53" w:themeColor="accent3"/>
        <w:bottom w:val="single" w:sz="4" w:space="0" w:color="B5AE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AE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848058" w:themeColor="accent4"/>
        <w:bottom w:val="single" w:sz="4" w:space="0" w:color="84805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805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E8B54D" w:themeColor="accent5"/>
        <w:bottom w:val="single" w:sz="4" w:space="0" w:color="E8B54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8B54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786C71" w:themeColor="accent6"/>
        <w:bottom w:val="single" w:sz="4" w:space="0" w:color="786C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86C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A29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A29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A29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A29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54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54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54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54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AE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AE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AE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AE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805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805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805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805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B54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B54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B54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B54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6C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6C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6C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6C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F576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F576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3D9D6" w:themeColor="accent1" w:themeTint="66"/>
        <w:left w:val="single" w:sz="4" w:space="0" w:color="D3D9D6" w:themeColor="accent1" w:themeTint="66"/>
        <w:bottom w:val="single" w:sz="4" w:space="0" w:color="D3D9D6" w:themeColor="accent1" w:themeTint="66"/>
        <w:right w:val="single" w:sz="4" w:space="0" w:color="D3D9D6" w:themeColor="accent1" w:themeTint="66"/>
        <w:insideH w:val="single" w:sz="4" w:space="0" w:color="D3D9D6" w:themeColor="accent1" w:themeTint="66"/>
        <w:insideV w:val="single" w:sz="4" w:space="0" w:color="D3D9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BBAB2" w:themeColor="accent2" w:themeTint="66"/>
        <w:left w:val="single" w:sz="4" w:space="0" w:color="EBBAB2" w:themeColor="accent2" w:themeTint="66"/>
        <w:bottom w:val="single" w:sz="4" w:space="0" w:color="EBBAB2" w:themeColor="accent2" w:themeTint="66"/>
        <w:right w:val="single" w:sz="4" w:space="0" w:color="EBBAB2" w:themeColor="accent2" w:themeTint="66"/>
        <w:insideH w:val="single" w:sz="4" w:space="0" w:color="EBBAB2" w:themeColor="accent2" w:themeTint="66"/>
        <w:insideV w:val="single" w:sz="4" w:space="0" w:color="EBBA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1DEBA" w:themeColor="accent3" w:themeTint="66"/>
        <w:left w:val="single" w:sz="4" w:space="0" w:color="E1DEBA" w:themeColor="accent3" w:themeTint="66"/>
        <w:bottom w:val="single" w:sz="4" w:space="0" w:color="E1DEBA" w:themeColor="accent3" w:themeTint="66"/>
        <w:right w:val="single" w:sz="4" w:space="0" w:color="E1DEBA" w:themeColor="accent3" w:themeTint="66"/>
        <w:insideH w:val="single" w:sz="4" w:space="0" w:color="E1DEBA" w:themeColor="accent3" w:themeTint="66"/>
        <w:insideV w:val="single" w:sz="4" w:space="0" w:color="E1DE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0CEB9" w:themeColor="accent4" w:themeTint="66"/>
        <w:left w:val="single" w:sz="4" w:space="0" w:color="D0CEB9" w:themeColor="accent4" w:themeTint="66"/>
        <w:bottom w:val="single" w:sz="4" w:space="0" w:color="D0CEB9" w:themeColor="accent4" w:themeTint="66"/>
        <w:right w:val="single" w:sz="4" w:space="0" w:color="D0CEB9" w:themeColor="accent4" w:themeTint="66"/>
        <w:insideH w:val="single" w:sz="4" w:space="0" w:color="D0CEB9" w:themeColor="accent4" w:themeTint="66"/>
        <w:insideV w:val="single" w:sz="4" w:space="0" w:color="D0C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5E1B7" w:themeColor="accent5" w:themeTint="66"/>
        <w:left w:val="single" w:sz="4" w:space="0" w:color="F5E1B7" w:themeColor="accent5" w:themeTint="66"/>
        <w:bottom w:val="single" w:sz="4" w:space="0" w:color="F5E1B7" w:themeColor="accent5" w:themeTint="66"/>
        <w:right w:val="single" w:sz="4" w:space="0" w:color="F5E1B7" w:themeColor="accent5" w:themeTint="66"/>
        <w:insideH w:val="single" w:sz="4" w:space="0" w:color="F5E1B7" w:themeColor="accent5" w:themeTint="66"/>
        <w:insideV w:val="single" w:sz="4" w:space="0" w:color="F5E1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C9C3C5" w:themeColor="accent6" w:themeTint="66"/>
        <w:left w:val="single" w:sz="4" w:space="0" w:color="C9C3C5" w:themeColor="accent6" w:themeTint="66"/>
        <w:bottom w:val="single" w:sz="4" w:space="0" w:color="C9C3C5" w:themeColor="accent6" w:themeTint="66"/>
        <w:right w:val="single" w:sz="4" w:space="0" w:color="C9C3C5" w:themeColor="accent6" w:themeTint="66"/>
        <w:insideH w:val="single" w:sz="4" w:space="0" w:color="C9C3C5" w:themeColor="accent6" w:themeTint="66"/>
        <w:insideV w:val="single" w:sz="4" w:space="0" w:color="C9C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EC7C1" w:themeColor="accent1" w:themeTint="99"/>
        <w:bottom w:val="single" w:sz="2" w:space="0" w:color="BEC7C1" w:themeColor="accent1" w:themeTint="99"/>
        <w:insideH w:val="single" w:sz="2" w:space="0" w:color="BEC7C1" w:themeColor="accent1" w:themeTint="99"/>
        <w:insideV w:val="single" w:sz="2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7C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7C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E2988B" w:themeColor="accent2" w:themeTint="99"/>
        <w:bottom w:val="single" w:sz="2" w:space="0" w:color="E2988B" w:themeColor="accent2" w:themeTint="99"/>
        <w:insideH w:val="single" w:sz="2" w:space="0" w:color="E2988B" w:themeColor="accent2" w:themeTint="99"/>
        <w:insideV w:val="single" w:sz="2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98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98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D2CE97" w:themeColor="accent3" w:themeTint="99"/>
        <w:bottom w:val="single" w:sz="2" w:space="0" w:color="D2CE97" w:themeColor="accent3" w:themeTint="99"/>
        <w:insideH w:val="single" w:sz="2" w:space="0" w:color="D2CE97" w:themeColor="accent3" w:themeTint="99"/>
        <w:insideV w:val="single" w:sz="2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CE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CE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B9B696" w:themeColor="accent4" w:themeTint="99"/>
        <w:bottom w:val="single" w:sz="2" w:space="0" w:color="B9B696" w:themeColor="accent4" w:themeTint="99"/>
        <w:insideH w:val="single" w:sz="2" w:space="0" w:color="B9B696" w:themeColor="accent4" w:themeTint="99"/>
        <w:insideV w:val="single" w:sz="2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B69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B69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F1D294" w:themeColor="accent5" w:themeTint="99"/>
        <w:bottom w:val="single" w:sz="2" w:space="0" w:color="F1D294" w:themeColor="accent5" w:themeTint="99"/>
        <w:insideH w:val="single" w:sz="2" w:space="0" w:color="F1D294" w:themeColor="accent5" w:themeTint="99"/>
        <w:insideV w:val="single" w:sz="2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2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2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Borders>
        <w:top w:val="single" w:sz="2" w:space="0" w:color="AEA5A9" w:themeColor="accent6" w:themeTint="99"/>
        <w:bottom w:val="single" w:sz="2" w:space="0" w:color="AEA5A9" w:themeColor="accent6" w:themeTint="99"/>
        <w:insideH w:val="single" w:sz="2" w:space="0" w:color="AEA5A9" w:themeColor="accent6" w:themeTint="99"/>
        <w:insideV w:val="single" w:sz="2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5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5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A299" w:themeColor="accent1"/>
          <w:left w:val="single" w:sz="4" w:space="0" w:color="93A299" w:themeColor="accent1"/>
          <w:bottom w:val="single" w:sz="4" w:space="0" w:color="93A299" w:themeColor="accent1"/>
          <w:right w:val="single" w:sz="4" w:space="0" w:color="93A299" w:themeColor="accent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</w:rPr>
      <w:tblPr/>
      <w:tcPr>
        <w:tcBorders>
          <w:top w:val="double" w:sz="4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543F" w:themeColor="accent2"/>
          <w:left w:val="single" w:sz="4" w:space="0" w:color="CF543F" w:themeColor="accent2"/>
          <w:bottom w:val="single" w:sz="4" w:space="0" w:color="CF543F" w:themeColor="accent2"/>
          <w:right w:val="single" w:sz="4" w:space="0" w:color="CF543F" w:themeColor="accent2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</w:rPr>
      <w:tblPr/>
      <w:tcPr>
        <w:tcBorders>
          <w:top w:val="double" w:sz="4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AE53" w:themeColor="accent3"/>
          <w:left w:val="single" w:sz="4" w:space="0" w:color="B5AE53" w:themeColor="accent3"/>
          <w:bottom w:val="single" w:sz="4" w:space="0" w:color="B5AE53" w:themeColor="accent3"/>
          <w:right w:val="single" w:sz="4" w:space="0" w:color="B5AE53" w:themeColor="accent3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</w:rPr>
      <w:tblPr/>
      <w:tcPr>
        <w:tcBorders>
          <w:top w:val="double" w:sz="4" w:space="0" w:color="B5AE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8058" w:themeColor="accent4"/>
          <w:left w:val="single" w:sz="4" w:space="0" w:color="848058" w:themeColor="accent4"/>
          <w:bottom w:val="single" w:sz="4" w:space="0" w:color="848058" w:themeColor="accent4"/>
          <w:right w:val="single" w:sz="4" w:space="0" w:color="848058" w:themeColor="accent4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</w:rPr>
      <w:tblPr/>
      <w:tcPr>
        <w:tcBorders>
          <w:top w:val="double" w:sz="4" w:space="0" w:color="84805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B54D" w:themeColor="accent5"/>
          <w:left w:val="single" w:sz="4" w:space="0" w:color="E8B54D" w:themeColor="accent5"/>
          <w:bottom w:val="single" w:sz="4" w:space="0" w:color="E8B54D" w:themeColor="accent5"/>
          <w:right w:val="single" w:sz="4" w:space="0" w:color="E8B54D" w:themeColor="accent5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</w:rPr>
      <w:tblPr/>
      <w:tcPr>
        <w:tcBorders>
          <w:top w:val="double" w:sz="4" w:space="0" w:color="E8B5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6C71" w:themeColor="accent6"/>
          <w:left w:val="single" w:sz="4" w:space="0" w:color="786C71" w:themeColor="accent6"/>
          <w:bottom w:val="single" w:sz="4" w:space="0" w:color="786C71" w:themeColor="accent6"/>
          <w:right w:val="single" w:sz="4" w:space="0" w:color="786C71" w:themeColor="accent6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</w:rPr>
      <w:tblPr/>
      <w:tcPr>
        <w:tcBorders>
          <w:top w:val="double" w:sz="4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A2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A299" w:themeFill="accent1"/>
      </w:tcPr>
    </w:tblStylePr>
    <w:tblStylePr w:type="band1Vert">
      <w:tblPr/>
      <w:tcPr>
        <w:shd w:val="clear" w:color="auto" w:fill="D3D9D6" w:themeFill="accent1" w:themeFillTint="66"/>
      </w:tcPr>
    </w:tblStylePr>
    <w:tblStylePr w:type="band1Horz">
      <w:tblPr/>
      <w:tcPr>
        <w:shd w:val="clear" w:color="auto" w:fill="D3D9D6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F54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F543F" w:themeFill="accent2"/>
      </w:tcPr>
    </w:tblStylePr>
    <w:tblStylePr w:type="band1Vert">
      <w:tblPr/>
      <w:tcPr>
        <w:shd w:val="clear" w:color="auto" w:fill="EBBAB2" w:themeFill="accent2" w:themeFillTint="66"/>
      </w:tcPr>
    </w:tblStylePr>
    <w:tblStylePr w:type="band1Horz">
      <w:tblPr/>
      <w:tcPr>
        <w:shd w:val="clear" w:color="auto" w:fill="EBBAB2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E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AE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AE53" w:themeFill="accent3"/>
      </w:tcPr>
    </w:tblStylePr>
    <w:tblStylePr w:type="band1Vert">
      <w:tblPr/>
      <w:tcPr>
        <w:shd w:val="clear" w:color="auto" w:fill="E1DEBA" w:themeFill="accent3" w:themeFillTint="66"/>
      </w:tcPr>
    </w:tblStylePr>
    <w:tblStylePr w:type="band1Horz">
      <w:tblPr/>
      <w:tcPr>
        <w:shd w:val="clear" w:color="auto" w:fill="E1DEBA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805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8058" w:themeFill="accent4"/>
      </w:tcPr>
    </w:tblStylePr>
    <w:tblStylePr w:type="band1Vert">
      <w:tblPr/>
      <w:tcPr>
        <w:shd w:val="clear" w:color="auto" w:fill="D0CEB9" w:themeFill="accent4" w:themeFillTint="66"/>
      </w:tcPr>
    </w:tblStylePr>
    <w:tblStylePr w:type="band1Horz">
      <w:tblPr/>
      <w:tcPr>
        <w:shd w:val="clear" w:color="auto" w:fill="D0CEB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B5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B54D" w:themeFill="accent5"/>
      </w:tcPr>
    </w:tblStylePr>
    <w:tblStylePr w:type="band1Vert">
      <w:tblPr/>
      <w:tcPr>
        <w:shd w:val="clear" w:color="auto" w:fill="F5E1B7" w:themeFill="accent5" w:themeFillTint="66"/>
      </w:tcPr>
    </w:tblStylePr>
    <w:tblStylePr w:type="band1Horz">
      <w:tblPr/>
      <w:tcPr>
        <w:shd w:val="clear" w:color="auto" w:fill="F5E1B7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6C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6C71" w:themeFill="accent6"/>
      </w:tcPr>
    </w:tblStylePr>
    <w:tblStylePr w:type="band1Vert">
      <w:tblPr/>
      <w:tcPr>
        <w:shd w:val="clear" w:color="auto" w:fill="C9C3C5" w:themeFill="accent6" w:themeFillTint="66"/>
      </w:tcPr>
    </w:tblStylePr>
    <w:tblStylePr w:type="band1Horz">
      <w:tblPr/>
      <w:tcPr>
        <w:shd w:val="clear" w:color="auto" w:fill="C9C3C5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C7C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7C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98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98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CE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CE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B69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B69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1D2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2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5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5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8F576E"/>
    <w:pPr>
      <w:spacing w:line="240" w:lineRule="auto"/>
    </w:pPr>
    <w:rPr>
      <w:color w:val="6B7C71" w:themeColor="accent1" w:themeShade="BF"/>
    </w:rPr>
    <w:tblPr>
      <w:tblStyleRowBandSize w:val="1"/>
      <w:tblStyleColBandSize w:val="1"/>
      <w:tblBorders>
        <w:top w:val="single" w:sz="4" w:space="0" w:color="BEC7C1" w:themeColor="accent1" w:themeTint="99"/>
        <w:left w:val="single" w:sz="4" w:space="0" w:color="BEC7C1" w:themeColor="accent1" w:themeTint="99"/>
        <w:bottom w:val="single" w:sz="4" w:space="0" w:color="BEC7C1" w:themeColor="accent1" w:themeTint="99"/>
        <w:right w:val="single" w:sz="4" w:space="0" w:color="BEC7C1" w:themeColor="accent1" w:themeTint="99"/>
        <w:insideH w:val="single" w:sz="4" w:space="0" w:color="BEC7C1" w:themeColor="accent1" w:themeTint="99"/>
        <w:insideV w:val="single" w:sz="4" w:space="0" w:color="BEC7C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A" w:themeFill="accent1" w:themeFillTint="33"/>
      </w:tcPr>
    </w:tblStylePr>
    <w:tblStylePr w:type="band1Horz">
      <w:tblPr/>
      <w:tcPr>
        <w:shd w:val="clear" w:color="auto" w:fill="E9ECEA" w:themeFill="accent1" w:themeFillTint="33"/>
      </w:tcPr>
    </w:tblStylePr>
    <w:tblStylePr w:type="neCell">
      <w:tblPr/>
      <w:tcPr>
        <w:tcBorders>
          <w:bottom w:val="single" w:sz="4" w:space="0" w:color="BEC7C1" w:themeColor="accent1" w:themeTint="99"/>
        </w:tcBorders>
      </w:tcPr>
    </w:tblStylePr>
    <w:tblStylePr w:type="nwCell">
      <w:tblPr/>
      <w:tcPr>
        <w:tcBorders>
          <w:bottom w:val="single" w:sz="4" w:space="0" w:color="BEC7C1" w:themeColor="accent1" w:themeTint="99"/>
        </w:tcBorders>
      </w:tcPr>
    </w:tblStylePr>
    <w:tblStylePr w:type="seCell">
      <w:tblPr/>
      <w:tcPr>
        <w:tcBorders>
          <w:top w:val="single" w:sz="4" w:space="0" w:color="BEC7C1" w:themeColor="accent1" w:themeTint="99"/>
        </w:tcBorders>
      </w:tcPr>
    </w:tblStylePr>
    <w:tblStylePr w:type="swCell">
      <w:tblPr/>
      <w:tcPr>
        <w:tcBorders>
          <w:top w:val="single" w:sz="4" w:space="0" w:color="BEC7C1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8F576E"/>
    <w:pPr>
      <w:spacing w:line="240" w:lineRule="auto"/>
    </w:pPr>
    <w:rPr>
      <w:color w:val="A13A28" w:themeColor="accent2" w:themeShade="BF"/>
    </w:rPr>
    <w:tblPr>
      <w:tblStyleRowBandSize w:val="1"/>
      <w:tblStyleColBandSize w:val="1"/>
      <w:tblBorders>
        <w:top w:val="single" w:sz="4" w:space="0" w:color="E2988B" w:themeColor="accent2" w:themeTint="99"/>
        <w:left w:val="single" w:sz="4" w:space="0" w:color="E2988B" w:themeColor="accent2" w:themeTint="99"/>
        <w:bottom w:val="single" w:sz="4" w:space="0" w:color="E2988B" w:themeColor="accent2" w:themeTint="99"/>
        <w:right w:val="single" w:sz="4" w:space="0" w:color="E2988B" w:themeColor="accent2" w:themeTint="99"/>
        <w:insideH w:val="single" w:sz="4" w:space="0" w:color="E2988B" w:themeColor="accent2" w:themeTint="99"/>
        <w:insideV w:val="single" w:sz="4" w:space="0" w:color="E298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CD8" w:themeFill="accent2" w:themeFillTint="33"/>
      </w:tcPr>
    </w:tblStylePr>
    <w:tblStylePr w:type="band1Horz">
      <w:tblPr/>
      <w:tcPr>
        <w:shd w:val="clear" w:color="auto" w:fill="F5DCD8" w:themeFill="accent2" w:themeFillTint="33"/>
      </w:tcPr>
    </w:tblStylePr>
    <w:tblStylePr w:type="neCell">
      <w:tblPr/>
      <w:tcPr>
        <w:tcBorders>
          <w:bottom w:val="single" w:sz="4" w:space="0" w:color="E2988B" w:themeColor="accent2" w:themeTint="99"/>
        </w:tcBorders>
      </w:tcPr>
    </w:tblStylePr>
    <w:tblStylePr w:type="nwCell">
      <w:tblPr/>
      <w:tcPr>
        <w:tcBorders>
          <w:bottom w:val="single" w:sz="4" w:space="0" w:color="E2988B" w:themeColor="accent2" w:themeTint="99"/>
        </w:tcBorders>
      </w:tcPr>
    </w:tblStylePr>
    <w:tblStylePr w:type="seCell">
      <w:tblPr/>
      <w:tcPr>
        <w:tcBorders>
          <w:top w:val="single" w:sz="4" w:space="0" w:color="E2988B" w:themeColor="accent2" w:themeTint="99"/>
        </w:tcBorders>
      </w:tcPr>
    </w:tblStylePr>
    <w:tblStylePr w:type="swCell">
      <w:tblPr/>
      <w:tcPr>
        <w:tcBorders>
          <w:top w:val="single" w:sz="4" w:space="0" w:color="E2988B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8F576E"/>
    <w:pPr>
      <w:spacing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4" w:space="0" w:color="D2CE97" w:themeColor="accent3" w:themeTint="99"/>
        <w:left w:val="single" w:sz="4" w:space="0" w:color="D2CE97" w:themeColor="accent3" w:themeTint="99"/>
        <w:bottom w:val="single" w:sz="4" w:space="0" w:color="D2CE97" w:themeColor="accent3" w:themeTint="99"/>
        <w:right w:val="single" w:sz="4" w:space="0" w:color="D2CE97" w:themeColor="accent3" w:themeTint="99"/>
        <w:insideH w:val="single" w:sz="4" w:space="0" w:color="D2CE97" w:themeColor="accent3" w:themeTint="99"/>
        <w:insideV w:val="single" w:sz="4" w:space="0" w:color="D2CE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EDC" w:themeFill="accent3" w:themeFillTint="33"/>
      </w:tcPr>
    </w:tblStylePr>
    <w:tblStylePr w:type="band1Horz">
      <w:tblPr/>
      <w:tcPr>
        <w:shd w:val="clear" w:color="auto" w:fill="F0EEDC" w:themeFill="accent3" w:themeFillTint="33"/>
      </w:tcPr>
    </w:tblStylePr>
    <w:tblStylePr w:type="neCell">
      <w:tblPr/>
      <w:tcPr>
        <w:tcBorders>
          <w:bottom w:val="single" w:sz="4" w:space="0" w:color="D2CE97" w:themeColor="accent3" w:themeTint="99"/>
        </w:tcBorders>
      </w:tcPr>
    </w:tblStylePr>
    <w:tblStylePr w:type="nwCell">
      <w:tblPr/>
      <w:tcPr>
        <w:tcBorders>
          <w:bottom w:val="single" w:sz="4" w:space="0" w:color="D2CE97" w:themeColor="accent3" w:themeTint="99"/>
        </w:tcBorders>
      </w:tcPr>
    </w:tblStylePr>
    <w:tblStylePr w:type="seCell">
      <w:tblPr/>
      <w:tcPr>
        <w:tcBorders>
          <w:top w:val="single" w:sz="4" w:space="0" w:color="D2CE97" w:themeColor="accent3" w:themeTint="99"/>
        </w:tcBorders>
      </w:tcPr>
    </w:tblStylePr>
    <w:tblStylePr w:type="swCell">
      <w:tblPr/>
      <w:tcPr>
        <w:tcBorders>
          <w:top w:val="single" w:sz="4" w:space="0" w:color="D2CE97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8F576E"/>
    <w:pPr>
      <w:spacing w:line="240" w:lineRule="auto"/>
    </w:pPr>
    <w:rPr>
      <w:color w:val="625F42" w:themeColor="accent4" w:themeShade="BF"/>
    </w:rPr>
    <w:tblPr>
      <w:tblStyleRowBandSize w:val="1"/>
      <w:tblStyleColBandSize w:val="1"/>
      <w:tblBorders>
        <w:top w:val="single" w:sz="4" w:space="0" w:color="B9B696" w:themeColor="accent4" w:themeTint="99"/>
        <w:left w:val="single" w:sz="4" w:space="0" w:color="B9B696" w:themeColor="accent4" w:themeTint="99"/>
        <w:bottom w:val="single" w:sz="4" w:space="0" w:color="B9B696" w:themeColor="accent4" w:themeTint="99"/>
        <w:right w:val="single" w:sz="4" w:space="0" w:color="B9B696" w:themeColor="accent4" w:themeTint="99"/>
        <w:insideH w:val="single" w:sz="4" w:space="0" w:color="B9B696" w:themeColor="accent4" w:themeTint="99"/>
        <w:insideV w:val="single" w:sz="4" w:space="0" w:color="B9B69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DC" w:themeFill="accent4" w:themeFillTint="33"/>
      </w:tcPr>
    </w:tblStylePr>
    <w:tblStylePr w:type="band1Horz">
      <w:tblPr/>
      <w:tcPr>
        <w:shd w:val="clear" w:color="auto" w:fill="E7E6DC" w:themeFill="accent4" w:themeFillTint="33"/>
      </w:tcPr>
    </w:tblStylePr>
    <w:tblStylePr w:type="neCell">
      <w:tblPr/>
      <w:tcPr>
        <w:tcBorders>
          <w:bottom w:val="single" w:sz="4" w:space="0" w:color="B9B696" w:themeColor="accent4" w:themeTint="99"/>
        </w:tcBorders>
      </w:tcPr>
    </w:tblStylePr>
    <w:tblStylePr w:type="nwCell">
      <w:tblPr/>
      <w:tcPr>
        <w:tcBorders>
          <w:bottom w:val="single" w:sz="4" w:space="0" w:color="B9B696" w:themeColor="accent4" w:themeTint="99"/>
        </w:tcBorders>
      </w:tcPr>
    </w:tblStylePr>
    <w:tblStylePr w:type="seCell">
      <w:tblPr/>
      <w:tcPr>
        <w:tcBorders>
          <w:top w:val="single" w:sz="4" w:space="0" w:color="B9B696" w:themeColor="accent4" w:themeTint="99"/>
        </w:tcBorders>
      </w:tcPr>
    </w:tblStylePr>
    <w:tblStylePr w:type="swCell">
      <w:tblPr/>
      <w:tcPr>
        <w:tcBorders>
          <w:top w:val="single" w:sz="4" w:space="0" w:color="B9B696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8F576E"/>
    <w:pPr>
      <w:spacing w:line="240" w:lineRule="auto"/>
    </w:pPr>
    <w:rPr>
      <w:color w:val="CC921A" w:themeColor="accent5" w:themeShade="BF"/>
    </w:rPr>
    <w:tblPr>
      <w:tblStyleRowBandSize w:val="1"/>
      <w:tblStyleColBandSize w:val="1"/>
      <w:tblBorders>
        <w:top w:val="single" w:sz="4" w:space="0" w:color="F1D294" w:themeColor="accent5" w:themeTint="99"/>
        <w:left w:val="single" w:sz="4" w:space="0" w:color="F1D294" w:themeColor="accent5" w:themeTint="99"/>
        <w:bottom w:val="single" w:sz="4" w:space="0" w:color="F1D294" w:themeColor="accent5" w:themeTint="99"/>
        <w:right w:val="single" w:sz="4" w:space="0" w:color="F1D294" w:themeColor="accent5" w:themeTint="99"/>
        <w:insideH w:val="single" w:sz="4" w:space="0" w:color="F1D294" w:themeColor="accent5" w:themeTint="99"/>
        <w:insideV w:val="single" w:sz="4" w:space="0" w:color="F1D2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B" w:themeFill="accent5" w:themeFillTint="33"/>
      </w:tcPr>
    </w:tblStylePr>
    <w:tblStylePr w:type="band1Horz">
      <w:tblPr/>
      <w:tcPr>
        <w:shd w:val="clear" w:color="auto" w:fill="FAF0DB" w:themeFill="accent5" w:themeFillTint="33"/>
      </w:tcPr>
    </w:tblStylePr>
    <w:tblStylePr w:type="neCell">
      <w:tblPr/>
      <w:tcPr>
        <w:tcBorders>
          <w:bottom w:val="single" w:sz="4" w:space="0" w:color="F1D294" w:themeColor="accent5" w:themeTint="99"/>
        </w:tcBorders>
      </w:tcPr>
    </w:tblStylePr>
    <w:tblStylePr w:type="nwCell">
      <w:tblPr/>
      <w:tcPr>
        <w:tcBorders>
          <w:bottom w:val="single" w:sz="4" w:space="0" w:color="F1D294" w:themeColor="accent5" w:themeTint="99"/>
        </w:tcBorders>
      </w:tcPr>
    </w:tblStylePr>
    <w:tblStylePr w:type="seCell">
      <w:tblPr/>
      <w:tcPr>
        <w:tcBorders>
          <w:top w:val="single" w:sz="4" w:space="0" w:color="F1D294" w:themeColor="accent5" w:themeTint="99"/>
        </w:tcBorders>
      </w:tcPr>
    </w:tblStylePr>
    <w:tblStylePr w:type="swCell">
      <w:tblPr/>
      <w:tcPr>
        <w:tcBorders>
          <w:top w:val="single" w:sz="4" w:space="0" w:color="F1D294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8F576E"/>
    <w:pPr>
      <w:spacing w:line="240" w:lineRule="auto"/>
    </w:pPr>
    <w:rPr>
      <w:color w:val="595154" w:themeColor="accent6" w:themeShade="BF"/>
    </w:rPr>
    <w:tblPr>
      <w:tblStyleRowBandSize w:val="1"/>
      <w:tblStyleColBandSize w:val="1"/>
      <w:tblBorders>
        <w:top w:val="single" w:sz="4" w:space="0" w:color="AEA5A9" w:themeColor="accent6" w:themeTint="99"/>
        <w:left w:val="single" w:sz="4" w:space="0" w:color="AEA5A9" w:themeColor="accent6" w:themeTint="99"/>
        <w:bottom w:val="single" w:sz="4" w:space="0" w:color="AEA5A9" w:themeColor="accent6" w:themeTint="99"/>
        <w:right w:val="single" w:sz="4" w:space="0" w:color="AEA5A9" w:themeColor="accent6" w:themeTint="99"/>
        <w:insideH w:val="single" w:sz="4" w:space="0" w:color="AEA5A9" w:themeColor="accent6" w:themeTint="99"/>
        <w:insideV w:val="single" w:sz="4" w:space="0" w:color="AEA5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1E2" w:themeFill="accent6" w:themeFillTint="33"/>
      </w:tcPr>
    </w:tblStylePr>
    <w:tblStylePr w:type="band1Horz">
      <w:tblPr/>
      <w:tcPr>
        <w:shd w:val="clear" w:color="auto" w:fill="E4E1E2" w:themeFill="accent6" w:themeFillTint="33"/>
      </w:tcPr>
    </w:tblStylePr>
    <w:tblStylePr w:type="neCell">
      <w:tblPr/>
      <w:tcPr>
        <w:tcBorders>
          <w:bottom w:val="single" w:sz="4" w:space="0" w:color="AEA5A9" w:themeColor="accent6" w:themeTint="99"/>
        </w:tcBorders>
      </w:tcPr>
    </w:tblStylePr>
    <w:tblStylePr w:type="nwCell">
      <w:tblPr/>
      <w:tcPr>
        <w:tcBorders>
          <w:bottom w:val="single" w:sz="4" w:space="0" w:color="AEA5A9" w:themeColor="accent6" w:themeTint="99"/>
        </w:tcBorders>
      </w:tcPr>
    </w:tblStylePr>
    <w:tblStylePr w:type="seCell">
      <w:tblPr/>
      <w:tcPr>
        <w:tcBorders>
          <w:top w:val="single" w:sz="4" w:space="0" w:color="AEA5A9" w:themeColor="accent6" w:themeTint="99"/>
        </w:tcBorders>
      </w:tcPr>
    </w:tblStylePr>
    <w:tblStylePr w:type="swCell">
      <w:tblPr/>
      <w:tcPr>
        <w:tcBorders>
          <w:top w:val="single" w:sz="4" w:space="0" w:color="AEA5A9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564B3C" w:themeColor="text2"/>
      <w:sz w:val="18"/>
    </w:rPr>
  </w:style>
  <w:style w:type="character" w:customStyle="1" w:styleId="SinespaciadoCar">
    <w:name w:val="Sin espaciado Car"/>
    <w:basedOn w:val="Fuentedeprrafopredeter"/>
    <w:link w:val="Sinespaciado"/>
    <w:rsid w:val="00155CBF"/>
    <w:rPr>
      <w:rFonts w:ascii="Microsoft Sans Serif" w:hAnsi="Microsoft Sans Serif" w:cs="Microsoft Sans Serif"/>
      <w:sz w:val="24"/>
    </w:rPr>
  </w:style>
  <w:style w:type="paragraph" w:styleId="Revisin">
    <w:name w:val="Revision"/>
    <w:hidden/>
    <w:uiPriority w:val="99"/>
    <w:semiHidden/>
    <w:rsid w:val="004C7137"/>
    <w:pPr>
      <w:spacing w:line="240" w:lineRule="auto"/>
    </w:pPr>
    <w:rPr>
      <w:rFonts w:ascii="Microsoft Sans Serif" w:hAnsi="Microsoft Sans Serif" w:cs="Microsoft San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oft\AppData\Local\Microsoft\Office\16.0\DTS\es-ES%7b38CA0244-66B7-4DC1-8FFC-06D5C1AA279F%7d\%7bD6EEB215-1F01-4288-A10B-F817AA1C8405%7dtf1640240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oticario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oticario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oticari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0B4EF-01AD-424D-8CD0-53F87B22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{D6EEB215-1F01-4288-A10B-F817AA1C8405}tf16402400</Template>
  <TotalTime>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2020-01-30T01:42:00Z</dcterms:created>
  <dcterms:modified xsi:type="dcterms:W3CDTF">2022-03-07T16:48:00Z</dcterms:modified>
</cp:coreProperties>
</file>