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1CD2D" w14:textId="6B6B6A86" w:rsidR="00832186" w:rsidRDefault="00832186" w:rsidP="00A02894"/>
    <w:tbl>
      <w:tblPr>
        <w:tblStyle w:val="Tablaconcuadrcula"/>
        <w:tblpPr w:leftFromText="141" w:rightFromText="141" w:vertAnchor="page" w:horzAnchor="page" w:tblpX="757" w:tblpY="2343"/>
        <w:tblW w:w="10670" w:type="dxa"/>
        <w:tblLayout w:type="fixed"/>
        <w:tblLook w:val="04A0" w:firstRow="1" w:lastRow="0" w:firstColumn="1" w:lastColumn="0" w:noHBand="0" w:noVBand="1"/>
      </w:tblPr>
      <w:tblGrid>
        <w:gridCol w:w="1247"/>
        <w:gridCol w:w="774"/>
        <w:gridCol w:w="423"/>
        <w:gridCol w:w="510"/>
        <w:gridCol w:w="199"/>
        <w:gridCol w:w="15"/>
        <w:gridCol w:w="409"/>
        <w:gridCol w:w="515"/>
        <w:gridCol w:w="337"/>
        <w:gridCol w:w="141"/>
        <w:gridCol w:w="1067"/>
        <w:gridCol w:w="283"/>
        <w:gridCol w:w="1559"/>
        <w:gridCol w:w="211"/>
        <w:gridCol w:w="615"/>
        <w:gridCol w:w="194"/>
        <w:gridCol w:w="398"/>
        <w:gridCol w:w="212"/>
        <w:gridCol w:w="71"/>
        <w:gridCol w:w="68"/>
        <w:gridCol w:w="1422"/>
      </w:tblGrid>
      <w:tr w:rsidR="00D31B5B" w14:paraId="0E7B5DD0" w14:textId="77777777" w:rsidTr="0050475F">
        <w:trPr>
          <w:trHeight w:val="55"/>
        </w:trPr>
        <w:tc>
          <w:tcPr>
            <w:tcW w:w="5637" w:type="dxa"/>
            <w:gridSpan w:val="11"/>
            <w:tcBorders>
              <w:bottom w:val="single" w:sz="4" w:space="0" w:color="auto"/>
            </w:tcBorders>
            <w:vAlign w:val="center"/>
          </w:tcPr>
          <w:p w14:paraId="1B4769A5" w14:textId="77777777" w:rsidR="00D31B5B" w:rsidRPr="00D31B5B" w:rsidRDefault="00D31B5B" w:rsidP="00D31B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DATOS DEL USUARIO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AC93D8" w14:textId="77777777" w:rsidR="00D31B5B" w:rsidRPr="00D2637D" w:rsidRDefault="00D31B5B" w:rsidP="00D31B5B">
            <w:pPr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4750" w:type="dxa"/>
            <w:gridSpan w:val="9"/>
            <w:vMerge w:val="restart"/>
            <w:tcBorders>
              <w:right w:val="single" w:sz="4" w:space="0" w:color="auto"/>
            </w:tcBorders>
          </w:tcPr>
          <w:p w14:paraId="00B08217" w14:textId="77777777" w:rsidR="00D31B5B" w:rsidRPr="00D2637D" w:rsidRDefault="00D31B5B" w:rsidP="00D31B5B">
            <w:pPr>
              <w:ind w:right="468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</w:tr>
      <w:tr w:rsidR="00D31B5B" w14:paraId="2F3491C9" w14:textId="77777777" w:rsidTr="0050475F">
        <w:trPr>
          <w:trHeight w:val="175"/>
        </w:trPr>
        <w:tc>
          <w:tcPr>
            <w:tcW w:w="2021" w:type="dxa"/>
            <w:gridSpan w:val="2"/>
            <w:tcBorders>
              <w:bottom w:val="nil"/>
              <w:right w:val="nil"/>
            </w:tcBorders>
          </w:tcPr>
          <w:p w14:paraId="2DCAA38C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Codigo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16" w:type="dxa"/>
            <w:gridSpan w:val="9"/>
            <w:tcBorders>
              <w:left w:val="nil"/>
              <w:bottom w:val="nil"/>
            </w:tcBorders>
          </w:tcPr>
          <w:p w14:paraId="51F0EC91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codigo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B04970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5FFE05E2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49808F27" w14:textId="77777777" w:rsidTr="0050475F">
        <w:trPr>
          <w:trHeight w:val="136"/>
        </w:trPr>
        <w:tc>
          <w:tcPr>
            <w:tcW w:w="2021" w:type="dxa"/>
            <w:gridSpan w:val="2"/>
            <w:tcBorders>
              <w:top w:val="nil"/>
              <w:bottom w:val="nil"/>
              <w:right w:val="nil"/>
            </w:tcBorders>
          </w:tcPr>
          <w:p w14:paraId="0EC987F7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nil"/>
            </w:tcBorders>
          </w:tcPr>
          <w:p w14:paraId="6471CE31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nombreProp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00283B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0A1457FF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7558265" w14:textId="77777777" w:rsidTr="0050475F">
        <w:trPr>
          <w:trHeight w:val="75"/>
        </w:trPr>
        <w:tc>
          <w:tcPr>
            <w:tcW w:w="2021" w:type="dxa"/>
            <w:gridSpan w:val="2"/>
            <w:tcBorders>
              <w:top w:val="nil"/>
              <w:bottom w:val="nil"/>
              <w:right w:val="nil"/>
            </w:tcBorders>
          </w:tcPr>
          <w:p w14:paraId="6400A9E0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Direccion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nil"/>
            </w:tcBorders>
          </w:tcPr>
          <w:p w14:paraId="0881E6FF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direccionPredio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877856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3A2061D2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07C8E3A" w14:textId="77777777" w:rsidTr="0050475F">
        <w:trPr>
          <w:trHeight w:val="236"/>
        </w:trPr>
        <w:tc>
          <w:tcPr>
            <w:tcW w:w="202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6780CA4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Doc. Identidad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7689F95E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documento_user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308CDA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2F984ADB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C976663" w14:textId="77777777" w:rsidTr="0050475F">
        <w:trPr>
          <w:trHeight w:val="236"/>
        </w:trPr>
        <w:tc>
          <w:tcPr>
            <w:tcW w:w="20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68F24E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Estrato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46CC2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Tarifa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D2C4A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97C9A">
              <w:rPr>
                <w:rFonts w:ascii="Arial" w:hAnsi="Arial" w:cs="Arial"/>
                <w:sz w:val="20"/>
                <w:szCs w:val="20"/>
              </w:rPr>
              <w:t>U.habitac</w:t>
            </w:r>
            <w:proofErr w:type="spellEnd"/>
            <w:proofErr w:type="gramEnd"/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48D63E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habi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4FEDAD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6B5DE7ED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34EBAFE0" w14:textId="77777777" w:rsidTr="0050475F">
        <w:trPr>
          <w:trHeight w:val="236"/>
        </w:trPr>
        <w:tc>
          <w:tcPr>
            <w:tcW w:w="20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3F9E09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${estrato}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9057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${tarifa}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7FA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u_habit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1A0AA7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no_habi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17716C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672462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600881E7" w14:textId="77777777" w:rsidTr="0050475F">
        <w:trPr>
          <w:trHeight w:val="236"/>
        </w:trPr>
        <w:tc>
          <w:tcPr>
            <w:tcW w:w="20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C6E9E8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Numero medidor</w:t>
            </w:r>
          </w:p>
        </w:tc>
        <w:tc>
          <w:tcPr>
            <w:tcW w:w="36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0858B2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Anomalia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 lectura: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3FA8B0" w14:textId="77777777" w:rsidR="00D31B5B" w:rsidRPr="00D31B5B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bottom w:val="nil"/>
              <w:right w:val="nil"/>
            </w:tcBorders>
          </w:tcPr>
          <w:p w14:paraId="7E3743DF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Lectura anterior</w:t>
            </w:r>
          </w:p>
        </w:tc>
        <w:tc>
          <w:tcPr>
            <w:tcW w:w="1558" w:type="dxa"/>
            <w:gridSpan w:val="6"/>
            <w:tcBorders>
              <w:left w:val="nil"/>
              <w:bottom w:val="nil"/>
              <w:right w:val="nil"/>
            </w:tcBorders>
          </w:tcPr>
          <w:p w14:paraId="2933BD58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Lectura actual</w:t>
            </w:r>
          </w:p>
        </w:tc>
        <w:tc>
          <w:tcPr>
            <w:tcW w:w="1422" w:type="dxa"/>
            <w:tcBorders>
              <w:left w:val="nil"/>
              <w:bottom w:val="nil"/>
            </w:tcBorders>
          </w:tcPr>
          <w:p w14:paraId="40F3B235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D31B5B" w14:paraId="6189026D" w14:textId="77777777" w:rsidTr="0050475F">
        <w:trPr>
          <w:trHeight w:val="209"/>
        </w:trPr>
        <w:tc>
          <w:tcPr>
            <w:tcW w:w="20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6C7547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${medidor}</w:t>
            </w:r>
          </w:p>
        </w:tc>
        <w:tc>
          <w:tcPr>
            <w:tcW w:w="36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DBF005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anomalia_lec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93D7BE" w14:textId="77777777" w:rsidR="00D31B5B" w:rsidRPr="00D31B5B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AC86B77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lectAnt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F8D19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lectAct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</w:tcBorders>
          </w:tcPr>
          <w:p w14:paraId="0664BBE5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${consumo}</w:t>
            </w:r>
          </w:p>
        </w:tc>
      </w:tr>
      <w:tr w:rsidR="00D31B5B" w:rsidRPr="00703048" w14:paraId="0605999A" w14:textId="77777777" w:rsidTr="00D31B5B">
        <w:trPr>
          <w:gridAfter w:val="3"/>
          <w:wAfter w:w="1561" w:type="dxa"/>
          <w:trHeight w:val="75"/>
        </w:trPr>
        <w:tc>
          <w:tcPr>
            <w:tcW w:w="91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2EFF50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5B" w14:paraId="5EF5049C" w14:textId="77777777" w:rsidTr="0050475F">
        <w:trPr>
          <w:trHeight w:val="75"/>
        </w:trPr>
        <w:tc>
          <w:tcPr>
            <w:tcW w:w="24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24DE3" w14:textId="77777777" w:rsidR="00D31B5B" w:rsidRPr="002577D0" w:rsidRDefault="00D31B5B" w:rsidP="00D31B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ACUEDUCTO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D2C5FF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Cant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029AE1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Vlr.Unit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14:paraId="0AFCA260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Vlr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 xml:space="preserve"> Total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EE0170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B9E0E1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ASEO</w:t>
            </w:r>
          </w:p>
        </w:tc>
      </w:tr>
      <w:tr w:rsidR="00D31B5B" w14:paraId="319B4013" w14:textId="77777777" w:rsidTr="00437B6A">
        <w:trPr>
          <w:trHeight w:val="191"/>
        </w:trPr>
        <w:tc>
          <w:tcPr>
            <w:tcW w:w="2444" w:type="dxa"/>
            <w:gridSpan w:val="3"/>
            <w:tcBorders>
              <w:bottom w:val="nil"/>
              <w:right w:val="nil"/>
            </w:tcBorders>
          </w:tcPr>
          <w:p w14:paraId="78BEABA9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Cargo fijo</w:t>
            </w:r>
          </w:p>
        </w:tc>
        <w:tc>
          <w:tcPr>
            <w:tcW w:w="1133" w:type="dxa"/>
            <w:gridSpan w:val="4"/>
            <w:tcBorders>
              <w:left w:val="nil"/>
              <w:bottom w:val="nil"/>
              <w:right w:val="nil"/>
            </w:tcBorders>
          </w:tcPr>
          <w:p w14:paraId="45CC6E2D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</w:tcPr>
          <w:p w14:paraId="4EAB90E2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  <w:bottom w:val="nil"/>
            </w:tcBorders>
          </w:tcPr>
          <w:p w14:paraId="26E21475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cfac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3784A0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bottom w:val="nil"/>
              <w:right w:val="nil"/>
            </w:tcBorders>
          </w:tcPr>
          <w:p w14:paraId="4EE7C9D6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Frecuencia de barrido</w:t>
            </w:r>
          </w:p>
        </w:tc>
        <w:tc>
          <w:tcPr>
            <w:tcW w:w="1773" w:type="dxa"/>
            <w:gridSpan w:val="4"/>
            <w:tcBorders>
              <w:left w:val="nil"/>
              <w:bottom w:val="nil"/>
            </w:tcBorders>
          </w:tcPr>
          <w:p w14:paraId="2D36FD2C" w14:textId="77777777" w:rsidR="00D31B5B" w:rsidRPr="00437B6A" w:rsidRDefault="00D31B5B" w:rsidP="00D31B5B">
            <w:pPr>
              <w:ind w:left="-11" w:right="-66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2 veces x semana</w:t>
            </w:r>
          </w:p>
        </w:tc>
      </w:tr>
      <w:tr w:rsidR="00D31B5B" w14:paraId="4A75DF30" w14:textId="77777777" w:rsidTr="00437B6A">
        <w:trPr>
          <w:trHeight w:val="131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2BF5F07F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básico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7F894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ct_cbac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80155" w14:textId="77777777" w:rsidR="00D31B5B" w:rsidRPr="00437B6A" w:rsidRDefault="00D31B5B" w:rsidP="00D31B5B">
            <w:pPr>
              <w:ind w:right="-208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vucbac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6F48033A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vtcbac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B0B0BF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  <w:right w:val="nil"/>
            </w:tcBorders>
          </w:tcPr>
          <w:p w14:paraId="6D795FC8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Frecuencia de recolección</w:t>
            </w: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</w:tcBorders>
          </w:tcPr>
          <w:p w14:paraId="645C7809" w14:textId="77777777" w:rsidR="00D31B5B" w:rsidRPr="00437B6A" w:rsidRDefault="00D31B5B" w:rsidP="00D31B5B">
            <w:pPr>
              <w:ind w:right="-66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2 veces x semana</w:t>
            </w:r>
          </w:p>
        </w:tc>
      </w:tr>
      <w:tr w:rsidR="00D31B5B" w14:paraId="2AC8030E" w14:textId="77777777" w:rsidTr="0050475F">
        <w:trPr>
          <w:trHeight w:val="75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27002030" w14:textId="77777777" w:rsidR="00D31B5B" w:rsidRPr="00863249" w:rsidRDefault="00D31B5B" w:rsidP="00D31B5B">
            <w:pPr>
              <w:rPr>
                <w:rFonts w:ascii="Arial" w:hAnsi="Arial" w:cs="Arial"/>
                <w:sz w:val="18"/>
              </w:rPr>
            </w:pPr>
            <w:r w:rsidRPr="00863249">
              <w:rPr>
                <w:rFonts w:ascii="Arial" w:hAnsi="Arial" w:cs="Arial"/>
                <w:color w:val="000000"/>
                <w:sz w:val="18"/>
              </w:rPr>
              <w:t>Consumo complementario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DF8C8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ct_ccac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0097C" w14:textId="77777777" w:rsidR="00D31B5B" w:rsidRPr="00437B6A" w:rsidRDefault="00D31B5B" w:rsidP="00D31B5B">
            <w:pPr>
              <w:ind w:right="-208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vuccac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5118DB73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A798EE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55A2A73E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 xml:space="preserve">Tarifa Recolección y 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transp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 xml:space="preserve">. TRT 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BF6EBFC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vltrt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467AEAB1" w14:textId="77777777" w:rsidTr="0050475F">
        <w:trPr>
          <w:trHeight w:val="175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562A0820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suntuario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69DE0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ct_sac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36395" w14:textId="77777777" w:rsidR="00D31B5B" w:rsidRPr="00437B6A" w:rsidRDefault="00D31B5B" w:rsidP="00D31B5B">
            <w:pPr>
              <w:ind w:right="-66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vucsac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57F0105D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09355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2410EBAA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 xml:space="preserve">Tarifa Barrido y 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limp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. vías    TBL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382D8CAF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vltbl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25C79602" w14:textId="77777777" w:rsidTr="0050475F">
        <w:trPr>
          <w:trHeight w:val="210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748A6F53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Subsidio / contribución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DDB9FC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4FC0C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11B629CF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6EAEB0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75304A29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disposición final         TDT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899F7E3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vltdt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7078C247" w14:textId="77777777" w:rsidTr="0050475F">
        <w:trPr>
          <w:trHeight w:val="200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74D29CB2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Tarifa neta acueducto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D24DED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46146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414B503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vttnac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711438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3221AA45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facturación y recaudo TFR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08DF18E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vltfr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07400F8F" w14:textId="77777777" w:rsidTr="0050475F">
        <w:trPr>
          <w:trHeight w:val="260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63C21AFF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Saldo anterior acueducto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2968F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6B156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07EDEB5D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6B0E53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1F116131" w14:textId="77777777" w:rsidR="00D31B5B" w:rsidRPr="00A10D58" w:rsidRDefault="00D31B5B" w:rsidP="00D31B5B">
            <w:pPr>
              <w:ind w:right="442"/>
              <w:rPr>
                <w:rFonts w:ascii="Arial" w:hAnsi="Arial" w:cs="Arial"/>
                <w:sz w:val="18"/>
              </w:rPr>
            </w:pPr>
            <w:r w:rsidRPr="00A10D58">
              <w:rPr>
                <w:rFonts w:ascii="Arial" w:hAnsi="Arial" w:cs="Arial"/>
                <w:sz w:val="18"/>
              </w:rPr>
              <w:t>Tarifa trans. excedentes TTE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78CA62DF" w14:textId="77777777" w:rsidR="00D31B5B" w:rsidRPr="00437B6A" w:rsidRDefault="00D31B5B" w:rsidP="00D31B5B">
            <w:pPr>
              <w:ind w:left="-11" w:right="-66" w:firstLine="1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vltte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7F70109" w14:textId="77777777" w:rsidTr="0050475F">
        <w:trPr>
          <w:trHeight w:val="153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3FA18EE1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Intereses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334D7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EF38D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E121AB9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vtiac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981562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07912D7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toneladas mes             TDI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FD48B77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vltdi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5F887153" w14:textId="77777777" w:rsidTr="0050475F">
        <w:trPr>
          <w:trHeight w:val="116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09EFA7F0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Ajustes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A6AB8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CE818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60508CA0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2FC0E7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C080B2C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de ASEO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5BA18C19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tfas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2AB12A55" w14:textId="77777777" w:rsidTr="0050475F">
        <w:trPr>
          <w:trHeight w:val="92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1070599E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Matricula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ABB6B" w14:textId="03A205EE" w:rsidR="00D31B5B" w:rsidRPr="009E2A5A" w:rsidRDefault="00B40C82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ct_cmaf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8C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C478C" w:rsidRPr="009E2A5A">
              <w:rPr>
                <w:rFonts w:ascii="Arial" w:hAnsi="Arial" w:cs="Arial"/>
                <w:sz w:val="20"/>
                <w:szCs w:val="20"/>
              </w:rPr>
              <w:t>ct_cma</w:t>
            </w:r>
            <w:proofErr w:type="spellEnd"/>
            <w:r w:rsidR="002C478C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4DA7B" w14:textId="39FC3D60" w:rsidR="00D31B5B" w:rsidRPr="009E2A5A" w:rsidRDefault="008964E7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vucma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7B1E55A8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C8F7FB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19DE2C08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Subsidio o contribución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7B4BEC32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scas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AD55DCD" w14:textId="77777777" w:rsidTr="0050475F">
        <w:trPr>
          <w:trHeight w:val="262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69B1D592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Medidor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B21F2" w14:textId="578F6205" w:rsidR="00D31B5B" w:rsidRPr="009E2A5A" w:rsidRDefault="00B40C82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ct_cmef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8C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C478C" w:rsidRPr="009E2A5A">
              <w:rPr>
                <w:rFonts w:ascii="Arial" w:hAnsi="Arial" w:cs="Arial"/>
                <w:sz w:val="20"/>
                <w:szCs w:val="20"/>
              </w:rPr>
              <w:t>ct_cme</w:t>
            </w:r>
            <w:proofErr w:type="spellEnd"/>
            <w:r w:rsidR="002C478C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22DEF" w14:textId="37D5F8DF" w:rsidR="00D31B5B" w:rsidRPr="009E2A5A" w:rsidRDefault="008964E7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vucme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0D190EA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vtmeac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54EF6C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7671BD46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Neta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04772BBB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tfnas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80D9082" w14:textId="77777777" w:rsidTr="0050475F">
        <w:trPr>
          <w:trHeight w:val="267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167C7C82" w14:textId="1813EF86" w:rsidR="00D31B5B" w:rsidRPr="00437B6A" w:rsidRDefault="00F34AB9" w:rsidP="00D31B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Caja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14498" w14:textId="5B975471" w:rsidR="00D31B5B" w:rsidRPr="009E2A5A" w:rsidRDefault="00B40C82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ct_ccf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AB9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F34AB9" w:rsidRPr="009E2A5A">
              <w:rPr>
                <w:rFonts w:ascii="Arial" w:hAnsi="Arial" w:cs="Arial"/>
                <w:sz w:val="20"/>
                <w:szCs w:val="20"/>
              </w:rPr>
              <w:t>ct_cc</w:t>
            </w:r>
            <w:proofErr w:type="spellEnd"/>
            <w:r w:rsidR="00F34AB9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14BFE" w14:textId="46FEE797" w:rsidR="00D31B5B" w:rsidRPr="009E2A5A" w:rsidRDefault="00F34AB9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vucc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027D21C6" w14:textId="3C076C4A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855BE2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3822B45D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Saldo anterior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266E144D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saas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37A3463" w14:textId="77777777" w:rsidTr="0050475F">
        <w:trPr>
          <w:trHeight w:val="75"/>
        </w:trPr>
        <w:tc>
          <w:tcPr>
            <w:tcW w:w="2444" w:type="dxa"/>
            <w:gridSpan w:val="3"/>
            <w:tcBorders>
              <w:top w:val="nil"/>
              <w:right w:val="nil"/>
            </w:tcBorders>
          </w:tcPr>
          <w:p w14:paraId="6B6DB074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A PAGAR ACUEDUCTO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right w:val="nil"/>
            </w:tcBorders>
          </w:tcPr>
          <w:p w14:paraId="6A173B30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right w:val="nil"/>
            </w:tcBorders>
          </w:tcPr>
          <w:p w14:paraId="184693C1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</w:tcBorders>
          </w:tcPr>
          <w:p w14:paraId="669F1B7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vtpaac</w:t>
            </w:r>
            <w:proofErr w:type="spellEnd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EE9C73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5CF49BED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Intereses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2F0EBD20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inas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4241239F" w14:textId="77777777" w:rsidTr="00C91166">
        <w:trPr>
          <w:trHeight w:val="75"/>
        </w:trPr>
        <w:tc>
          <w:tcPr>
            <w:tcW w:w="2444" w:type="dxa"/>
            <w:gridSpan w:val="3"/>
            <w:tcBorders>
              <w:bottom w:val="single" w:sz="4" w:space="0" w:color="auto"/>
            </w:tcBorders>
          </w:tcPr>
          <w:p w14:paraId="6238A9E8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ALCANTARILLADO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 w14:paraId="32DB115C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1935B55D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C7B7A71" w14:textId="77777777" w:rsidR="00D31B5B" w:rsidRPr="00997C9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1509BB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0A232C1F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Ajustes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026044EF" w14:textId="38244D1B" w:rsidR="00D31B5B" w:rsidRPr="00437B6A" w:rsidRDefault="00EE7BE7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  <w:tr w:rsidR="00D31B5B" w14:paraId="4A563DF5" w14:textId="77777777" w:rsidTr="00C91166">
        <w:trPr>
          <w:trHeight w:val="127"/>
        </w:trPr>
        <w:tc>
          <w:tcPr>
            <w:tcW w:w="2444" w:type="dxa"/>
            <w:gridSpan w:val="3"/>
            <w:tcBorders>
              <w:bottom w:val="nil"/>
              <w:right w:val="nil"/>
            </w:tcBorders>
          </w:tcPr>
          <w:p w14:paraId="58005757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Cargo fijo</w:t>
            </w:r>
          </w:p>
        </w:tc>
        <w:tc>
          <w:tcPr>
            <w:tcW w:w="1133" w:type="dxa"/>
            <w:gridSpan w:val="4"/>
            <w:tcBorders>
              <w:left w:val="nil"/>
              <w:bottom w:val="nil"/>
              <w:right w:val="nil"/>
            </w:tcBorders>
          </w:tcPr>
          <w:p w14:paraId="20238783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</w:tcPr>
          <w:p w14:paraId="0E127D71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  <w:bottom w:val="nil"/>
            </w:tcBorders>
          </w:tcPr>
          <w:p w14:paraId="76630B26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cfal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FAC5C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E74337D" w14:textId="47C29554" w:rsidR="00D31B5B" w:rsidRPr="00437B6A" w:rsidRDefault="00C91166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b/>
                <w:bCs/>
                <w:sz w:val="20"/>
                <w:szCs w:val="20"/>
              </w:rPr>
              <w:t>TOTAL A PAGAR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AE83C18" w14:textId="3D1313BE" w:rsidR="00D31B5B" w:rsidRPr="00437B6A" w:rsidRDefault="00C91166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ttpas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40E095FA" w14:textId="77777777" w:rsidTr="00C91166">
        <w:trPr>
          <w:trHeight w:val="123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6993C6A7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básico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38EF06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ct_cbal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6AAC5" w14:textId="77777777" w:rsidR="00D31B5B" w:rsidRPr="00437B6A" w:rsidRDefault="00D31B5B" w:rsidP="00D31B5B">
            <w:pPr>
              <w:ind w:left="-114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50422F7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624CC25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852FA" w14:textId="7AEBEBD0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408C0" w14:textId="19F73E05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B5B" w14:paraId="52B511DA" w14:textId="77777777" w:rsidTr="00FE30B3">
        <w:trPr>
          <w:trHeight w:val="75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02E664B3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complementario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B1E870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ct_ccal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F007B" w14:textId="77777777" w:rsidR="00D31B5B" w:rsidRPr="00437B6A" w:rsidRDefault="00D31B5B" w:rsidP="00D31B5B">
            <w:pPr>
              <w:ind w:left="-114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D325FD3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0930622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F1015" w14:textId="2AED63C6" w:rsidR="00D31B5B" w:rsidRPr="00997C9A" w:rsidRDefault="00C91166" w:rsidP="00D31B5B">
            <w:pPr>
              <w:rPr>
                <w:rFonts w:ascii="Arial" w:hAnsi="Arial" w:cs="Arial"/>
                <w:sz w:val="18"/>
              </w:rPr>
            </w:pPr>
            <w:r w:rsidRPr="00997C9A">
              <w:rPr>
                <w:rFonts w:ascii="Arial" w:hAnsi="Arial" w:cs="Arial"/>
                <w:sz w:val="18"/>
              </w:rPr>
              <w:t>RECONEXIONES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8C547" w14:textId="757F8B4C" w:rsidR="00D31B5B" w:rsidRPr="00997C9A" w:rsidRDefault="00C91166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997C9A">
              <w:rPr>
                <w:rFonts w:ascii="Arial" w:hAnsi="Arial" w:cs="Arial"/>
                <w:sz w:val="18"/>
              </w:rPr>
              <w:t>0</w:t>
            </w:r>
          </w:p>
        </w:tc>
      </w:tr>
      <w:tr w:rsidR="00D31B5B" w14:paraId="7074AB80" w14:textId="77777777" w:rsidTr="00FE30B3">
        <w:trPr>
          <w:trHeight w:val="209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077AC8F7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suntuario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C6D5F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ct_sal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C8D7C" w14:textId="77777777" w:rsidR="00D31B5B" w:rsidRPr="00437B6A" w:rsidRDefault="00D31B5B" w:rsidP="00D31B5B">
            <w:pPr>
              <w:ind w:left="-156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714C9BD2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02B5F6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0B5CC8" w14:textId="55744C38" w:rsidR="00D31B5B" w:rsidRPr="00997C9A" w:rsidRDefault="00C91166" w:rsidP="00D31B5B">
            <w:pPr>
              <w:rPr>
                <w:rFonts w:ascii="Arial" w:hAnsi="Arial" w:cs="Arial"/>
                <w:sz w:val="18"/>
              </w:rPr>
            </w:pPr>
            <w:r w:rsidRPr="00997C9A">
              <w:rPr>
                <w:rFonts w:ascii="Arial" w:hAnsi="Arial" w:cs="Arial"/>
                <w:sz w:val="18"/>
              </w:rPr>
              <w:t>OTROS CONCEPTOS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F34A42" w14:textId="699CD65C" w:rsidR="00D31B5B" w:rsidRPr="00997C9A" w:rsidRDefault="00C91166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D31B5B" w14:paraId="3BAD0782" w14:textId="77777777" w:rsidTr="00FE30B3">
        <w:trPr>
          <w:trHeight w:val="127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46E4526C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Subsidio / contribución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ADC11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9420E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3D07F0AC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4A8CB4D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C3A7E" w14:textId="247FC9FA" w:rsidR="00D31B5B" w:rsidRPr="00997C9A" w:rsidRDefault="00D31B5B" w:rsidP="00D31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CAE71" w14:textId="6FFF88C5" w:rsidR="00D31B5B" w:rsidRPr="00997C9A" w:rsidRDefault="00D31B5B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937DD" w14:paraId="17E6ACA5" w14:textId="77777777" w:rsidTr="006222EF">
        <w:trPr>
          <w:trHeight w:val="173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7805D3A0" w14:textId="13B1A20C" w:rsidR="006937DD" w:rsidRPr="00437B6A" w:rsidRDefault="006937DD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Tarifa neta alcantarillado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949352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45D5F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1BDEE247" w14:textId="77777777" w:rsidR="006937DD" w:rsidRPr="00437B6A" w:rsidRDefault="006937DD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vttnal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509B6C53" w14:textId="77777777" w:rsidR="006937DD" w:rsidRPr="00703048" w:rsidRDefault="006937DD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044" w14:textId="44854673" w:rsidR="006937DD" w:rsidRPr="006937DD" w:rsidRDefault="006937DD" w:rsidP="006937DD">
            <w:pPr>
              <w:ind w:right="-66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37DD">
              <w:rPr>
                <w:rFonts w:ascii="Arial" w:hAnsi="Arial" w:cs="Arial"/>
                <w:b/>
                <w:bCs/>
                <w:sz w:val="18"/>
              </w:rPr>
              <w:t>ACUERDO CONSUMO</w:t>
            </w:r>
          </w:p>
        </w:tc>
      </w:tr>
      <w:tr w:rsidR="006937DD" w14:paraId="62C9C062" w14:textId="77777777" w:rsidTr="006937DD">
        <w:trPr>
          <w:trHeight w:val="204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0779E48D" w14:textId="77777777" w:rsidR="006937DD" w:rsidRPr="00437B6A" w:rsidRDefault="006937DD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Saldo anterior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1A7F2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4EDFD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ABB0583" w14:textId="77777777" w:rsidR="006937DD" w:rsidRPr="00437B6A" w:rsidRDefault="006937DD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CF3D26" w14:textId="77777777" w:rsidR="006937DD" w:rsidRPr="00703048" w:rsidRDefault="006937DD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9770A1" w14:textId="66F97ED5" w:rsidR="006937DD" w:rsidRPr="00997C9A" w:rsidRDefault="006937DD" w:rsidP="00FE30B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Valor </w:t>
            </w:r>
            <w:r w:rsidR="00081724">
              <w:rPr>
                <w:rFonts w:ascii="Arial" w:hAnsi="Arial" w:cs="Arial"/>
                <w:sz w:val="18"/>
              </w:rPr>
              <w:t>A Pagar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40698404" w14:textId="4FCDC1F1" w:rsidR="006937DD" w:rsidRPr="00997C9A" w:rsidRDefault="00DC3E04" w:rsidP="00FE30B3">
            <w:pPr>
              <w:jc w:val="right"/>
              <w:rPr>
                <w:rFonts w:ascii="Arial" w:hAnsi="Arial" w:cs="Arial"/>
                <w:sz w:val="18"/>
              </w:rPr>
            </w:pPr>
            <w:r w:rsidRPr="00997C9A">
              <w:rPr>
                <w:rFonts w:ascii="Arial" w:hAnsi="Arial" w:cs="Arial"/>
                <w:sz w:val="18"/>
              </w:rPr>
              <w:t>C</w:t>
            </w:r>
            <w:r w:rsidR="006937DD" w:rsidRPr="00997C9A">
              <w:rPr>
                <w:rFonts w:ascii="Arial" w:hAnsi="Arial" w:cs="Arial"/>
                <w:sz w:val="18"/>
              </w:rPr>
              <w:t>uota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N°</w:t>
            </w:r>
            <w:proofErr w:type="spellEnd"/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2AFA638C" w14:textId="3AE381E5" w:rsidR="006937DD" w:rsidRPr="00997C9A" w:rsidRDefault="004956C8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9434EB">
              <w:rPr>
                <w:rFonts w:ascii="Arial" w:hAnsi="Arial" w:cs="Arial"/>
                <w:sz w:val="18"/>
              </w:rPr>
              <w:t>C</w:t>
            </w:r>
            <w:r w:rsidR="006937DD" w:rsidRPr="009434EB">
              <w:rPr>
                <w:rFonts w:ascii="Arial" w:hAnsi="Arial" w:cs="Arial"/>
                <w:sz w:val="18"/>
              </w:rPr>
              <w:t>uotas</w:t>
            </w:r>
            <w:r w:rsidR="006937DD">
              <w:rPr>
                <w:rFonts w:ascii="Arial" w:hAnsi="Arial" w:cs="Arial"/>
                <w:sz w:val="18"/>
              </w:rPr>
              <w:t xml:space="preserve"> pagadas</w:t>
            </w:r>
          </w:p>
        </w:tc>
      </w:tr>
      <w:tr w:rsidR="006937DD" w14:paraId="030EE258" w14:textId="77777777" w:rsidTr="00942C9A">
        <w:trPr>
          <w:trHeight w:val="250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70E6573A" w14:textId="77777777" w:rsidR="006937DD" w:rsidRPr="00437B6A" w:rsidRDefault="006937DD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Intereses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D2DED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7BFA1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270F57DC" w14:textId="77777777" w:rsidR="006937DD" w:rsidRPr="00437B6A" w:rsidRDefault="006937DD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vtial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12AA5AA2" w14:textId="77777777" w:rsidR="006937DD" w:rsidRPr="00703048" w:rsidRDefault="006937DD" w:rsidP="00D31B5B">
            <w:pPr>
              <w:ind w:left="-106" w:right="-125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42244" w14:textId="271FE51E" w:rsidR="006937DD" w:rsidRPr="00C91166" w:rsidRDefault="006937DD" w:rsidP="00C91166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${</w:t>
            </w:r>
            <w:proofErr w:type="spellStart"/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vc</w:t>
            </w:r>
            <w:r w:rsidR="00101C6C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proofErr w:type="spellEnd"/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}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5CF" w14:textId="4AC4572E" w:rsidR="006937DD" w:rsidRPr="00C91166" w:rsidRDefault="006937DD" w:rsidP="00C91166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</w:rPr>
              <w:t>ct_c</w:t>
            </w:r>
            <w:r w:rsidR="00660224" w:rsidRPr="00660224">
              <w:rPr>
                <w:rFonts w:ascii="Arial" w:hAnsi="Arial" w:cs="Arial"/>
                <w:sz w:val="18"/>
              </w:rPr>
              <w:t>sp</w:t>
            </w:r>
            <w:r>
              <w:rPr>
                <w:rFonts w:ascii="Arial" w:hAnsi="Arial" w:cs="Arial"/>
                <w:sz w:val="18"/>
              </w:rPr>
              <w:t>c</w:t>
            </w:r>
            <w:proofErr w:type="spellEnd"/>
            <w:r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F71" w14:textId="1C57D623" w:rsidR="006937DD" w:rsidRPr="00997C9A" w:rsidRDefault="006937DD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</w:rPr>
              <w:t>ct_cpc</w:t>
            </w:r>
            <w:proofErr w:type="spellEnd"/>
            <w:r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12FEF160" w14:textId="77777777" w:rsidTr="00942C9A">
        <w:trPr>
          <w:trHeight w:val="267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6D0DF799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Ajustes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09A2D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788FE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249F272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8AEDE51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24C" w14:textId="40D59AD1" w:rsidR="00D31B5B" w:rsidRPr="00997C9A" w:rsidRDefault="00942C9A" w:rsidP="00942C9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Saldo Pendiente</w:t>
            </w:r>
          </w:p>
        </w:tc>
        <w:tc>
          <w:tcPr>
            <w:tcW w:w="3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248" w14:textId="4D01B4E8" w:rsidR="00D31B5B" w:rsidRPr="00942C9A" w:rsidRDefault="00942C9A" w:rsidP="00D31B5B">
            <w:pPr>
              <w:ind w:right="-66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42C9A">
              <w:rPr>
                <w:rFonts w:ascii="Arial" w:hAnsi="Arial" w:cs="Arial"/>
                <w:b/>
                <w:bCs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spac</w:t>
            </w:r>
            <w:proofErr w:type="spellEnd"/>
            <w:r w:rsidRPr="00942C9A">
              <w:rPr>
                <w:rFonts w:ascii="Arial" w:hAnsi="Arial" w:cs="Arial"/>
                <w:b/>
                <w:bCs/>
                <w:sz w:val="22"/>
                <w:szCs w:val="22"/>
              </w:rPr>
              <w:t>}</w:t>
            </w:r>
          </w:p>
        </w:tc>
      </w:tr>
      <w:tr w:rsidR="00D31B5B" w14:paraId="058E61B6" w14:textId="77777777" w:rsidTr="00942C9A">
        <w:trPr>
          <w:trHeight w:val="258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597EB2B6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Matricula alcantarillado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ACADA" w14:textId="79CA2917" w:rsidR="00D31B5B" w:rsidRPr="00437B6A" w:rsidRDefault="0063695C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ct_cmlf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AC1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77AC1" w:rsidRPr="009E2A5A">
              <w:rPr>
                <w:rFonts w:ascii="Arial" w:hAnsi="Arial" w:cs="Arial"/>
                <w:sz w:val="20"/>
                <w:szCs w:val="20"/>
              </w:rPr>
              <w:t>ct_cml</w:t>
            </w:r>
            <w:proofErr w:type="spellEnd"/>
            <w:r w:rsidR="00177AC1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50C21" w14:textId="5DC0D551" w:rsidR="00D31B5B" w:rsidRPr="00437B6A" w:rsidRDefault="00177AC1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vucml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048EF614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B83178E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F2BAEED" w14:textId="77777777" w:rsidR="00D31B5B" w:rsidRPr="00997C9A" w:rsidRDefault="00D31B5B" w:rsidP="00D31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E29C2D" w14:textId="77777777" w:rsidR="00D31B5B" w:rsidRPr="00997C9A" w:rsidRDefault="00D31B5B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91166" w14:paraId="44C57FE1" w14:textId="77777777" w:rsidTr="0002624B">
        <w:trPr>
          <w:trHeight w:val="197"/>
        </w:trPr>
        <w:tc>
          <w:tcPr>
            <w:tcW w:w="2444" w:type="dxa"/>
            <w:gridSpan w:val="3"/>
            <w:vMerge w:val="restart"/>
            <w:tcBorders>
              <w:top w:val="nil"/>
              <w:right w:val="nil"/>
            </w:tcBorders>
          </w:tcPr>
          <w:p w14:paraId="4247443B" w14:textId="0BDF2988" w:rsidR="00C91166" w:rsidRPr="00437B6A" w:rsidRDefault="00C91166" w:rsidP="003055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A PAGAR ALCANTARILLADO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15F5A" w14:textId="77777777" w:rsidR="00C91166" w:rsidRPr="00437B6A" w:rsidRDefault="00C91166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3EA52" w14:textId="77777777" w:rsidR="00C91166" w:rsidRPr="00437B6A" w:rsidRDefault="00C91166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</w:tcBorders>
          </w:tcPr>
          <w:p w14:paraId="3BC11179" w14:textId="619BB07B" w:rsidR="00C91166" w:rsidRPr="00F16686" w:rsidRDefault="00C91166" w:rsidP="0002624B">
            <w:pPr>
              <w:ind w:right="-6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vtpaal</w:t>
            </w:r>
            <w:proofErr w:type="spellEnd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C825F2" w14:textId="77777777" w:rsidR="00C91166" w:rsidRPr="00703048" w:rsidRDefault="00C91166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  <w:vAlign w:val="bottom"/>
          </w:tcPr>
          <w:p w14:paraId="3164B0B2" w14:textId="77777777" w:rsidR="00C91166" w:rsidRPr="00997C9A" w:rsidRDefault="00C91166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PAGUESE HASTA:</w:t>
            </w:r>
          </w:p>
        </w:tc>
        <w:tc>
          <w:tcPr>
            <w:tcW w:w="2171" w:type="dxa"/>
            <w:gridSpan w:val="5"/>
            <w:tcBorders>
              <w:bottom w:val="single" w:sz="4" w:space="0" w:color="auto"/>
            </w:tcBorders>
            <w:vAlign w:val="bottom"/>
          </w:tcPr>
          <w:p w14:paraId="7EDB7932" w14:textId="77777777" w:rsidR="00C91166" w:rsidRPr="00997C9A" w:rsidRDefault="00C91166" w:rsidP="00D31B5B">
            <w:pPr>
              <w:ind w:right="-66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TOTAL A PAGAR</w:t>
            </w:r>
          </w:p>
        </w:tc>
      </w:tr>
      <w:tr w:rsidR="00C91166" w14:paraId="382A7617" w14:textId="77777777" w:rsidTr="0002624B">
        <w:trPr>
          <w:trHeight w:val="216"/>
        </w:trPr>
        <w:tc>
          <w:tcPr>
            <w:tcW w:w="2444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67C7B95F" w14:textId="247732A8" w:rsidR="00C91166" w:rsidRPr="00437B6A" w:rsidRDefault="00C91166" w:rsidP="00D31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F5B28" w14:textId="77777777" w:rsidR="00C91166" w:rsidRPr="00437B6A" w:rsidRDefault="00C91166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1214" w14:textId="77777777" w:rsidR="00C91166" w:rsidRPr="00437B6A" w:rsidRDefault="00C91166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</w:tcBorders>
          </w:tcPr>
          <w:p w14:paraId="7B376F8A" w14:textId="1DD3CE3D" w:rsidR="00C91166" w:rsidRPr="00437B6A" w:rsidRDefault="00C91166" w:rsidP="00D31B5B">
            <w:pPr>
              <w:ind w:right="-6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BEFF17" w14:textId="77777777" w:rsidR="00C91166" w:rsidRPr="00703048" w:rsidRDefault="00C91166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</w:tcPr>
          <w:p w14:paraId="724CD5DE" w14:textId="77777777" w:rsidR="00C91166" w:rsidRPr="00997C9A" w:rsidRDefault="00C91166" w:rsidP="00D31B5B">
            <w:pPr>
              <w:rPr>
                <w:rFonts w:ascii="Arial" w:hAnsi="Arial" w:cs="Arial"/>
                <w:sz w:val="18"/>
              </w:rPr>
            </w:pPr>
            <w:r w:rsidRPr="00B225E6"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 w:rsidRPr="00B225E6">
              <w:rPr>
                <w:rFonts w:ascii="Arial" w:hAnsi="Arial" w:cs="Arial"/>
                <w:sz w:val="22"/>
                <w:szCs w:val="22"/>
              </w:rPr>
              <w:t>fechaLimit</w:t>
            </w:r>
            <w:proofErr w:type="spellEnd"/>
            <w:r w:rsidRPr="00B225E6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2171" w:type="dxa"/>
            <w:gridSpan w:val="5"/>
            <w:tcBorders>
              <w:bottom w:val="single" w:sz="4" w:space="0" w:color="auto"/>
            </w:tcBorders>
          </w:tcPr>
          <w:p w14:paraId="08B58E8D" w14:textId="77777777" w:rsidR="00C91166" w:rsidRPr="00997C9A" w:rsidRDefault="00C91166" w:rsidP="00D31B5B">
            <w:pPr>
              <w:ind w:right="-66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${</w:t>
            </w:r>
            <w:proofErr w:type="spellStart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ttpaaa</w:t>
            </w:r>
            <w:proofErr w:type="spellEnd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}</w:t>
            </w:r>
          </w:p>
        </w:tc>
      </w:tr>
      <w:tr w:rsidR="0050475F" w14:paraId="5D35C7EA" w14:textId="77777777" w:rsidTr="0099244E">
        <w:trPr>
          <w:trHeight w:val="710"/>
        </w:trPr>
        <w:tc>
          <w:tcPr>
            <w:tcW w:w="563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80CC" w14:textId="42197B97" w:rsidR="0050475F" w:rsidRPr="00997C9A" w:rsidRDefault="0050475F" w:rsidP="009924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PAGUE SU FACTURA A TIEMPO Y EVITE SUSPENSIONES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59EF0" w14:textId="77777777" w:rsidR="0050475F" w:rsidRPr="00173ED0" w:rsidRDefault="0050475F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459CC" w14:textId="41F79B45" w:rsidR="0050475F" w:rsidRPr="00173ED0" w:rsidRDefault="0050475F" w:rsidP="0050475F">
            <w:pPr>
              <w:tabs>
                <w:tab w:val="left" w:pos="28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86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5B2D86C" wp14:editId="70F9AB34">
                  <wp:extent cx="857250" cy="593783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20-02-11 a la(s) 10.14.36 p. m.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841" cy="59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75F" w14:paraId="23B20BEC" w14:textId="77777777" w:rsidTr="00B16BCD">
        <w:trPr>
          <w:trHeight w:val="95"/>
        </w:trPr>
        <w:tc>
          <w:tcPr>
            <w:tcW w:w="31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34FEB" w14:textId="77777777" w:rsidR="0050475F" w:rsidRPr="00997C9A" w:rsidRDefault="0050475F" w:rsidP="00D31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FECHA DE EXPEDICION:</w:t>
            </w:r>
          </w:p>
        </w:tc>
        <w:tc>
          <w:tcPr>
            <w:tcW w:w="24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DEA7F" w14:textId="77777777" w:rsidR="0050475F" w:rsidRPr="00997C9A" w:rsidRDefault="0050475F" w:rsidP="00D31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fechaFact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  <w:p w14:paraId="45F9FB5A" w14:textId="77777777" w:rsidR="0050475F" w:rsidRPr="00997C9A" w:rsidRDefault="0050475F" w:rsidP="00D31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9E67D" w14:textId="77777777" w:rsidR="0050475F" w:rsidRPr="00703048" w:rsidRDefault="0050475F" w:rsidP="00D31B5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738" w14:textId="518DBC69" w:rsidR="0050475F" w:rsidRPr="00703048" w:rsidRDefault="008E3472" w:rsidP="00B16B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NORB</w:t>
            </w:r>
            <w:r w:rsidR="00B16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 CARVAJAL VIVAS</w:t>
            </w:r>
          </w:p>
        </w:tc>
      </w:tr>
      <w:tr w:rsidR="00D31B5B" w14:paraId="33B1534A" w14:textId="77777777" w:rsidTr="00B16BCD">
        <w:trPr>
          <w:trHeight w:val="149"/>
        </w:trPr>
        <w:tc>
          <w:tcPr>
            <w:tcW w:w="56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28A4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DATOS DE USUARIO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3CF21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DFDA1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Total Acueducto</w:t>
            </w:r>
          </w:p>
        </w:tc>
        <w:tc>
          <w:tcPr>
            <w:tcW w:w="23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7EA38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vtpaac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1DAA1845" w14:textId="77777777" w:rsidTr="0050475F">
        <w:trPr>
          <w:trHeight w:val="149"/>
        </w:trPr>
        <w:tc>
          <w:tcPr>
            <w:tcW w:w="5637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51BEB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CDEA2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5EC02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Total Alcantarillado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BC5A5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vtpaal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4202BDF8" w14:textId="77777777" w:rsidTr="0050475F">
        <w:trPr>
          <w:trHeight w:val="149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1D3ED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Código:</w:t>
            </w:r>
          </w:p>
        </w:tc>
        <w:tc>
          <w:tcPr>
            <w:tcW w:w="17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C022B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codigo</w:t>
            </w:r>
            <w:proofErr w:type="spellEnd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}</w:t>
            </w:r>
          </w:p>
        </w:tc>
        <w:tc>
          <w:tcPr>
            <w:tcW w:w="11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BE1A5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Factura: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C4F5C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noFactura</w:t>
            </w:r>
            <w:proofErr w:type="spellEnd"/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D3CC9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1C5FD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Total Aseo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51BA7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18"/>
              </w:rPr>
              <w:t>ttpas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69171A31" w14:textId="77777777" w:rsidTr="0050475F">
        <w:trPr>
          <w:trHeight w:val="149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EB266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EF50E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BF99E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4412F0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77AA6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8F6B7" w14:textId="6E1F5646" w:rsidR="00D31B5B" w:rsidRPr="004D1CA1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Total Otros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D9E19" w14:textId="6C2D78AC" w:rsidR="00D31B5B" w:rsidRPr="00CE0984" w:rsidRDefault="00CE0984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CE0984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CE0984">
              <w:rPr>
                <w:rFonts w:ascii="Arial" w:hAnsi="Arial" w:cs="Arial"/>
                <w:b/>
                <w:bCs/>
                <w:sz w:val="18"/>
              </w:rPr>
              <w:t>v</w:t>
            </w:r>
            <w:r w:rsidR="00293D44">
              <w:rPr>
                <w:rFonts w:ascii="Arial" w:hAnsi="Arial" w:cs="Arial"/>
                <w:b/>
                <w:bCs/>
                <w:sz w:val="18"/>
              </w:rPr>
              <w:t>c</w:t>
            </w:r>
            <w:r w:rsidRPr="00CE0984">
              <w:rPr>
                <w:rFonts w:ascii="Arial" w:hAnsi="Arial" w:cs="Arial"/>
                <w:b/>
                <w:bCs/>
                <w:sz w:val="18"/>
              </w:rPr>
              <w:t>c</w:t>
            </w:r>
            <w:proofErr w:type="spellEnd"/>
            <w:r w:rsidRPr="00CE0984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204EE584" w14:textId="77777777" w:rsidTr="0050475F">
        <w:trPr>
          <w:trHeight w:val="149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4C655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Nombre:</w:t>
            </w:r>
          </w:p>
        </w:tc>
        <w:tc>
          <w:tcPr>
            <w:tcW w:w="439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9805F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nombreProp</w:t>
            </w:r>
            <w:proofErr w:type="spellEnd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EA004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BB0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Ajuste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76F" w14:textId="75E6B7A9" w:rsidR="00D31B5B" w:rsidRPr="00C933BD" w:rsidRDefault="00D31B5B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vtaa</w:t>
            </w:r>
            <w:r w:rsidR="006F2BD7"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aa</w:t>
            </w:r>
            <w:proofErr w:type="spellEnd"/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35663D8B" w14:textId="77777777" w:rsidTr="0050475F">
        <w:trPr>
          <w:trHeight w:val="149"/>
        </w:trPr>
        <w:tc>
          <w:tcPr>
            <w:tcW w:w="124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DC7CAC7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0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44BAF541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AAF5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BDF" w14:textId="4581EBA6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PAGUESE HA</w:t>
            </w:r>
            <w:r w:rsidR="008E3472" w:rsidRPr="00997C9A">
              <w:rPr>
                <w:rFonts w:ascii="Arial" w:hAnsi="Arial" w:cs="Arial"/>
                <w:b/>
                <w:bCs/>
                <w:sz w:val="18"/>
              </w:rPr>
              <w:t>S</w:t>
            </w:r>
            <w:r w:rsidRPr="00997C9A">
              <w:rPr>
                <w:rFonts w:ascii="Arial" w:hAnsi="Arial" w:cs="Arial"/>
                <w:b/>
                <w:bCs/>
                <w:sz w:val="18"/>
              </w:rPr>
              <w:t>TA:</w:t>
            </w:r>
          </w:p>
          <w:p w14:paraId="47ED0EF2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B225E6"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 w:rsidRPr="00B225E6">
              <w:rPr>
                <w:rFonts w:ascii="Arial" w:hAnsi="Arial" w:cs="Arial"/>
                <w:sz w:val="22"/>
                <w:szCs w:val="22"/>
              </w:rPr>
              <w:t>fechaLimit</w:t>
            </w:r>
            <w:proofErr w:type="spellEnd"/>
            <w:r w:rsidRPr="00B225E6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23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337F2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TOTAL A PAGAR</w:t>
            </w:r>
          </w:p>
        </w:tc>
      </w:tr>
      <w:tr w:rsidR="00002088" w14:paraId="241008B7" w14:textId="77777777" w:rsidTr="0050475F">
        <w:trPr>
          <w:trHeight w:val="9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E5423B" w14:textId="3AB79163" w:rsidR="00002088" w:rsidRPr="00997C9A" w:rsidRDefault="00002088" w:rsidP="000020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Dir</w:t>
            </w:r>
            <w:proofErr w:type="spellEnd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D1C9" w14:textId="2F51559D" w:rsidR="00002088" w:rsidRPr="00997C9A" w:rsidRDefault="00002088" w:rsidP="000020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direccionPredio</w:t>
            </w:r>
            <w:proofErr w:type="spellEnd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EBB4" w14:textId="77777777" w:rsidR="00002088" w:rsidRPr="00703048" w:rsidRDefault="00002088" w:rsidP="000020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082" w14:textId="77777777" w:rsidR="00002088" w:rsidRPr="00997C9A" w:rsidRDefault="00002088" w:rsidP="0000208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B615" w14:textId="3C70E829" w:rsidR="00002088" w:rsidRPr="00997C9A" w:rsidRDefault="00002088" w:rsidP="00002088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${</w:t>
            </w:r>
            <w:proofErr w:type="spellStart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ttpaaa</w:t>
            </w:r>
            <w:proofErr w:type="spellEnd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}</w:t>
            </w:r>
          </w:p>
        </w:tc>
      </w:tr>
    </w:tbl>
    <w:p w14:paraId="4F794FF8" w14:textId="65B4E2CD" w:rsidR="00B70FFB" w:rsidRPr="00571D7D" w:rsidRDefault="00C01E82" w:rsidP="008F72BF">
      <w:pPr>
        <w:rPr>
          <w:b/>
          <w:bCs/>
          <w:color w:val="FF0000"/>
          <w:sz w:val="20"/>
          <w:szCs w:val="14"/>
          <w:u w:val="single"/>
        </w:rPr>
      </w:pPr>
      <w:r w:rsidRPr="00571D7D">
        <w:rPr>
          <w:b/>
          <w:bCs/>
          <w:color w:val="FF0000"/>
          <w:sz w:val="20"/>
          <w:szCs w:val="14"/>
        </w:rPr>
        <w:t>${</w:t>
      </w:r>
      <w:proofErr w:type="spellStart"/>
      <w:r w:rsidRPr="00571D7D">
        <w:rPr>
          <w:b/>
          <w:bCs/>
          <w:color w:val="FF0000"/>
          <w:sz w:val="20"/>
          <w:szCs w:val="14"/>
        </w:rPr>
        <w:t>refacturaci</w:t>
      </w:r>
      <w:r w:rsidR="00B4027B" w:rsidRPr="00571D7D">
        <w:rPr>
          <w:b/>
          <w:bCs/>
          <w:color w:val="FF0000"/>
          <w:sz w:val="20"/>
          <w:szCs w:val="14"/>
        </w:rPr>
        <w:t>o</w:t>
      </w:r>
      <w:r w:rsidRPr="00571D7D">
        <w:rPr>
          <w:b/>
          <w:bCs/>
          <w:color w:val="FF0000"/>
          <w:sz w:val="20"/>
          <w:szCs w:val="14"/>
        </w:rPr>
        <w:t>n</w:t>
      </w:r>
      <w:proofErr w:type="spellEnd"/>
      <w:r w:rsidRPr="00571D7D">
        <w:rPr>
          <w:b/>
          <w:bCs/>
          <w:color w:val="FF0000"/>
          <w:sz w:val="20"/>
          <w:szCs w:val="14"/>
        </w:rPr>
        <w:t>}</w:t>
      </w:r>
    </w:p>
    <w:sectPr w:rsidR="00B70FFB" w:rsidRPr="00571D7D" w:rsidSect="00262B67">
      <w:headerReference w:type="default" r:id="rId11"/>
      <w:footerReference w:type="default" r:id="rId12"/>
      <w:headerReference w:type="first" r:id="rId13"/>
      <w:pgSz w:w="11906" w:h="16838" w:code="9"/>
      <w:pgMar w:top="170" w:right="648" w:bottom="227" w:left="648" w:header="283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43203" w14:textId="77777777" w:rsidR="00E63343" w:rsidRDefault="00E63343">
      <w:pPr>
        <w:spacing w:line="240" w:lineRule="auto"/>
      </w:pPr>
      <w:r>
        <w:separator/>
      </w:r>
    </w:p>
    <w:p w14:paraId="2E0F84DE" w14:textId="77777777" w:rsidR="00E63343" w:rsidRDefault="00E63343"/>
  </w:endnote>
  <w:endnote w:type="continuationSeparator" w:id="0">
    <w:p w14:paraId="6B847346" w14:textId="77777777" w:rsidR="00E63343" w:rsidRDefault="00E63343">
      <w:pPr>
        <w:spacing w:line="240" w:lineRule="auto"/>
      </w:pPr>
      <w:r>
        <w:continuationSeparator/>
      </w:r>
    </w:p>
    <w:p w14:paraId="53472DDA" w14:textId="77777777" w:rsidR="00E63343" w:rsidRDefault="00E6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9B5F" w14:textId="77777777" w:rsidR="00095EC0" w:rsidRPr="008F576E" w:rsidRDefault="00095EC0">
    <w:pPr>
      <w:pStyle w:val="Piedepgina"/>
      <w:rPr>
        <w:lang w:val="es-ES_tradnl"/>
      </w:rPr>
    </w:pPr>
  </w:p>
  <w:p w14:paraId="370E5E9C" w14:textId="77777777" w:rsidR="00095EC0" w:rsidRPr="008F576E" w:rsidRDefault="00095EC0">
    <w:pPr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7D56D" w14:textId="77777777" w:rsidR="00E63343" w:rsidRDefault="00E63343">
      <w:pPr>
        <w:spacing w:line="240" w:lineRule="auto"/>
      </w:pPr>
      <w:r>
        <w:separator/>
      </w:r>
    </w:p>
    <w:p w14:paraId="4483972E" w14:textId="77777777" w:rsidR="00E63343" w:rsidRDefault="00E63343"/>
  </w:footnote>
  <w:footnote w:type="continuationSeparator" w:id="0">
    <w:p w14:paraId="7B14DEF8" w14:textId="77777777" w:rsidR="00E63343" w:rsidRDefault="00E63343">
      <w:pPr>
        <w:spacing w:line="240" w:lineRule="auto"/>
      </w:pPr>
      <w:r>
        <w:continuationSeparator/>
      </w:r>
    </w:p>
    <w:p w14:paraId="6ABAC009" w14:textId="77777777" w:rsidR="00E63343" w:rsidRDefault="00E63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1B6D" w14:textId="77777777" w:rsidR="00095EC0" w:rsidRPr="008F576E" w:rsidRDefault="00095EC0">
    <w:pPr>
      <w:rPr>
        <w:lang w:val="es-ES_tradnl"/>
      </w:rPr>
    </w:pPr>
  </w:p>
  <w:p w14:paraId="5B81D90C" w14:textId="77777777" w:rsidR="00095EC0" w:rsidRPr="008F576E" w:rsidRDefault="00095EC0">
    <w:pPr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94992" w14:textId="61EFC747" w:rsidR="00095EC0" w:rsidRPr="001A15BF" w:rsidRDefault="00095EC0" w:rsidP="00AC37F3">
    <w:pPr>
      <w:spacing w:line="240" w:lineRule="auto"/>
      <w:rPr>
        <w:rFonts w:ascii="Arial" w:hAnsi="Arial" w:cs="Arial"/>
        <w:sz w:val="18"/>
      </w:rPr>
    </w:pPr>
    <w:r w:rsidRPr="00E847BA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CA3D86" wp14:editId="46BCECD3">
          <wp:simplePos x="0" y="0"/>
          <wp:positionH relativeFrom="column">
            <wp:posOffset>5057140</wp:posOffset>
          </wp:positionH>
          <wp:positionV relativeFrom="paragraph">
            <wp:posOffset>-71755</wp:posOffset>
          </wp:positionV>
          <wp:extent cx="1807210" cy="711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trat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1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7B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C71AFF7" wp14:editId="3A7BD6E3">
          <wp:simplePos x="0" y="0"/>
          <wp:positionH relativeFrom="column">
            <wp:posOffset>229870</wp:posOffset>
          </wp:positionH>
          <wp:positionV relativeFrom="paragraph">
            <wp:posOffset>-71755</wp:posOffset>
          </wp:positionV>
          <wp:extent cx="1306830" cy="818515"/>
          <wp:effectExtent l="0" t="0" r="0" b="0"/>
          <wp:wrapSquare wrapText="bothSides"/>
          <wp:docPr id="1" name="Gráfic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Gráfico 201" descr="marcador-de-posición-de-logotip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</w:rPr>
      <w:t xml:space="preserve">                                                                           </w:t>
    </w:r>
    <w:r>
      <w:rPr>
        <w:rFonts w:ascii="Arial" w:hAnsi="Arial" w:cs="Arial"/>
        <w:sz w:val="18"/>
      </w:rPr>
      <w:tab/>
    </w:r>
    <w:r w:rsidRPr="001A15BF">
      <w:rPr>
        <w:rFonts w:ascii="Arial" w:hAnsi="Arial" w:cs="Arial"/>
        <w:sz w:val="18"/>
      </w:rPr>
      <w:t>AGUAS DE PORE S.A E.S.P.</w:t>
    </w:r>
  </w:p>
  <w:p w14:paraId="67C81DA2" w14:textId="6357EF48" w:rsidR="00095EC0" w:rsidRPr="001A15BF" w:rsidRDefault="00095EC0" w:rsidP="00AC37F3">
    <w:pPr>
      <w:spacing w:line="240" w:lineRule="auto"/>
      <w:ind w:left="360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</w:t>
    </w:r>
    <w:r>
      <w:rPr>
        <w:rFonts w:ascii="Arial" w:hAnsi="Arial" w:cs="Arial"/>
        <w:sz w:val="18"/>
      </w:rPr>
      <w:tab/>
    </w:r>
    <w:r w:rsidRPr="001A15BF">
      <w:rPr>
        <w:rFonts w:ascii="Arial" w:hAnsi="Arial" w:cs="Arial"/>
        <w:sz w:val="18"/>
      </w:rPr>
      <w:t>N.I.T: 900.223.264 – 2</w:t>
    </w:r>
  </w:p>
  <w:p w14:paraId="0325C784" w14:textId="0E9414D4" w:rsidR="00095EC0" w:rsidRDefault="00095EC0" w:rsidP="00AC37F3">
    <w:pPr>
      <w:spacing w:line="240" w:lineRule="auto"/>
      <w:ind w:firstLine="72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</w:t>
    </w:r>
    <w:r w:rsidRPr="001A15BF">
      <w:rPr>
        <w:rFonts w:ascii="Arial" w:hAnsi="Arial" w:cs="Arial"/>
        <w:sz w:val="18"/>
      </w:rPr>
      <w:t>CALLE 3 No. 20 66 PORE CASANARE</w:t>
    </w:r>
  </w:p>
  <w:p w14:paraId="1D16A1EB" w14:textId="1EC0CC58" w:rsidR="00095EC0" w:rsidRDefault="00095EC0" w:rsidP="00AC37F3">
    <w:pPr>
      <w:spacing w:line="240" w:lineRule="auto"/>
      <w:ind w:left="3600" w:firstLine="720"/>
      <w:rPr>
        <w:sz w:val="18"/>
      </w:rPr>
    </w:pPr>
    <w:r w:rsidRPr="00832186">
      <w:rPr>
        <w:sz w:val="18"/>
      </w:rPr>
      <w:t>Teléfono: 6388408</w:t>
    </w:r>
  </w:p>
  <w:p w14:paraId="0B987936" w14:textId="08F23B59" w:rsidR="00095EC0" w:rsidRDefault="00095EC0" w:rsidP="00285E51">
    <w:pPr>
      <w:spacing w:line="240" w:lineRule="auto"/>
      <w:ind w:left="3600" w:firstLine="720"/>
      <w:rPr>
        <w:sz w:val="18"/>
      </w:rPr>
    </w:pPr>
    <w:r w:rsidRPr="00832186">
      <w:rPr>
        <w:sz w:val="18"/>
      </w:rPr>
      <w:t>FACTURA DE VENTA:</w:t>
    </w:r>
    <w:r>
      <w:rPr>
        <w:sz w:val="18"/>
      </w:rPr>
      <w:t xml:space="preserve">  ${</w:t>
    </w:r>
    <w:proofErr w:type="spellStart"/>
    <w:r>
      <w:rPr>
        <w:sz w:val="18"/>
      </w:rPr>
      <w:t>noFactura</w:t>
    </w:r>
    <w:proofErr w:type="spellEnd"/>
    <w:r>
      <w:rPr>
        <w:sz w:val="18"/>
      </w:rPr>
      <w:t>}</w:t>
    </w:r>
  </w:p>
  <w:p w14:paraId="6706B966" w14:textId="27CA3602" w:rsidR="00095EC0" w:rsidRPr="001A15BF" w:rsidRDefault="00095EC0" w:rsidP="00285E51">
    <w:pPr>
      <w:spacing w:line="240" w:lineRule="auto"/>
      <w:ind w:left="3600" w:firstLine="720"/>
      <w:rPr>
        <w:sz w:val="18"/>
      </w:rPr>
    </w:pPr>
    <w:r>
      <w:rPr>
        <w:sz w:val="18"/>
      </w:rPr>
      <w:t>Periodo Factura: ${</w:t>
    </w:r>
    <w:proofErr w:type="spellStart"/>
    <w:r>
      <w:rPr>
        <w:sz w:val="18"/>
      </w:rPr>
      <w:t>periodoFact</w:t>
    </w:r>
    <w:proofErr w:type="spellEnd"/>
    <w:r>
      <w:rPr>
        <w:sz w:val="18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A5600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A042D7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32E98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70BEA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AE67C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7B232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6CE7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B2F12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2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4E238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5C35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0696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DD59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EF4270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attachedTemplate r:id="rId1"/>
  <w:stylePaneSortMethod w:val="0000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CAC"/>
    <w:rsid w:val="00002088"/>
    <w:rsid w:val="0000268A"/>
    <w:rsid w:val="00006D2C"/>
    <w:rsid w:val="00010809"/>
    <w:rsid w:val="000244FB"/>
    <w:rsid w:val="00064E3E"/>
    <w:rsid w:val="00077551"/>
    <w:rsid w:val="00081724"/>
    <w:rsid w:val="00084BA1"/>
    <w:rsid w:val="00095EC0"/>
    <w:rsid w:val="000A01FB"/>
    <w:rsid w:val="000A07C1"/>
    <w:rsid w:val="000A6E91"/>
    <w:rsid w:val="000C49BD"/>
    <w:rsid w:val="000C5A93"/>
    <w:rsid w:val="000C7D07"/>
    <w:rsid w:val="000E1E99"/>
    <w:rsid w:val="000E7C40"/>
    <w:rsid w:val="000F01FE"/>
    <w:rsid w:val="00101C6C"/>
    <w:rsid w:val="00116542"/>
    <w:rsid w:val="00117B8C"/>
    <w:rsid w:val="00133F79"/>
    <w:rsid w:val="00135AD2"/>
    <w:rsid w:val="00155CBF"/>
    <w:rsid w:val="00173ED0"/>
    <w:rsid w:val="00177AC1"/>
    <w:rsid w:val="001817A4"/>
    <w:rsid w:val="0018347D"/>
    <w:rsid w:val="00191C8C"/>
    <w:rsid w:val="0019329F"/>
    <w:rsid w:val="001A035C"/>
    <w:rsid w:val="001A15BF"/>
    <w:rsid w:val="001A272D"/>
    <w:rsid w:val="001B72E4"/>
    <w:rsid w:val="001C1EA0"/>
    <w:rsid w:val="001D1771"/>
    <w:rsid w:val="001E240A"/>
    <w:rsid w:val="001E50F7"/>
    <w:rsid w:val="001F728F"/>
    <w:rsid w:val="0020743A"/>
    <w:rsid w:val="00226559"/>
    <w:rsid w:val="0022708C"/>
    <w:rsid w:val="0023080C"/>
    <w:rsid w:val="00230D73"/>
    <w:rsid w:val="002400DD"/>
    <w:rsid w:val="002450DA"/>
    <w:rsid w:val="002456F9"/>
    <w:rsid w:val="00246C69"/>
    <w:rsid w:val="002567A2"/>
    <w:rsid w:val="002577D0"/>
    <w:rsid w:val="00262B67"/>
    <w:rsid w:val="00263E3B"/>
    <w:rsid w:val="00264280"/>
    <w:rsid w:val="00264CF0"/>
    <w:rsid w:val="00264E6D"/>
    <w:rsid w:val="00272CEF"/>
    <w:rsid w:val="0027359D"/>
    <w:rsid w:val="0028113C"/>
    <w:rsid w:val="00285E51"/>
    <w:rsid w:val="00293A77"/>
    <w:rsid w:val="00293D44"/>
    <w:rsid w:val="002A107B"/>
    <w:rsid w:val="002B06E9"/>
    <w:rsid w:val="002C226D"/>
    <w:rsid w:val="002C478C"/>
    <w:rsid w:val="002C7E5D"/>
    <w:rsid w:val="002D1C03"/>
    <w:rsid w:val="002D2017"/>
    <w:rsid w:val="002E7603"/>
    <w:rsid w:val="002F5404"/>
    <w:rsid w:val="00314937"/>
    <w:rsid w:val="00316D06"/>
    <w:rsid w:val="003236A6"/>
    <w:rsid w:val="00337360"/>
    <w:rsid w:val="003449EC"/>
    <w:rsid w:val="00345E48"/>
    <w:rsid w:val="00355A65"/>
    <w:rsid w:val="003604CF"/>
    <w:rsid w:val="003627E2"/>
    <w:rsid w:val="00365440"/>
    <w:rsid w:val="00371999"/>
    <w:rsid w:val="003A05F4"/>
    <w:rsid w:val="003A27AE"/>
    <w:rsid w:val="003C20D2"/>
    <w:rsid w:val="003D23A0"/>
    <w:rsid w:val="003D3BD0"/>
    <w:rsid w:val="00420A86"/>
    <w:rsid w:val="00431F32"/>
    <w:rsid w:val="004342D9"/>
    <w:rsid w:val="00437B6A"/>
    <w:rsid w:val="00443E8D"/>
    <w:rsid w:val="0045182B"/>
    <w:rsid w:val="00452A00"/>
    <w:rsid w:val="004577FA"/>
    <w:rsid w:val="004646AF"/>
    <w:rsid w:val="00470E24"/>
    <w:rsid w:val="004762D8"/>
    <w:rsid w:val="0048168A"/>
    <w:rsid w:val="004858C9"/>
    <w:rsid w:val="004870D2"/>
    <w:rsid w:val="004956C8"/>
    <w:rsid w:val="00496CB0"/>
    <w:rsid w:val="004A10E9"/>
    <w:rsid w:val="004B1660"/>
    <w:rsid w:val="004B24A2"/>
    <w:rsid w:val="004B4F7F"/>
    <w:rsid w:val="004B56DD"/>
    <w:rsid w:val="004C05ED"/>
    <w:rsid w:val="004C3072"/>
    <w:rsid w:val="004C7137"/>
    <w:rsid w:val="004D02E5"/>
    <w:rsid w:val="004D1CA1"/>
    <w:rsid w:val="004E1F1B"/>
    <w:rsid w:val="0050475F"/>
    <w:rsid w:val="00524A8A"/>
    <w:rsid w:val="00534C15"/>
    <w:rsid w:val="005445E5"/>
    <w:rsid w:val="00556AD3"/>
    <w:rsid w:val="00566FB0"/>
    <w:rsid w:val="00571D7D"/>
    <w:rsid w:val="005822F3"/>
    <w:rsid w:val="00597531"/>
    <w:rsid w:val="005B48D7"/>
    <w:rsid w:val="005E394D"/>
    <w:rsid w:val="005F4F96"/>
    <w:rsid w:val="0061348E"/>
    <w:rsid w:val="006342A6"/>
    <w:rsid w:val="0063695C"/>
    <w:rsid w:val="00637C80"/>
    <w:rsid w:val="00644C3D"/>
    <w:rsid w:val="00653405"/>
    <w:rsid w:val="00660224"/>
    <w:rsid w:val="00662DFA"/>
    <w:rsid w:val="006739F8"/>
    <w:rsid w:val="006937DD"/>
    <w:rsid w:val="006A3942"/>
    <w:rsid w:val="006A4821"/>
    <w:rsid w:val="006A64C1"/>
    <w:rsid w:val="006B0B00"/>
    <w:rsid w:val="006B4542"/>
    <w:rsid w:val="006C21FD"/>
    <w:rsid w:val="006E2112"/>
    <w:rsid w:val="006E3D1C"/>
    <w:rsid w:val="006F038A"/>
    <w:rsid w:val="006F2BD7"/>
    <w:rsid w:val="00703048"/>
    <w:rsid w:val="00710E57"/>
    <w:rsid w:val="00717CAC"/>
    <w:rsid w:val="007201A7"/>
    <w:rsid w:val="007219B5"/>
    <w:rsid w:val="00734A52"/>
    <w:rsid w:val="00776E21"/>
    <w:rsid w:val="007837E5"/>
    <w:rsid w:val="0079224F"/>
    <w:rsid w:val="007A1F86"/>
    <w:rsid w:val="007B4FC5"/>
    <w:rsid w:val="007D7473"/>
    <w:rsid w:val="007E076D"/>
    <w:rsid w:val="007E0DF2"/>
    <w:rsid w:val="007E1D3F"/>
    <w:rsid w:val="00821D26"/>
    <w:rsid w:val="00832186"/>
    <w:rsid w:val="008440CB"/>
    <w:rsid w:val="00863249"/>
    <w:rsid w:val="00865DB9"/>
    <w:rsid w:val="0089202B"/>
    <w:rsid w:val="008964E7"/>
    <w:rsid w:val="008B5297"/>
    <w:rsid w:val="008B67B7"/>
    <w:rsid w:val="008D5A66"/>
    <w:rsid w:val="008E3472"/>
    <w:rsid w:val="008F576E"/>
    <w:rsid w:val="008F72BF"/>
    <w:rsid w:val="009147A9"/>
    <w:rsid w:val="00924BEA"/>
    <w:rsid w:val="00924EEB"/>
    <w:rsid w:val="009415D1"/>
    <w:rsid w:val="00942C9A"/>
    <w:rsid w:val="009434EB"/>
    <w:rsid w:val="00946ED9"/>
    <w:rsid w:val="00947F34"/>
    <w:rsid w:val="00951301"/>
    <w:rsid w:val="00970CC3"/>
    <w:rsid w:val="00976218"/>
    <w:rsid w:val="0099244E"/>
    <w:rsid w:val="00997C9A"/>
    <w:rsid w:val="009A09E9"/>
    <w:rsid w:val="009A4F79"/>
    <w:rsid w:val="009C5758"/>
    <w:rsid w:val="009D3F3C"/>
    <w:rsid w:val="009E2A5A"/>
    <w:rsid w:val="009F7804"/>
    <w:rsid w:val="00A02894"/>
    <w:rsid w:val="00A10D58"/>
    <w:rsid w:val="00A27978"/>
    <w:rsid w:val="00A3151D"/>
    <w:rsid w:val="00A340F2"/>
    <w:rsid w:val="00A36725"/>
    <w:rsid w:val="00A57DAE"/>
    <w:rsid w:val="00A726E5"/>
    <w:rsid w:val="00A75635"/>
    <w:rsid w:val="00A77B76"/>
    <w:rsid w:val="00A96970"/>
    <w:rsid w:val="00AA487A"/>
    <w:rsid w:val="00AB6608"/>
    <w:rsid w:val="00AC37F3"/>
    <w:rsid w:val="00AD1580"/>
    <w:rsid w:val="00AE549B"/>
    <w:rsid w:val="00AF333C"/>
    <w:rsid w:val="00AF4DEC"/>
    <w:rsid w:val="00AF61D7"/>
    <w:rsid w:val="00B02708"/>
    <w:rsid w:val="00B16BCD"/>
    <w:rsid w:val="00B176E9"/>
    <w:rsid w:val="00B21B77"/>
    <w:rsid w:val="00B225E6"/>
    <w:rsid w:val="00B32ADB"/>
    <w:rsid w:val="00B4027B"/>
    <w:rsid w:val="00B40C06"/>
    <w:rsid w:val="00B40C82"/>
    <w:rsid w:val="00B65C7C"/>
    <w:rsid w:val="00B66C63"/>
    <w:rsid w:val="00B70FFB"/>
    <w:rsid w:val="00B727BE"/>
    <w:rsid w:val="00B822DD"/>
    <w:rsid w:val="00B82D06"/>
    <w:rsid w:val="00B94C9B"/>
    <w:rsid w:val="00BE064A"/>
    <w:rsid w:val="00BE1BD5"/>
    <w:rsid w:val="00BF703F"/>
    <w:rsid w:val="00C00BEB"/>
    <w:rsid w:val="00C01E82"/>
    <w:rsid w:val="00C24161"/>
    <w:rsid w:val="00C313D5"/>
    <w:rsid w:val="00C32A09"/>
    <w:rsid w:val="00C36378"/>
    <w:rsid w:val="00C62D23"/>
    <w:rsid w:val="00C823A2"/>
    <w:rsid w:val="00C85F8A"/>
    <w:rsid w:val="00C91166"/>
    <w:rsid w:val="00C933BD"/>
    <w:rsid w:val="00CA0DBF"/>
    <w:rsid w:val="00CE0984"/>
    <w:rsid w:val="00CE3710"/>
    <w:rsid w:val="00CF2287"/>
    <w:rsid w:val="00CF645F"/>
    <w:rsid w:val="00CF752D"/>
    <w:rsid w:val="00D2652C"/>
    <w:rsid w:val="00D30AD4"/>
    <w:rsid w:val="00D31B5B"/>
    <w:rsid w:val="00D33124"/>
    <w:rsid w:val="00D4270F"/>
    <w:rsid w:val="00D44866"/>
    <w:rsid w:val="00D73210"/>
    <w:rsid w:val="00D81876"/>
    <w:rsid w:val="00D8329E"/>
    <w:rsid w:val="00DB6D70"/>
    <w:rsid w:val="00DC3E04"/>
    <w:rsid w:val="00DE1E3D"/>
    <w:rsid w:val="00DE6FB3"/>
    <w:rsid w:val="00DF006F"/>
    <w:rsid w:val="00E02DE1"/>
    <w:rsid w:val="00E04FD7"/>
    <w:rsid w:val="00E21684"/>
    <w:rsid w:val="00E42322"/>
    <w:rsid w:val="00E52287"/>
    <w:rsid w:val="00E541D3"/>
    <w:rsid w:val="00E54874"/>
    <w:rsid w:val="00E63343"/>
    <w:rsid w:val="00E847BA"/>
    <w:rsid w:val="00E93E63"/>
    <w:rsid w:val="00EB63A0"/>
    <w:rsid w:val="00EC16CD"/>
    <w:rsid w:val="00EE4002"/>
    <w:rsid w:val="00EE7BE7"/>
    <w:rsid w:val="00EF46FD"/>
    <w:rsid w:val="00F04C51"/>
    <w:rsid w:val="00F16686"/>
    <w:rsid w:val="00F34AB9"/>
    <w:rsid w:val="00F65B05"/>
    <w:rsid w:val="00F74E56"/>
    <w:rsid w:val="00F81B48"/>
    <w:rsid w:val="00F84FA1"/>
    <w:rsid w:val="00FC6DE5"/>
    <w:rsid w:val="00FD5751"/>
    <w:rsid w:val="00FD6460"/>
    <w:rsid w:val="00FE0263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DB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s-E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AC"/>
    <w:rPr>
      <w:rFonts w:ascii="Microsoft Sans Serif" w:hAnsi="Microsoft Sans Serif" w:cs="Microsoft Sans Serif"/>
      <w:sz w:val="24"/>
    </w:rPr>
  </w:style>
  <w:style w:type="paragraph" w:styleId="Ttulo1">
    <w:name w:val="heading 1"/>
    <w:basedOn w:val="Normal"/>
    <w:link w:val="Ttulo1Car"/>
    <w:autoRedefine/>
    <w:uiPriority w:val="2"/>
    <w:qFormat/>
    <w:rsid w:val="008F576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tulo2">
    <w:name w:val="heading 2"/>
    <w:basedOn w:val="Normal"/>
    <w:link w:val="Ttulo2Car"/>
    <w:uiPriority w:val="2"/>
    <w:unhideWhenUsed/>
    <w:qFormat/>
    <w:rsid w:val="008F576E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F576E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47524B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rsid w:val="008F576E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47534C" w:themeColor="accent1" w:themeShade="80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rsid w:val="008F576E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rsid w:val="008F576E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47524B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rsid w:val="008F576E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47524B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rsid w:val="008F576E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5C5827" w:themeColor="accent3" w:themeShade="80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rsid w:val="008F576E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5C5827" w:themeColor="accent3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sid w:val="008F576E"/>
    <w:rPr>
      <w:rFonts w:ascii="Microsoft Sans Serif" w:hAnsi="Microsoft Sans Serif" w:cs="Microsoft Sans Serif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F576E"/>
    <w:rPr>
      <w:rFonts w:ascii="Microsoft Sans Serif" w:hAnsi="Microsoft Sans Serif" w:cs="Microsoft Sans Serif"/>
      <w:b/>
      <w:bCs/>
      <w:caps w:val="0"/>
      <w:smallCaps/>
      <w:color w:val="47534C" w:themeColor="accent1" w:themeShade="80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8F576E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tulo">
    <w:name w:val="Title"/>
    <w:basedOn w:val="Normal"/>
    <w:link w:val="TtuloCar"/>
    <w:uiPriority w:val="1"/>
    <w:qFormat/>
    <w:rsid w:val="008F576E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F576E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cabezado">
    <w:name w:val="header"/>
    <w:basedOn w:val="Normal"/>
    <w:link w:val="EncabezadoCar"/>
    <w:uiPriority w:val="99"/>
    <w:rsid w:val="008F576E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6E"/>
    <w:rPr>
      <w:rFonts w:ascii="Microsoft Sans Serif" w:hAnsi="Microsoft Sans Serif" w:cs="Microsoft Sans Serif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F576E"/>
    <w:rPr>
      <w:rFonts w:ascii="Microsoft Sans Serif" w:hAnsi="Microsoft Sans Serif" w:cs="Microsoft Sans Serif"/>
      <w:color w:val="808080"/>
    </w:rPr>
  </w:style>
  <w:style w:type="table" w:styleId="Tablaconcuadrcula">
    <w:name w:val="Table Grid"/>
    <w:basedOn w:val="Tablanormal"/>
    <w:uiPriority w:val="39"/>
    <w:rsid w:val="008F5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2"/>
    <w:semiHidden/>
    <w:rsid w:val="008F576E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erecha">
    <w:name w:val="Normal derecha"/>
    <w:basedOn w:val="Normal"/>
    <w:qFormat/>
    <w:rsid w:val="008F576E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8F576E"/>
    <w:rPr>
      <w:rFonts w:ascii="Franklin Gothic Demi" w:eastAsiaTheme="majorEastAsia" w:hAnsi="Franklin Gothic Demi" w:cstheme="majorBidi"/>
      <w:color w:val="47524B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8F576E"/>
    <w:rPr>
      <w:rFonts w:ascii="Franklin Gothic Demi" w:eastAsiaTheme="majorEastAsia" w:hAnsi="Franklin Gothic Demi" w:cstheme="majorBidi"/>
      <w:color w:val="5C5827" w:themeColor="accent3" w:themeShade="80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F576E"/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76E"/>
    <w:rPr>
      <w:rFonts w:ascii="Microsoft Sans Serif" w:hAnsi="Microsoft Sans Serif" w:cs="Microsoft Sans Serif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8F576E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uiPriority w:val="2"/>
    <w:rsid w:val="008F576E"/>
    <w:rPr>
      <w:rFonts w:ascii="Franklin Gothic Demi" w:hAnsi="Franklin Gothic Demi" w:cs="Microsoft Sans Serif"/>
      <w:spacing w:val="40"/>
      <w:sz w:val="24"/>
    </w:rPr>
  </w:style>
  <w:style w:type="table" w:customStyle="1" w:styleId="Informacindeventas">
    <w:name w:val="Información de ventas"/>
    <w:basedOn w:val="Tablanormal"/>
    <w:uiPriority w:val="99"/>
    <w:rsid w:val="008F576E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E1DEBA" w:themeFill="accent3" w:themeFillTint="66"/>
      </w:tcPr>
    </w:tblStylePr>
  </w:style>
  <w:style w:type="table" w:customStyle="1" w:styleId="Tabladecontenido">
    <w:name w:val="Tabla de contenido"/>
    <w:basedOn w:val="Tablanormal"/>
    <w:uiPriority w:val="99"/>
    <w:rsid w:val="008F576E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tulo9Car">
    <w:name w:val="Título 9 Car"/>
    <w:basedOn w:val="Fuentedeprrafopredeter"/>
    <w:link w:val="Ttulo9"/>
    <w:uiPriority w:val="2"/>
    <w:semiHidden/>
    <w:rsid w:val="008F576E"/>
    <w:rPr>
      <w:rFonts w:ascii="Franklin Gothic Demi" w:eastAsiaTheme="majorEastAsia" w:hAnsi="Franklin Gothic Demi" w:cstheme="majorBidi"/>
      <w:b/>
      <w:iCs/>
      <w:color w:val="5C5827" w:themeColor="accent3" w:themeShade="80"/>
      <w:sz w:val="24"/>
      <w:szCs w:val="21"/>
    </w:rPr>
  </w:style>
  <w:style w:type="table" w:customStyle="1" w:styleId="Tabladeltotal">
    <w:name w:val="Tabla del total"/>
    <w:basedOn w:val="Tablanormal"/>
    <w:uiPriority w:val="99"/>
    <w:rsid w:val="008F576E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normal21">
    <w:name w:val="Tabla normal 21"/>
    <w:basedOn w:val="Tablanormal"/>
    <w:uiPriority w:val="42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8F576E"/>
    <w:rPr>
      <w:rFonts w:ascii="Franklin Gothic Demi" w:eastAsiaTheme="majorEastAsia" w:hAnsi="Franklin Gothic Demi" w:cstheme="majorBidi"/>
      <w:color w:val="47524B" w:themeColor="accent1" w:themeShade="7F"/>
      <w:sz w:val="24"/>
      <w:szCs w:val="24"/>
    </w:rPr>
  </w:style>
  <w:style w:type="paragraph" w:customStyle="1" w:styleId="Estilo1">
    <w:name w:val="Estilo 1"/>
    <w:basedOn w:val="Normal"/>
    <w:link w:val="Carcterdeestilo1"/>
    <w:qFormat/>
    <w:rsid w:val="004B56DD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8A843B" w:themeColor="accent3" w:themeShade="BF"/>
      <w:spacing w:val="4"/>
      <w:sz w:val="22"/>
      <w:szCs w:val="28"/>
    </w:rPr>
  </w:style>
  <w:style w:type="character" w:customStyle="1" w:styleId="Carcterdeestilo1">
    <w:name w:val="Carácter de estilo 1"/>
    <w:basedOn w:val="Fuentedeprrafopredeter"/>
    <w:link w:val="Estilo1"/>
    <w:rsid w:val="004B56DD"/>
    <w:rPr>
      <w:rFonts w:ascii="Franklin Gothic Demi" w:eastAsiaTheme="majorEastAsia" w:hAnsi="Franklin Gothic Demi" w:cs="Microsoft Sans Serif"/>
      <w:color w:val="8A843B" w:themeColor="accent3" w:themeShade="BF"/>
      <w:spacing w:val="4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47534C" w:themeColor="accent1" w:themeShade="80"/>
      <w:sz w:val="24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47524B" w:themeColor="accent1" w:themeShade="7F"/>
      <w:sz w:val="24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F576E"/>
    <w:rPr>
      <w:rFonts w:ascii="Microsoft Sans Serif" w:hAnsi="Microsoft Sans Serif" w:cs="Microsoft Sans Serif"/>
      <w:i/>
      <w:iCs/>
      <w:color w:val="47534C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F576E"/>
    <w:pPr>
      <w:pBdr>
        <w:top w:val="single" w:sz="4" w:space="10" w:color="47534C" w:themeColor="accent1" w:themeShade="80"/>
        <w:bottom w:val="single" w:sz="4" w:space="10" w:color="47534C" w:themeColor="accent1" w:themeShade="80"/>
      </w:pBdr>
      <w:spacing w:before="360" w:after="360"/>
      <w:ind w:left="864" w:right="864"/>
      <w:jc w:val="center"/>
    </w:pPr>
    <w:rPr>
      <w:i/>
      <w:iCs/>
      <w:color w:val="47534C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F576E"/>
    <w:rPr>
      <w:rFonts w:ascii="Microsoft Sans Serif" w:hAnsi="Microsoft Sans Serif" w:cs="Microsoft Sans Serif"/>
      <w:i/>
      <w:iCs/>
      <w:color w:val="47534C" w:themeColor="accent1" w:themeShade="80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8F576E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47534C" w:themeColor="accent1" w:themeShade="80"/>
      <w:spacing w:val="0"/>
      <w:kern w:val="0"/>
      <w:sz w:val="32"/>
      <w:szCs w:val="32"/>
      <w:lang w:eastAsia="ja-JP"/>
    </w:rPr>
  </w:style>
  <w:style w:type="paragraph" w:styleId="Textodebloque">
    <w:name w:val="Block Text"/>
    <w:basedOn w:val="Normal"/>
    <w:uiPriority w:val="99"/>
    <w:semiHidden/>
    <w:unhideWhenUsed/>
    <w:rsid w:val="008F576E"/>
    <w:pPr>
      <w:pBdr>
        <w:top w:val="single" w:sz="2" w:space="10" w:color="47534C" w:themeColor="accent1" w:themeShade="80"/>
        <w:left w:val="single" w:sz="2" w:space="10" w:color="47534C" w:themeColor="accent1" w:themeShade="80"/>
        <w:bottom w:val="single" w:sz="2" w:space="10" w:color="47534C" w:themeColor="accent1" w:themeShade="80"/>
        <w:right w:val="single" w:sz="2" w:space="10" w:color="47534C" w:themeColor="accent1" w:themeShade="80"/>
      </w:pBdr>
      <w:ind w:left="1152" w:right="1152"/>
    </w:pPr>
    <w:rPr>
      <w:i/>
      <w:iCs/>
      <w:color w:val="47534C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4E501F" w:themeColor="background2" w:themeShade="4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3C3638" w:themeColor="accent6" w:themeShade="80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8F576E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F576E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Fecha">
    <w:name w:val="Date"/>
    <w:basedOn w:val="Normal"/>
    <w:next w:val="Normal"/>
    <w:link w:val="FechaCar"/>
    <w:uiPriority w:val="99"/>
    <w:rsid w:val="008F576E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rsid w:val="008F576E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Mencionar1">
    <w:name w:val="Menciona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8F576E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8F576E"/>
    <w:pPr>
      <w:numPr>
        <w:numId w:val="12"/>
      </w:numPr>
    </w:pPr>
  </w:style>
  <w:style w:type="character" w:styleId="CdigoHTML">
    <w:name w:val="HTML Code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F576E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F576E"/>
    <w:rPr>
      <w:rFonts w:ascii="Microsoft Sans Serif" w:hAnsi="Microsoft Sans Serif" w:cs="Microsoft Sans Serif"/>
      <w:i/>
      <w:iCs/>
      <w:sz w:val="24"/>
    </w:rPr>
  </w:style>
  <w:style w:type="character" w:styleId="DefinicinHTML">
    <w:name w:val="HTML Defini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F576E"/>
    <w:rPr>
      <w:rFonts w:ascii="Consolas" w:hAnsi="Consolas" w:cs="Microsoft Sans Serif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character" w:styleId="TecladoHTML">
    <w:name w:val="HTML Keyboard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576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F576E"/>
    <w:pPr>
      <w:spacing w:before="120"/>
    </w:pPr>
    <w:rPr>
      <w:rFonts w:asciiTheme="minorHAnsi" w:hAnsiTheme="minorHAnsi"/>
      <w:b/>
      <w:szCs w:val="24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F576E"/>
    <w:pPr>
      <w:ind w:left="240"/>
    </w:pPr>
    <w:rPr>
      <w:rFonts w:asciiTheme="minorHAnsi" w:hAnsiTheme="minorHAnsi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F576E"/>
    <w:pPr>
      <w:ind w:left="480"/>
    </w:pPr>
    <w:rPr>
      <w:rFonts w:asciiTheme="minorHAnsi" w:hAnsiTheme="min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8F576E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F576E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8F576E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8F576E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8F576E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8F576E"/>
    <w:pPr>
      <w:ind w:left="1920"/>
    </w:pPr>
    <w:rPr>
      <w:rFonts w:asciiTheme="minorHAnsi" w:hAnsiTheme="minorHAnsi"/>
      <w:sz w:val="20"/>
      <w:szCs w:val="20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F576E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F576E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bottom w:val="single" w:sz="8" w:space="0" w:color="93A2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A299" w:themeColor="accent1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93A299" w:themeColor="accent1"/>
          <w:bottom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A299" w:themeColor="accent1"/>
          <w:bottom w:val="single" w:sz="8" w:space="0" w:color="93A299" w:themeColor="accent1"/>
        </w:tcBorders>
      </w:tc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shd w:val="clear" w:color="auto" w:fill="E4E8E5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543F" w:themeColor="accent2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CF543F" w:themeColor="accent2"/>
          <w:bottom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543F" w:themeColor="accent2"/>
          <w:bottom w:val="single" w:sz="8" w:space="0" w:color="CF543F" w:themeColor="accent2"/>
        </w:tcBorders>
      </w:tcPr>
    </w:tblStylePr>
    <w:tblStylePr w:type="band1Vert">
      <w:tblPr/>
      <w:tcPr>
        <w:shd w:val="clear" w:color="auto" w:fill="F3D4CF" w:themeFill="accent2" w:themeFillTint="3F"/>
      </w:tcPr>
    </w:tblStylePr>
    <w:tblStylePr w:type="band1Horz">
      <w:tblPr/>
      <w:tcPr>
        <w:shd w:val="clear" w:color="auto" w:fill="F3D4C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AE53" w:themeColor="accent3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B5AE53" w:themeColor="accent3"/>
          <w:bottom w:val="single" w:sz="8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AE53" w:themeColor="accent3"/>
          <w:bottom w:val="single" w:sz="8" w:space="0" w:color="B5AE53" w:themeColor="accent3"/>
        </w:tcBorders>
      </w:tc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shd w:val="clear" w:color="auto" w:fill="ECEAD4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bottom w:val="single" w:sz="8" w:space="0" w:color="84805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8058" w:themeColor="accent4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848058" w:themeColor="accent4"/>
          <w:bottom w:val="single" w:sz="8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8058" w:themeColor="accent4"/>
          <w:bottom w:val="single" w:sz="8" w:space="0" w:color="848058" w:themeColor="accent4"/>
        </w:tcBorders>
      </w:tcPr>
    </w:tblStylePr>
    <w:tblStylePr w:type="band1Vert">
      <w:tblPr/>
      <w:tcPr>
        <w:shd w:val="clear" w:color="auto" w:fill="E2E0D4" w:themeFill="accent4" w:themeFillTint="3F"/>
      </w:tcPr>
    </w:tblStylePr>
    <w:tblStylePr w:type="band1Horz">
      <w:tblPr/>
      <w:tcPr>
        <w:shd w:val="clear" w:color="auto" w:fill="E2E0D4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54D" w:themeColor="accent5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E8B54D" w:themeColor="accent5"/>
          <w:bottom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54D" w:themeColor="accent5"/>
          <w:bottom w:val="single" w:sz="8" w:space="0" w:color="E8B54D" w:themeColor="accent5"/>
        </w:tcBorders>
      </w:tcPr>
    </w:tblStylePr>
    <w:tblStylePr w:type="band1Vert">
      <w:tblPr/>
      <w:tcPr>
        <w:shd w:val="clear" w:color="auto" w:fill="F9ECD3" w:themeFill="accent5" w:themeFillTint="3F"/>
      </w:tcPr>
    </w:tblStylePr>
    <w:tblStylePr w:type="band1Horz">
      <w:tblPr/>
      <w:tcPr>
        <w:shd w:val="clear" w:color="auto" w:fill="F9ECD3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6C71" w:themeColor="accent6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shd w:val="clear" w:color="auto" w:fill="DDDADB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A2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A2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A2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8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54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54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4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AE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AE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AE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A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80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805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805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B5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B54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B54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6C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6C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6C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8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DB7E6F" w:themeColor="accent2" w:themeTint="BF"/>
        <w:left w:val="single" w:sz="8" w:space="0" w:color="DB7E6F" w:themeColor="accent2" w:themeTint="BF"/>
        <w:bottom w:val="single" w:sz="8" w:space="0" w:color="DB7E6F" w:themeColor="accent2" w:themeTint="BF"/>
        <w:right w:val="single" w:sz="8" w:space="0" w:color="DB7E6F" w:themeColor="accent2" w:themeTint="BF"/>
        <w:insideH w:val="single" w:sz="8" w:space="0" w:color="DB7E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7E6F" w:themeColor="accent2" w:themeTint="BF"/>
          <w:left w:val="single" w:sz="8" w:space="0" w:color="DB7E6F" w:themeColor="accent2" w:themeTint="BF"/>
          <w:bottom w:val="single" w:sz="8" w:space="0" w:color="DB7E6F" w:themeColor="accent2" w:themeTint="BF"/>
          <w:right w:val="single" w:sz="8" w:space="0" w:color="DB7E6F" w:themeColor="accent2" w:themeTint="BF"/>
          <w:insideH w:val="nil"/>
          <w:insideV w:val="nil"/>
        </w:tcBorders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7E6F" w:themeColor="accent2" w:themeTint="BF"/>
          <w:left w:val="single" w:sz="8" w:space="0" w:color="DB7E6F" w:themeColor="accent2" w:themeTint="BF"/>
          <w:bottom w:val="single" w:sz="8" w:space="0" w:color="DB7E6F" w:themeColor="accent2" w:themeTint="BF"/>
          <w:right w:val="single" w:sz="8" w:space="0" w:color="DB7E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4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A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8A47C" w:themeColor="accent4" w:themeTint="BF"/>
        <w:left w:val="single" w:sz="8" w:space="0" w:color="A8A47C" w:themeColor="accent4" w:themeTint="BF"/>
        <w:bottom w:val="single" w:sz="8" w:space="0" w:color="A8A47C" w:themeColor="accent4" w:themeTint="BF"/>
        <w:right w:val="single" w:sz="8" w:space="0" w:color="A8A47C" w:themeColor="accent4" w:themeTint="BF"/>
        <w:insideH w:val="single" w:sz="8" w:space="0" w:color="A8A47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47C" w:themeColor="accent4" w:themeTint="BF"/>
          <w:left w:val="single" w:sz="8" w:space="0" w:color="A8A47C" w:themeColor="accent4" w:themeTint="BF"/>
          <w:bottom w:val="single" w:sz="8" w:space="0" w:color="A8A47C" w:themeColor="accent4" w:themeTint="BF"/>
          <w:right w:val="single" w:sz="8" w:space="0" w:color="A8A47C" w:themeColor="accent4" w:themeTint="BF"/>
          <w:insideH w:val="nil"/>
          <w:insideV w:val="nil"/>
        </w:tcBorders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47C" w:themeColor="accent4" w:themeTint="BF"/>
          <w:left w:val="single" w:sz="8" w:space="0" w:color="A8A47C" w:themeColor="accent4" w:themeTint="BF"/>
          <w:bottom w:val="single" w:sz="8" w:space="0" w:color="A8A47C" w:themeColor="accent4" w:themeTint="BF"/>
          <w:right w:val="single" w:sz="8" w:space="0" w:color="A8A47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779" w:themeColor="accent5" w:themeTint="BF"/>
          <w:left w:val="single" w:sz="8" w:space="0" w:color="EDC779" w:themeColor="accent5" w:themeTint="BF"/>
          <w:bottom w:val="single" w:sz="8" w:space="0" w:color="EDC779" w:themeColor="accent5" w:themeTint="BF"/>
          <w:right w:val="single" w:sz="8" w:space="0" w:color="EDC779" w:themeColor="accent5" w:themeTint="BF"/>
          <w:insideH w:val="nil"/>
          <w:insideV w:val="nil"/>
        </w:tcBorders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79" w:themeColor="accent5" w:themeTint="BF"/>
          <w:left w:val="single" w:sz="8" w:space="0" w:color="EDC779" w:themeColor="accent5" w:themeTint="BF"/>
          <w:bottom w:val="single" w:sz="8" w:space="0" w:color="EDC779" w:themeColor="accent5" w:themeTint="BF"/>
          <w:right w:val="single" w:sz="8" w:space="0" w:color="EDC7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B8F94" w:themeColor="accent6" w:themeTint="BF"/>
        <w:left w:val="single" w:sz="8" w:space="0" w:color="9B8F94" w:themeColor="accent6" w:themeTint="BF"/>
        <w:bottom w:val="single" w:sz="8" w:space="0" w:color="9B8F94" w:themeColor="accent6" w:themeTint="BF"/>
        <w:right w:val="single" w:sz="8" w:space="0" w:color="9B8F94" w:themeColor="accent6" w:themeTint="BF"/>
        <w:insideH w:val="single" w:sz="8" w:space="0" w:color="9B8F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8F94" w:themeColor="accent6" w:themeTint="BF"/>
          <w:left w:val="single" w:sz="8" w:space="0" w:color="9B8F94" w:themeColor="accent6" w:themeTint="BF"/>
          <w:bottom w:val="single" w:sz="8" w:space="0" w:color="9B8F94" w:themeColor="accent6" w:themeTint="BF"/>
          <w:right w:val="single" w:sz="8" w:space="0" w:color="9B8F94" w:themeColor="accent6" w:themeTint="BF"/>
          <w:insideH w:val="nil"/>
          <w:insideV w:val="nil"/>
        </w:tcBorders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F94" w:themeColor="accent6" w:themeTint="BF"/>
          <w:left w:val="single" w:sz="8" w:space="0" w:color="9B8F94" w:themeColor="accent6" w:themeTint="BF"/>
          <w:bottom w:val="single" w:sz="8" w:space="0" w:color="9B8F94" w:themeColor="accent6" w:themeTint="BF"/>
          <w:right w:val="single" w:sz="8" w:space="0" w:color="9B8F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  <w:insideV w:val="single" w:sz="8" w:space="0" w:color="AEB9B2" w:themeColor="accent1" w:themeTint="BF"/>
      </w:tblBorders>
    </w:tblPr>
    <w:tcPr>
      <w:shd w:val="clear" w:color="auto" w:fill="E4E8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9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DB7E6F" w:themeColor="accent2" w:themeTint="BF"/>
        <w:left w:val="single" w:sz="8" w:space="0" w:color="DB7E6F" w:themeColor="accent2" w:themeTint="BF"/>
        <w:bottom w:val="single" w:sz="8" w:space="0" w:color="DB7E6F" w:themeColor="accent2" w:themeTint="BF"/>
        <w:right w:val="single" w:sz="8" w:space="0" w:color="DB7E6F" w:themeColor="accent2" w:themeTint="BF"/>
        <w:insideH w:val="single" w:sz="8" w:space="0" w:color="DB7E6F" w:themeColor="accent2" w:themeTint="BF"/>
        <w:insideV w:val="single" w:sz="8" w:space="0" w:color="DB7E6F" w:themeColor="accent2" w:themeTint="BF"/>
      </w:tblBorders>
    </w:tblPr>
    <w:tcPr>
      <w:shd w:val="clear" w:color="auto" w:fill="F3D4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7E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shd w:val="clear" w:color="auto" w:fill="E7A99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  <w:insideV w:val="single" w:sz="8" w:space="0" w:color="C7C27E" w:themeColor="accent3" w:themeTint="BF"/>
      </w:tblBorders>
    </w:tblPr>
    <w:tcPr>
      <w:shd w:val="clear" w:color="auto" w:fill="ECEA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2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8A47C" w:themeColor="accent4" w:themeTint="BF"/>
        <w:left w:val="single" w:sz="8" w:space="0" w:color="A8A47C" w:themeColor="accent4" w:themeTint="BF"/>
        <w:bottom w:val="single" w:sz="8" w:space="0" w:color="A8A47C" w:themeColor="accent4" w:themeTint="BF"/>
        <w:right w:val="single" w:sz="8" w:space="0" w:color="A8A47C" w:themeColor="accent4" w:themeTint="BF"/>
        <w:insideH w:val="single" w:sz="8" w:space="0" w:color="A8A47C" w:themeColor="accent4" w:themeTint="BF"/>
        <w:insideV w:val="single" w:sz="8" w:space="0" w:color="A8A47C" w:themeColor="accent4" w:themeTint="BF"/>
      </w:tblBorders>
    </w:tblPr>
    <w:tcPr>
      <w:shd w:val="clear" w:color="auto" w:fill="E2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47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shd w:val="clear" w:color="auto" w:fill="C5C2A8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  <w:insideV w:val="single" w:sz="8" w:space="0" w:color="EDC779" w:themeColor="accent5" w:themeTint="BF"/>
      </w:tblBorders>
    </w:tblPr>
    <w:tcPr>
      <w:shd w:val="clear" w:color="auto" w:fill="F9EC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7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B8F94" w:themeColor="accent6" w:themeTint="BF"/>
        <w:left w:val="single" w:sz="8" w:space="0" w:color="9B8F94" w:themeColor="accent6" w:themeTint="BF"/>
        <w:bottom w:val="single" w:sz="8" w:space="0" w:color="9B8F94" w:themeColor="accent6" w:themeTint="BF"/>
        <w:right w:val="single" w:sz="8" w:space="0" w:color="9B8F94" w:themeColor="accent6" w:themeTint="BF"/>
        <w:insideH w:val="single" w:sz="8" w:space="0" w:color="9B8F94" w:themeColor="accent6" w:themeTint="BF"/>
        <w:insideV w:val="single" w:sz="8" w:space="0" w:color="9B8F94" w:themeColor="accent6" w:themeTint="BF"/>
      </w:tblBorders>
    </w:tblPr>
    <w:tcPr>
      <w:shd w:val="clear" w:color="auto" w:fill="DDDA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8F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shd w:val="clear" w:color="auto" w:fill="BCB4B8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cPr>
      <w:shd w:val="clear" w:color="auto" w:fill="E4E8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A" w:themeFill="accent1" w:themeFillTint="33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tcBorders>
          <w:insideH w:val="single" w:sz="6" w:space="0" w:color="93A299" w:themeColor="accent1"/>
          <w:insideV w:val="single" w:sz="6" w:space="0" w:color="93A299" w:themeColor="accent1"/>
        </w:tcBorders>
        <w:shd w:val="clear" w:color="auto" w:fill="C9D0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  <w:insideH w:val="single" w:sz="8" w:space="0" w:color="CF543F" w:themeColor="accent2"/>
        <w:insideV w:val="single" w:sz="8" w:space="0" w:color="CF543F" w:themeColor="accent2"/>
      </w:tblBorders>
    </w:tblPr>
    <w:tcPr>
      <w:shd w:val="clear" w:color="auto" w:fill="F3D4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E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D8" w:themeFill="accent2" w:themeFillTint="33"/>
      </w:tc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tcBorders>
          <w:insideH w:val="single" w:sz="6" w:space="0" w:color="CF543F" w:themeColor="accent2"/>
          <w:insideV w:val="single" w:sz="6" w:space="0" w:color="CF543F" w:themeColor="accent2"/>
        </w:tcBorders>
        <w:shd w:val="clear" w:color="auto" w:fill="E7A9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  <w:insideH w:val="single" w:sz="8" w:space="0" w:color="B5AE53" w:themeColor="accent3"/>
        <w:insideV w:val="single" w:sz="8" w:space="0" w:color="B5AE53" w:themeColor="accent3"/>
      </w:tblBorders>
    </w:tblPr>
    <w:tcPr>
      <w:shd w:val="clear" w:color="auto" w:fill="ECEA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C" w:themeFill="accent3" w:themeFillTint="33"/>
      </w:tc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tcBorders>
          <w:insideH w:val="single" w:sz="6" w:space="0" w:color="B5AE53" w:themeColor="accent3"/>
          <w:insideV w:val="single" w:sz="6" w:space="0" w:color="B5AE53" w:themeColor="accent3"/>
        </w:tcBorders>
        <w:shd w:val="clear" w:color="auto" w:fill="DAD6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cPr>
      <w:shd w:val="clear" w:color="auto" w:fill="E2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6DC" w:themeFill="accent4" w:themeFillTint="33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tcBorders>
          <w:insideH w:val="single" w:sz="6" w:space="0" w:color="848058" w:themeColor="accent4"/>
          <w:insideV w:val="single" w:sz="6" w:space="0" w:color="848058" w:themeColor="accent4"/>
        </w:tcBorders>
        <w:shd w:val="clear" w:color="auto" w:fill="C5C2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  <w:insideH w:val="single" w:sz="8" w:space="0" w:color="E8B54D" w:themeColor="accent5"/>
        <w:insideV w:val="single" w:sz="8" w:space="0" w:color="E8B54D" w:themeColor="accent5"/>
      </w:tblBorders>
    </w:tblPr>
    <w:tcPr>
      <w:shd w:val="clear" w:color="auto" w:fill="F9EC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B" w:themeFill="accent5" w:themeFillTint="33"/>
      </w:tc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tcBorders>
          <w:insideH w:val="single" w:sz="6" w:space="0" w:color="E8B54D" w:themeColor="accent5"/>
          <w:insideV w:val="single" w:sz="6" w:space="0" w:color="E8B54D" w:themeColor="accent5"/>
        </w:tcBorders>
        <w:shd w:val="clear" w:color="auto" w:fill="F3DA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  <w:insideH w:val="single" w:sz="8" w:space="0" w:color="786C71" w:themeColor="accent6"/>
        <w:insideV w:val="single" w:sz="8" w:space="0" w:color="786C71" w:themeColor="accent6"/>
      </w:tblBorders>
    </w:tblPr>
    <w:tcPr>
      <w:shd w:val="clear" w:color="auto" w:fill="DDDA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1E2" w:themeFill="accent6" w:themeFillTint="33"/>
      </w:tc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tcBorders>
          <w:insideH w:val="single" w:sz="6" w:space="0" w:color="786C71" w:themeColor="accent6"/>
          <w:insideV w:val="single" w:sz="6" w:space="0" w:color="786C71" w:themeColor="accent6"/>
        </w:tcBorders>
        <w:shd w:val="clear" w:color="auto" w:fill="BCB4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8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A2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A2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0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0CC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4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54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54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A9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A99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A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E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E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6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6A9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05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05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2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2A8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A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AA6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6C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6C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B4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B4B8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8F576E"/>
  </w:style>
  <w:style w:type="character" w:customStyle="1" w:styleId="Hashtag1">
    <w:name w:val="Hashtag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F5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F576E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8F576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F576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F576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F576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F576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F576E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F57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F576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F57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8F576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F576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F576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F576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F576E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F576E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F576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F576E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F576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F576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F576E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F576E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F576E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F576E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F576E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F576E"/>
    <w:pPr>
      <w:numPr>
        <w:numId w:val="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F57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8F576E"/>
  </w:style>
  <w:style w:type="paragraph" w:styleId="Textomacro">
    <w:name w:val="macro"/>
    <w:link w:val="TextomacroCar"/>
    <w:uiPriority w:val="99"/>
    <w:semiHidden/>
    <w:unhideWhenUsed/>
    <w:rsid w:val="008F5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8F576E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8F576E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F5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F576E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nfasis">
    <w:name w:val="Emphasis"/>
    <w:basedOn w:val="Fuentedeprrafopredeter"/>
    <w:uiPriority w:val="20"/>
    <w:semiHidden/>
    <w:unhideWhenUsed/>
    <w:qFormat/>
    <w:rsid w:val="008F576E"/>
    <w:rPr>
      <w:rFonts w:ascii="Microsoft Sans Serif" w:hAnsi="Microsoft Sans Serif" w:cs="Microsoft Sans Serif"/>
      <w:i/>
      <w:iCs/>
    </w:rPr>
  </w:style>
  <w:style w:type="table" w:styleId="Listavistosa">
    <w:name w:val="Colorful List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E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6646" w:themeFill="accent4" w:themeFillShade="CC"/>
      </w:tcPr>
    </w:tblStylePr>
    <w:tblStylePr w:type="lastRow">
      <w:rPr>
        <w:b/>
        <w:bCs/>
        <w:color w:val="69664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D3F" w:themeFill="accent3" w:themeFillShade="CC"/>
      </w:tcPr>
    </w:tblStylePr>
    <w:tblStylePr w:type="lastRow">
      <w:rPr>
        <w:b/>
        <w:bCs/>
        <w:color w:val="938D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65A" w:themeFill="accent6" w:themeFillShade="CC"/>
      </w:tcPr>
    </w:tblStylePr>
    <w:tblStylePr w:type="lastRow">
      <w:rPr>
        <w:b/>
        <w:bCs/>
        <w:color w:val="5F56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9B1C" w:themeFill="accent5" w:themeFillShade="CC"/>
      </w:tcPr>
    </w:tblStylePr>
    <w:tblStylePr w:type="lastRow">
      <w:rPr>
        <w:b/>
        <w:bCs/>
        <w:color w:val="DA9B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8F57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F576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F576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3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35B" w:themeColor="accent1" w:themeShade="99"/>
          <w:insideV w:val="nil"/>
        </w:tcBorders>
        <w:shd w:val="clear" w:color="auto" w:fill="5563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35B" w:themeFill="accent1" w:themeFillShade="99"/>
      </w:tcPr>
    </w:tblStylePr>
    <w:tblStylePr w:type="band1Vert">
      <w:tblPr/>
      <w:tcPr>
        <w:shd w:val="clear" w:color="auto" w:fill="D3D9D6" w:themeFill="accent1" w:themeFillTint="66"/>
      </w:tcPr>
    </w:tblStylePr>
    <w:tblStylePr w:type="band1Horz">
      <w:tblPr/>
      <w:tcPr>
        <w:shd w:val="clear" w:color="auto" w:fill="C9D0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CF543F" w:themeColor="accent2"/>
        <w:bottom w:val="single" w:sz="4" w:space="0" w:color="CF543F" w:themeColor="accent2"/>
        <w:right w:val="single" w:sz="4" w:space="0" w:color="CF54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2E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2E20" w:themeColor="accent2" w:themeShade="99"/>
          <w:insideV w:val="nil"/>
        </w:tcBorders>
        <w:shd w:val="clear" w:color="auto" w:fill="812E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2E20" w:themeFill="accent2" w:themeFillShade="99"/>
      </w:tcPr>
    </w:tblStylePr>
    <w:tblStylePr w:type="band1Vert">
      <w:tblPr/>
      <w:tcPr>
        <w:shd w:val="clear" w:color="auto" w:fill="EBBAB2" w:themeFill="accent2" w:themeFillTint="66"/>
      </w:tcPr>
    </w:tblStylePr>
    <w:tblStylePr w:type="band1Horz">
      <w:tblPr/>
      <w:tcPr>
        <w:shd w:val="clear" w:color="auto" w:fill="E7A9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8058" w:themeColor="accent4"/>
        <w:left w:val="single" w:sz="4" w:space="0" w:color="B5AE53" w:themeColor="accent3"/>
        <w:bottom w:val="single" w:sz="4" w:space="0" w:color="B5AE53" w:themeColor="accent3"/>
        <w:right w:val="single" w:sz="4" w:space="0" w:color="B5AE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80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69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692F" w:themeColor="accent3" w:themeShade="99"/>
          <w:insideV w:val="nil"/>
        </w:tcBorders>
        <w:shd w:val="clear" w:color="auto" w:fill="6E69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692F" w:themeFill="accent3" w:themeFillShade="99"/>
      </w:tcPr>
    </w:tblStylePr>
    <w:tblStylePr w:type="band1Vert">
      <w:tblPr/>
      <w:tcPr>
        <w:shd w:val="clear" w:color="auto" w:fill="E1DEBA" w:themeFill="accent3" w:themeFillTint="66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AE53" w:themeColor="accent3"/>
        <w:left w:val="single" w:sz="4" w:space="0" w:color="848058" w:themeColor="accent4"/>
        <w:bottom w:val="single" w:sz="4" w:space="0" w:color="848058" w:themeColor="accent4"/>
        <w:right w:val="single" w:sz="4" w:space="0" w:color="84805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AE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C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C34" w:themeColor="accent4" w:themeShade="99"/>
          <w:insideV w:val="nil"/>
        </w:tcBorders>
        <w:shd w:val="clear" w:color="auto" w:fill="4F4C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C34" w:themeFill="accent4" w:themeFillShade="99"/>
      </w:tcPr>
    </w:tblStylePr>
    <w:tblStylePr w:type="band1Vert">
      <w:tblPr/>
      <w:tcPr>
        <w:shd w:val="clear" w:color="auto" w:fill="D0CEB9" w:themeFill="accent4" w:themeFillTint="66"/>
      </w:tcPr>
    </w:tblStylePr>
    <w:tblStylePr w:type="band1Horz">
      <w:tblPr/>
      <w:tcPr>
        <w:shd w:val="clear" w:color="auto" w:fill="C5C2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6C71" w:themeColor="accent6"/>
        <w:left w:val="single" w:sz="4" w:space="0" w:color="E8B54D" w:themeColor="accent5"/>
        <w:bottom w:val="single" w:sz="4" w:space="0" w:color="E8B54D" w:themeColor="accent5"/>
        <w:right w:val="single" w:sz="4" w:space="0" w:color="E8B54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6C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5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515" w:themeColor="accent5" w:themeShade="99"/>
          <w:insideV w:val="nil"/>
        </w:tcBorders>
        <w:shd w:val="clear" w:color="auto" w:fill="A475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515" w:themeFill="accent5" w:themeFillShade="99"/>
      </w:tcPr>
    </w:tblStylePr>
    <w:tblStylePr w:type="band1Vert">
      <w:tblPr/>
      <w:tcPr>
        <w:shd w:val="clear" w:color="auto" w:fill="F5E1B7" w:themeFill="accent5" w:themeFillTint="66"/>
      </w:tcPr>
    </w:tblStylePr>
    <w:tblStylePr w:type="band1Horz">
      <w:tblPr/>
      <w:tcPr>
        <w:shd w:val="clear" w:color="auto" w:fill="F3DA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B54D" w:themeColor="accent5"/>
        <w:left w:val="single" w:sz="4" w:space="0" w:color="786C71" w:themeColor="accent6"/>
        <w:bottom w:val="single" w:sz="4" w:space="0" w:color="786C71" w:themeColor="accent6"/>
        <w:right w:val="single" w:sz="4" w:space="0" w:color="786C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B5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0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043" w:themeColor="accent6" w:themeShade="99"/>
          <w:insideV w:val="nil"/>
        </w:tcBorders>
        <w:shd w:val="clear" w:color="auto" w:fill="4740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043" w:themeFill="accent6" w:themeFillShade="99"/>
      </w:tcPr>
    </w:tblStylePr>
    <w:tblStylePr w:type="band1Vert">
      <w:tblPr/>
      <w:tcPr>
        <w:shd w:val="clear" w:color="auto" w:fill="C9C3C5" w:themeFill="accent6" w:themeFillTint="66"/>
      </w:tcPr>
    </w:tblStylePr>
    <w:tblStylePr w:type="band1Horz">
      <w:tblPr/>
      <w:tcPr>
        <w:shd w:val="clear" w:color="auto" w:fill="BCB4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</w:rPr>
      <w:tblPr/>
      <w:tcPr>
        <w:shd w:val="clear" w:color="auto" w:fill="D3D9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9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7C7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7C71" w:themeFill="accent1" w:themeFillShade="BF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CD8" w:themeFill="accent2" w:themeFillTint="33"/>
    </w:tcPr>
    <w:tblStylePr w:type="firstRow">
      <w:rPr>
        <w:b/>
        <w:bCs/>
      </w:rPr>
      <w:tblPr/>
      <w:tcPr>
        <w:shd w:val="clear" w:color="auto" w:fill="EBBA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A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3A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3A28" w:themeFill="accent2" w:themeFillShade="BF"/>
      </w:tc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shd w:val="clear" w:color="auto" w:fill="E7A99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DC" w:themeFill="accent3" w:themeFillTint="33"/>
    </w:tcPr>
    <w:tblStylePr w:type="firstRow">
      <w:rPr>
        <w:b/>
        <w:bCs/>
      </w:rPr>
      <w:tblPr/>
      <w:tcPr>
        <w:shd w:val="clear" w:color="auto" w:fill="E1DE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E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A84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A843B" w:themeFill="accent3" w:themeFillShade="BF"/>
      </w:tc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6DC" w:themeFill="accent4" w:themeFillTint="33"/>
    </w:tcPr>
    <w:tblStylePr w:type="firstRow">
      <w:rPr>
        <w:b/>
        <w:bCs/>
      </w:rPr>
      <w:tblPr/>
      <w:tcPr>
        <w:shd w:val="clear" w:color="auto" w:fill="D0C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C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5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5F42" w:themeFill="accent4" w:themeFillShade="BF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shd w:val="clear" w:color="auto" w:fill="C5C2A8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B" w:themeFill="accent5" w:themeFillTint="33"/>
    </w:tcPr>
    <w:tblStylePr w:type="firstRow">
      <w:rPr>
        <w:b/>
        <w:bCs/>
      </w:rPr>
      <w:tblPr/>
      <w:tcPr>
        <w:shd w:val="clear" w:color="auto" w:fill="F5E1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C92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C921A" w:themeFill="accent5" w:themeFillShade="BF"/>
      </w:tc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1E2" w:themeFill="accent6" w:themeFillTint="33"/>
    </w:tcPr>
    <w:tblStylePr w:type="firstRow">
      <w:rPr>
        <w:b/>
        <w:bCs/>
      </w:rPr>
      <w:tblPr/>
      <w:tcPr>
        <w:shd w:val="clear" w:color="auto" w:fill="C9C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C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1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154" w:themeFill="accent6" w:themeFillShade="BF"/>
      </w:tc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shd w:val="clear" w:color="auto" w:fill="BCB4B8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76E"/>
    <w:rPr>
      <w:rFonts w:ascii="Microsoft Sans Serif" w:hAnsi="Microsoft Sans Serif" w:cs="Microsoft Sans Serif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paragraph" w:styleId="Direccinsobre">
    <w:name w:val="envelope address"/>
    <w:basedOn w:val="Normal"/>
    <w:uiPriority w:val="99"/>
    <w:semiHidden/>
    <w:unhideWhenUsed/>
    <w:rsid w:val="008F57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numbering" w:styleId="ArtculoSeccin">
    <w:name w:val="Outline List 3"/>
    <w:basedOn w:val="Sinlista"/>
    <w:uiPriority w:val="99"/>
    <w:semiHidden/>
    <w:unhideWhenUsed/>
    <w:rsid w:val="008F576E"/>
    <w:pPr>
      <w:numPr>
        <w:numId w:val="13"/>
      </w:numPr>
    </w:pPr>
  </w:style>
  <w:style w:type="table" w:customStyle="1" w:styleId="Tablanormal11">
    <w:name w:val="Tabla normal 11"/>
    <w:basedOn w:val="Tablanormal"/>
    <w:uiPriority w:val="41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link w:val="SinespaciadoCar"/>
    <w:unhideWhenUsed/>
    <w:qFormat/>
    <w:rsid w:val="008F576E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8F576E"/>
    <w:rPr>
      <w:rFonts w:ascii="Times New Roman" w:hAnsi="Times New Roman" w:cs="Times New Roman"/>
      <w:szCs w:val="24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576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F576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F576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F576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F576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normal">
    <w:name w:val="Normal Indent"/>
    <w:basedOn w:val="Normal"/>
    <w:uiPriority w:val="99"/>
    <w:semiHidden/>
    <w:unhideWhenUsed/>
    <w:rsid w:val="008F576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F576E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moderna">
    <w:name w:val="Table Contemporary"/>
    <w:basedOn w:val="Tablanormal"/>
    <w:uiPriority w:val="99"/>
    <w:semiHidden/>
    <w:unhideWhenUsed/>
    <w:rsid w:val="008F57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band1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band1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band1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F576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8" w:space="0" w:color="93A299" w:themeColor="accent1"/>
        <w:bottom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 w:themeColor="accent1"/>
          <w:left w:val="nil"/>
          <w:bottom w:val="single" w:sz="8" w:space="0" w:color="93A2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 w:themeColor="accent1"/>
          <w:left w:val="nil"/>
          <w:bottom w:val="single" w:sz="8" w:space="0" w:color="93A2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8" w:space="0" w:color="848058" w:themeColor="accent4"/>
        <w:bottom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058" w:themeColor="accent4"/>
          <w:left w:val="nil"/>
          <w:bottom w:val="single" w:sz="8" w:space="0" w:color="84805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058" w:themeColor="accent4"/>
          <w:left w:val="nil"/>
          <w:bottom w:val="single" w:sz="8" w:space="0" w:color="84805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6C71" w:themeColor="accent6"/>
          <w:left w:val="nil"/>
          <w:bottom w:val="single" w:sz="8" w:space="0" w:color="786C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6C71" w:themeColor="accent6"/>
          <w:left w:val="nil"/>
          <w:bottom w:val="single" w:sz="8" w:space="0" w:color="786C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18" w:space="0" w:color="93A299" w:themeColor="accent1"/>
          <w:right w:val="single" w:sz="8" w:space="0" w:color="93A299" w:themeColor="accent1"/>
          <w:insideH w:val="nil"/>
          <w:insideV w:val="single" w:sz="8" w:space="0" w:color="93A2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H w:val="nil"/>
          <w:insideV w:val="single" w:sz="8" w:space="0" w:color="93A2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V w:val="single" w:sz="8" w:space="0" w:color="93A299" w:themeColor="accent1"/>
        </w:tcBorders>
        <w:shd w:val="clear" w:color="auto" w:fill="E4E8E5" w:themeFill="accent1" w:themeFillTint="3F"/>
      </w:tcPr>
    </w:tblStylePr>
    <w:tblStylePr w:type="band2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V w:val="single" w:sz="8" w:space="0" w:color="93A299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  <w:insideH w:val="single" w:sz="8" w:space="0" w:color="CF543F" w:themeColor="accent2"/>
        <w:insideV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18" w:space="0" w:color="CF543F" w:themeColor="accent2"/>
          <w:right w:val="single" w:sz="8" w:space="0" w:color="CF543F" w:themeColor="accent2"/>
          <w:insideH w:val="nil"/>
          <w:insideV w:val="single" w:sz="8" w:space="0" w:color="CF54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H w:val="nil"/>
          <w:insideV w:val="single" w:sz="8" w:space="0" w:color="CF54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  <w:shd w:val="clear" w:color="auto" w:fill="F3D4CF" w:themeFill="accent2" w:themeFillTint="3F"/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V w:val="single" w:sz="8" w:space="0" w:color="CF543F" w:themeColor="accent2"/>
        </w:tcBorders>
        <w:shd w:val="clear" w:color="auto" w:fill="F3D4CF" w:themeFill="accent2" w:themeFillTint="3F"/>
      </w:tcPr>
    </w:tblStylePr>
    <w:tblStylePr w:type="band2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V w:val="single" w:sz="8" w:space="0" w:color="CF543F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  <w:insideH w:val="single" w:sz="8" w:space="0" w:color="B5AE53" w:themeColor="accent3"/>
        <w:insideV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18" w:space="0" w:color="B5AE53" w:themeColor="accent3"/>
          <w:right w:val="single" w:sz="8" w:space="0" w:color="B5AE53" w:themeColor="accent3"/>
          <w:insideH w:val="nil"/>
          <w:insideV w:val="single" w:sz="8" w:space="0" w:color="B5AE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H w:val="nil"/>
          <w:insideV w:val="single" w:sz="8" w:space="0" w:color="B5AE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band1Vert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  <w:shd w:val="clear" w:color="auto" w:fill="ECEAD4" w:themeFill="accent3" w:themeFillTint="3F"/>
      </w:tcPr>
    </w:tblStylePr>
    <w:tblStylePr w:type="band1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V w:val="single" w:sz="8" w:space="0" w:color="B5AE53" w:themeColor="accent3"/>
        </w:tcBorders>
        <w:shd w:val="clear" w:color="auto" w:fill="ECEAD4" w:themeFill="accent3" w:themeFillTint="3F"/>
      </w:tcPr>
    </w:tblStylePr>
    <w:tblStylePr w:type="band2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V w:val="single" w:sz="8" w:space="0" w:color="B5AE53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18" w:space="0" w:color="848058" w:themeColor="accent4"/>
          <w:right w:val="single" w:sz="8" w:space="0" w:color="848058" w:themeColor="accent4"/>
          <w:insideH w:val="nil"/>
          <w:insideV w:val="single" w:sz="8" w:space="0" w:color="84805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H w:val="nil"/>
          <w:insideV w:val="single" w:sz="8" w:space="0" w:color="84805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band1Vert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  <w:shd w:val="clear" w:color="auto" w:fill="E2E0D4" w:themeFill="accent4" w:themeFillTint="3F"/>
      </w:tcPr>
    </w:tblStylePr>
    <w:tblStylePr w:type="band1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V w:val="single" w:sz="8" w:space="0" w:color="848058" w:themeColor="accent4"/>
        </w:tcBorders>
        <w:shd w:val="clear" w:color="auto" w:fill="E2E0D4" w:themeFill="accent4" w:themeFillTint="3F"/>
      </w:tcPr>
    </w:tblStylePr>
    <w:tblStylePr w:type="band2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V w:val="single" w:sz="8" w:space="0" w:color="84805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  <w:insideH w:val="single" w:sz="8" w:space="0" w:color="E8B54D" w:themeColor="accent5"/>
        <w:insideV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18" w:space="0" w:color="E8B54D" w:themeColor="accent5"/>
          <w:right w:val="single" w:sz="8" w:space="0" w:color="E8B54D" w:themeColor="accent5"/>
          <w:insideH w:val="nil"/>
          <w:insideV w:val="single" w:sz="8" w:space="0" w:color="E8B54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H w:val="nil"/>
          <w:insideV w:val="single" w:sz="8" w:space="0" w:color="E8B54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  <w:shd w:val="clear" w:color="auto" w:fill="F9ECD3" w:themeFill="accent5" w:themeFillTint="3F"/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V w:val="single" w:sz="8" w:space="0" w:color="E8B54D" w:themeColor="accent5"/>
        </w:tcBorders>
        <w:shd w:val="clear" w:color="auto" w:fill="F9ECD3" w:themeFill="accent5" w:themeFillTint="3F"/>
      </w:tcPr>
    </w:tblStylePr>
    <w:tblStylePr w:type="band2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V w:val="single" w:sz="8" w:space="0" w:color="E8B54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  <w:insideH w:val="single" w:sz="8" w:space="0" w:color="786C71" w:themeColor="accent6"/>
        <w:insideV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18" w:space="0" w:color="786C71" w:themeColor="accent6"/>
          <w:right w:val="single" w:sz="8" w:space="0" w:color="786C71" w:themeColor="accent6"/>
          <w:insideH w:val="nil"/>
          <w:insideV w:val="single" w:sz="8" w:space="0" w:color="786C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H w:val="nil"/>
          <w:insideV w:val="single" w:sz="8" w:space="0" w:color="786C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band1Vert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  <w:shd w:val="clear" w:color="auto" w:fill="DDDADB" w:themeFill="accent6" w:themeFillTint="3F"/>
      </w:tcPr>
    </w:tblStylePr>
    <w:tblStylePr w:type="band1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V w:val="single" w:sz="8" w:space="0" w:color="786C71" w:themeColor="accent6"/>
        </w:tcBorders>
        <w:shd w:val="clear" w:color="auto" w:fill="DDDADB" w:themeFill="accent6" w:themeFillTint="3F"/>
      </w:tcPr>
    </w:tblStylePr>
    <w:tblStylePr w:type="band2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V w:val="single" w:sz="8" w:space="0" w:color="786C71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A2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4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C7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F54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26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3A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AE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7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84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805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3F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5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B54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61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92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6C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5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1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</w:style>
  <w:style w:type="table" w:customStyle="1" w:styleId="Tabladelista1clara1">
    <w:name w:val="Tabla de list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bottom w:val="single" w:sz="4" w:space="0" w:color="BEC7C1" w:themeColor="accent1" w:themeTint="99"/>
        <w:insideH w:val="single" w:sz="4" w:space="0" w:color="BEC7C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bottom w:val="single" w:sz="4" w:space="0" w:color="E2988B" w:themeColor="accent2" w:themeTint="99"/>
        <w:insideH w:val="single" w:sz="4" w:space="0" w:color="E298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bottom w:val="single" w:sz="4" w:space="0" w:color="D2CE97" w:themeColor="accent3" w:themeTint="99"/>
        <w:insideH w:val="single" w:sz="4" w:space="0" w:color="D2CE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bottom w:val="single" w:sz="4" w:space="0" w:color="B9B696" w:themeColor="accent4" w:themeTint="99"/>
        <w:insideH w:val="single" w:sz="4" w:space="0" w:color="B9B69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bottom w:val="single" w:sz="4" w:space="0" w:color="F1D294" w:themeColor="accent5" w:themeTint="99"/>
        <w:insideH w:val="single" w:sz="4" w:space="0" w:color="F1D2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bottom w:val="single" w:sz="4" w:space="0" w:color="AEA5A9" w:themeColor="accent6" w:themeTint="99"/>
        <w:insideH w:val="single" w:sz="4" w:space="0" w:color="AEA5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A299" w:themeColor="accent1"/>
          <w:right w:val="single" w:sz="4" w:space="0" w:color="93A299" w:themeColor="accent1"/>
        </w:tcBorders>
      </w:tcPr>
    </w:tblStylePr>
    <w:tblStylePr w:type="band1Horz">
      <w:tblPr/>
      <w:tcPr>
        <w:tcBorders>
          <w:top w:val="single" w:sz="4" w:space="0" w:color="93A299" w:themeColor="accent1"/>
          <w:bottom w:val="single" w:sz="4" w:space="0" w:color="93A29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A299" w:themeColor="accent1"/>
          <w:left w:val="nil"/>
        </w:tcBorders>
      </w:tcPr>
    </w:tblStylePr>
    <w:tblStylePr w:type="swCell">
      <w:tblPr/>
      <w:tcPr>
        <w:tcBorders>
          <w:top w:val="double" w:sz="4" w:space="0" w:color="93A299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CF543F" w:themeColor="accent2"/>
        <w:left w:val="single" w:sz="4" w:space="0" w:color="CF543F" w:themeColor="accent2"/>
        <w:bottom w:val="single" w:sz="4" w:space="0" w:color="CF543F" w:themeColor="accent2"/>
        <w:right w:val="single" w:sz="4" w:space="0" w:color="CF54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543F" w:themeColor="accent2"/>
          <w:right w:val="single" w:sz="4" w:space="0" w:color="CF543F" w:themeColor="accent2"/>
        </w:tcBorders>
      </w:tcPr>
    </w:tblStylePr>
    <w:tblStylePr w:type="band1Horz">
      <w:tblPr/>
      <w:tcPr>
        <w:tcBorders>
          <w:top w:val="single" w:sz="4" w:space="0" w:color="CF543F" w:themeColor="accent2"/>
          <w:bottom w:val="single" w:sz="4" w:space="0" w:color="CF54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543F" w:themeColor="accent2"/>
          <w:left w:val="nil"/>
        </w:tcBorders>
      </w:tcPr>
    </w:tblStylePr>
    <w:tblStylePr w:type="swCell">
      <w:tblPr/>
      <w:tcPr>
        <w:tcBorders>
          <w:top w:val="double" w:sz="4" w:space="0" w:color="CF543F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5AE53" w:themeColor="accent3"/>
        <w:left w:val="single" w:sz="4" w:space="0" w:color="B5AE53" w:themeColor="accent3"/>
        <w:bottom w:val="single" w:sz="4" w:space="0" w:color="B5AE53" w:themeColor="accent3"/>
        <w:right w:val="single" w:sz="4" w:space="0" w:color="B5AE5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AE53" w:themeColor="accent3"/>
          <w:right w:val="single" w:sz="4" w:space="0" w:color="B5AE53" w:themeColor="accent3"/>
        </w:tcBorders>
      </w:tcPr>
    </w:tblStylePr>
    <w:tblStylePr w:type="band1Horz">
      <w:tblPr/>
      <w:tcPr>
        <w:tcBorders>
          <w:top w:val="single" w:sz="4" w:space="0" w:color="B5AE53" w:themeColor="accent3"/>
          <w:bottom w:val="single" w:sz="4" w:space="0" w:color="B5AE5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AE53" w:themeColor="accent3"/>
          <w:left w:val="nil"/>
        </w:tcBorders>
      </w:tcPr>
    </w:tblStylePr>
    <w:tblStylePr w:type="swCell">
      <w:tblPr/>
      <w:tcPr>
        <w:tcBorders>
          <w:top w:val="double" w:sz="4" w:space="0" w:color="B5AE53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48058" w:themeColor="accent4"/>
        <w:left w:val="single" w:sz="4" w:space="0" w:color="848058" w:themeColor="accent4"/>
        <w:bottom w:val="single" w:sz="4" w:space="0" w:color="848058" w:themeColor="accent4"/>
        <w:right w:val="single" w:sz="4" w:space="0" w:color="84805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8058" w:themeColor="accent4"/>
          <w:right w:val="single" w:sz="4" w:space="0" w:color="848058" w:themeColor="accent4"/>
        </w:tcBorders>
      </w:tcPr>
    </w:tblStylePr>
    <w:tblStylePr w:type="band1Horz">
      <w:tblPr/>
      <w:tcPr>
        <w:tcBorders>
          <w:top w:val="single" w:sz="4" w:space="0" w:color="848058" w:themeColor="accent4"/>
          <w:bottom w:val="single" w:sz="4" w:space="0" w:color="84805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8058" w:themeColor="accent4"/>
          <w:left w:val="nil"/>
        </w:tcBorders>
      </w:tcPr>
    </w:tblStylePr>
    <w:tblStylePr w:type="swCell">
      <w:tblPr/>
      <w:tcPr>
        <w:tcBorders>
          <w:top w:val="double" w:sz="4" w:space="0" w:color="848058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8B54D" w:themeColor="accent5"/>
        <w:left w:val="single" w:sz="4" w:space="0" w:color="E8B54D" w:themeColor="accent5"/>
        <w:bottom w:val="single" w:sz="4" w:space="0" w:color="E8B54D" w:themeColor="accent5"/>
        <w:right w:val="single" w:sz="4" w:space="0" w:color="E8B54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B54D" w:themeColor="accent5"/>
          <w:right w:val="single" w:sz="4" w:space="0" w:color="E8B54D" w:themeColor="accent5"/>
        </w:tcBorders>
      </w:tcPr>
    </w:tblStylePr>
    <w:tblStylePr w:type="band1Horz">
      <w:tblPr/>
      <w:tcPr>
        <w:tcBorders>
          <w:top w:val="single" w:sz="4" w:space="0" w:color="E8B54D" w:themeColor="accent5"/>
          <w:bottom w:val="single" w:sz="4" w:space="0" w:color="E8B54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B54D" w:themeColor="accent5"/>
          <w:left w:val="nil"/>
        </w:tcBorders>
      </w:tcPr>
    </w:tblStylePr>
    <w:tblStylePr w:type="swCell">
      <w:tblPr/>
      <w:tcPr>
        <w:tcBorders>
          <w:top w:val="double" w:sz="4" w:space="0" w:color="E8B54D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86C71" w:themeColor="accent6"/>
        <w:left w:val="single" w:sz="4" w:space="0" w:color="786C71" w:themeColor="accent6"/>
        <w:bottom w:val="single" w:sz="4" w:space="0" w:color="786C71" w:themeColor="accent6"/>
        <w:right w:val="single" w:sz="4" w:space="0" w:color="786C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6C71" w:themeColor="accent6"/>
          <w:right w:val="single" w:sz="4" w:space="0" w:color="786C71" w:themeColor="accent6"/>
        </w:tcBorders>
      </w:tcPr>
    </w:tblStylePr>
    <w:tblStylePr w:type="band1Horz">
      <w:tblPr/>
      <w:tcPr>
        <w:tcBorders>
          <w:top w:val="single" w:sz="4" w:space="0" w:color="786C71" w:themeColor="accent6"/>
          <w:bottom w:val="single" w:sz="4" w:space="0" w:color="786C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6C71" w:themeColor="accent6"/>
          <w:left w:val="nil"/>
        </w:tcBorders>
      </w:tcPr>
    </w:tblStylePr>
    <w:tblStylePr w:type="swCell">
      <w:tblPr/>
      <w:tcPr>
        <w:tcBorders>
          <w:top w:val="double" w:sz="4" w:space="0" w:color="786C71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A299" w:themeColor="accent1"/>
          <w:left w:val="single" w:sz="4" w:space="0" w:color="93A299" w:themeColor="accent1"/>
          <w:bottom w:val="single" w:sz="4" w:space="0" w:color="93A299" w:themeColor="accent1"/>
          <w:right w:val="single" w:sz="4" w:space="0" w:color="93A299" w:themeColor="accent1"/>
          <w:insideH w:val="nil"/>
        </w:tcBorders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543F" w:themeColor="accent2"/>
          <w:left w:val="single" w:sz="4" w:space="0" w:color="CF543F" w:themeColor="accent2"/>
          <w:bottom w:val="single" w:sz="4" w:space="0" w:color="CF543F" w:themeColor="accent2"/>
          <w:right w:val="single" w:sz="4" w:space="0" w:color="CF543F" w:themeColor="accent2"/>
          <w:insideH w:val="nil"/>
        </w:tcBorders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E53" w:themeColor="accent3"/>
          <w:left w:val="single" w:sz="4" w:space="0" w:color="B5AE53" w:themeColor="accent3"/>
          <w:bottom w:val="single" w:sz="4" w:space="0" w:color="B5AE53" w:themeColor="accent3"/>
          <w:right w:val="single" w:sz="4" w:space="0" w:color="B5AE53" w:themeColor="accent3"/>
          <w:insideH w:val="nil"/>
        </w:tcBorders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058" w:themeColor="accent4"/>
          <w:left w:val="single" w:sz="4" w:space="0" w:color="848058" w:themeColor="accent4"/>
          <w:bottom w:val="single" w:sz="4" w:space="0" w:color="848058" w:themeColor="accent4"/>
          <w:right w:val="single" w:sz="4" w:space="0" w:color="848058" w:themeColor="accent4"/>
          <w:insideH w:val="nil"/>
        </w:tcBorders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54D" w:themeColor="accent5"/>
          <w:left w:val="single" w:sz="4" w:space="0" w:color="E8B54D" w:themeColor="accent5"/>
          <w:bottom w:val="single" w:sz="4" w:space="0" w:color="E8B54D" w:themeColor="accent5"/>
          <w:right w:val="single" w:sz="4" w:space="0" w:color="E8B54D" w:themeColor="accent5"/>
          <w:insideH w:val="nil"/>
        </w:tcBorders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6C71" w:themeColor="accent6"/>
          <w:left w:val="single" w:sz="4" w:space="0" w:color="786C71" w:themeColor="accent6"/>
          <w:bottom w:val="single" w:sz="4" w:space="0" w:color="786C71" w:themeColor="accent6"/>
          <w:right w:val="single" w:sz="4" w:space="0" w:color="786C71" w:themeColor="accent6"/>
          <w:insideH w:val="nil"/>
        </w:tcBorders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tblBorders>
    </w:tblPr>
    <w:tcPr>
      <w:shd w:val="clear" w:color="auto" w:fill="93A29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F543F" w:themeColor="accent2"/>
        <w:left w:val="single" w:sz="24" w:space="0" w:color="CF543F" w:themeColor="accent2"/>
        <w:bottom w:val="single" w:sz="24" w:space="0" w:color="CF543F" w:themeColor="accent2"/>
        <w:right w:val="single" w:sz="24" w:space="0" w:color="CF543F" w:themeColor="accent2"/>
      </w:tblBorders>
    </w:tblPr>
    <w:tcPr>
      <w:shd w:val="clear" w:color="auto" w:fill="CF54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AE53" w:themeColor="accent3"/>
        <w:left w:val="single" w:sz="24" w:space="0" w:color="B5AE53" w:themeColor="accent3"/>
        <w:bottom w:val="single" w:sz="24" w:space="0" w:color="B5AE53" w:themeColor="accent3"/>
        <w:right w:val="single" w:sz="24" w:space="0" w:color="B5AE53" w:themeColor="accent3"/>
      </w:tblBorders>
    </w:tblPr>
    <w:tcPr>
      <w:shd w:val="clear" w:color="auto" w:fill="B5AE5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8058" w:themeColor="accent4"/>
        <w:left w:val="single" w:sz="24" w:space="0" w:color="848058" w:themeColor="accent4"/>
        <w:bottom w:val="single" w:sz="24" w:space="0" w:color="848058" w:themeColor="accent4"/>
        <w:right w:val="single" w:sz="24" w:space="0" w:color="848058" w:themeColor="accent4"/>
      </w:tblBorders>
    </w:tblPr>
    <w:tcPr>
      <w:shd w:val="clear" w:color="auto" w:fill="84805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B54D" w:themeColor="accent5"/>
        <w:left w:val="single" w:sz="24" w:space="0" w:color="E8B54D" w:themeColor="accent5"/>
        <w:bottom w:val="single" w:sz="24" w:space="0" w:color="E8B54D" w:themeColor="accent5"/>
        <w:right w:val="single" w:sz="24" w:space="0" w:color="E8B54D" w:themeColor="accent5"/>
      </w:tblBorders>
    </w:tblPr>
    <w:tcPr>
      <w:shd w:val="clear" w:color="auto" w:fill="E8B54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6C71" w:themeColor="accent6"/>
        <w:left w:val="single" w:sz="24" w:space="0" w:color="786C71" w:themeColor="accent6"/>
        <w:bottom w:val="single" w:sz="24" w:space="0" w:color="786C71" w:themeColor="accent6"/>
        <w:right w:val="single" w:sz="24" w:space="0" w:color="786C71" w:themeColor="accent6"/>
      </w:tblBorders>
    </w:tblPr>
    <w:tcPr>
      <w:shd w:val="clear" w:color="auto" w:fill="786C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93A299" w:themeColor="accent1"/>
        <w:bottom w:val="single" w:sz="4" w:space="0" w:color="93A29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A29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CF543F" w:themeColor="accent2"/>
        <w:bottom w:val="single" w:sz="4" w:space="0" w:color="CF54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F54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B5AE53" w:themeColor="accent3"/>
        <w:bottom w:val="single" w:sz="4" w:space="0" w:color="B5AE5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AE5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848058" w:themeColor="accent4"/>
        <w:bottom w:val="single" w:sz="4" w:space="0" w:color="84805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805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E8B54D" w:themeColor="accent5"/>
        <w:bottom w:val="single" w:sz="4" w:space="0" w:color="E8B54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B54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786C71" w:themeColor="accent6"/>
        <w:bottom w:val="single" w:sz="4" w:space="0" w:color="786C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86C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A29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A29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A29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A29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54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54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54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54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AE5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AE5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AE5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AE5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805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805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805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805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B54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B54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B54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B54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6C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6C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6C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6C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F576E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F576E"/>
  </w:style>
  <w:style w:type="character" w:customStyle="1" w:styleId="SaludoCar">
    <w:name w:val="Saludo Car"/>
    <w:basedOn w:val="Fuentedeprrafopredeter"/>
    <w:link w:val="Saludo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olumnas1">
    <w:name w:val="Table Columns 1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F576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F576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bsica1">
    <w:name w:val="Table Simple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F57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F57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F57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8F576E"/>
    <w:pPr>
      <w:spacing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F576E"/>
    <w:pPr>
      <w:spacing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F576E"/>
    <w:pPr>
      <w:spacing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F576E"/>
    <w:pPr>
      <w:spacing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F576E"/>
    <w:pPr>
      <w:spacing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F576E"/>
    <w:pPr>
      <w:spacing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F576E"/>
    <w:pPr>
      <w:spacing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F576E"/>
    <w:pPr>
      <w:spacing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F576E"/>
    <w:pPr>
      <w:spacing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F576E"/>
    <w:rPr>
      <w:rFonts w:ascii="Franklin Gothic Demi" w:eastAsiaTheme="majorEastAsia" w:hAnsi="Franklin Gothic Demi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57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576E"/>
    <w:rPr>
      <w:rFonts w:ascii="Consolas" w:hAnsi="Consolas" w:cs="Microsoft Sans Serif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uadrcula1">
    <w:name w:val="Table Grid 1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F576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F576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F576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3D9D6" w:themeColor="accent1" w:themeTint="66"/>
        <w:left w:val="single" w:sz="4" w:space="0" w:color="D3D9D6" w:themeColor="accent1" w:themeTint="66"/>
        <w:bottom w:val="single" w:sz="4" w:space="0" w:color="D3D9D6" w:themeColor="accent1" w:themeTint="66"/>
        <w:right w:val="single" w:sz="4" w:space="0" w:color="D3D9D6" w:themeColor="accent1" w:themeTint="66"/>
        <w:insideH w:val="single" w:sz="4" w:space="0" w:color="D3D9D6" w:themeColor="accent1" w:themeTint="66"/>
        <w:insideV w:val="single" w:sz="4" w:space="0" w:color="D3D9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BBAB2" w:themeColor="accent2" w:themeTint="66"/>
        <w:left w:val="single" w:sz="4" w:space="0" w:color="EBBAB2" w:themeColor="accent2" w:themeTint="66"/>
        <w:bottom w:val="single" w:sz="4" w:space="0" w:color="EBBAB2" w:themeColor="accent2" w:themeTint="66"/>
        <w:right w:val="single" w:sz="4" w:space="0" w:color="EBBAB2" w:themeColor="accent2" w:themeTint="66"/>
        <w:insideH w:val="single" w:sz="4" w:space="0" w:color="EBBAB2" w:themeColor="accent2" w:themeTint="66"/>
        <w:insideV w:val="single" w:sz="4" w:space="0" w:color="EBBA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1DEBA" w:themeColor="accent3" w:themeTint="66"/>
        <w:left w:val="single" w:sz="4" w:space="0" w:color="E1DEBA" w:themeColor="accent3" w:themeTint="66"/>
        <w:bottom w:val="single" w:sz="4" w:space="0" w:color="E1DEBA" w:themeColor="accent3" w:themeTint="66"/>
        <w:right w:val="single" w:sz="4" w:space="0" w:color="E1DEBA" w:themeColor="accent3" w:themeTint="66"/>
        <w:insideH w:val="single" w:sz="4" w:space="0" w:color="E1DEBA" w:themeColor="accent3" w:themeTint="66"/>
        <w:insideV w:val="single" w:sz="4" w:space="0" w:color="E1DE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0CEB9" w:themeColor="accent4" w:themeTint="66"/>
        <w:left w:val="single" w:sz="4" w:space="0" w:color="D0CEB9" w:themeColor="accent4" w:themeTint="66"/>
        <w:bottom w:val="single" w:sz="4" w:space="0" w:color="D0CEB9" w:themeColor="accent4" w:themeTint="66"/>
        <w:right w:val="single" w:sz="4" w:space="0" w:color="D0CEB9" w:themeColor="accent4" w:themeTint="66"/>
        <w:insideH w:val="single" w:sz="4" w:space="0" w:color="D0CEB9" w:themeColor="accent4" w:themeTint="66"/>
        <w:insideV w:val="single" w:sz="4" w:space="0" w:color="D0C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5E1B7" w:themeColor="accent5" w:themeTint="66"/>
        <w:left w:val="single" w:sz="4" w:space="0" w:color="F5E1B7" w:themeColor="accent5" w:themeTint="66"/>
        <w:bottom w:val="single" w:sz="4" w:space="0" w:color="F5E1B7" w:themeColor="accent5" w:themeTint="66"/>
        <w:right w:val="single" w:sz="4" w:space="0" w:color="F5E1B7" w:themeColor="accent5" w:themeTint="66"/>
        <w:insideH w:val="single" w:sz="4" w:space="0" w:color="F5E1B7" w:themeColor="accent5" w:themeTint="66"/>
        <w:insideV w:val="single" w:sz="4" w:space="0" w:color="F5E1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C9C3C5" w:themeColor="accent6" w:themeTint="66"/>
        <w:left w:val="single" w:sz="4" w:space="0" w:color="C9C3C5" w:themeColor="accent6" w:themeTint="66"/>
        <w:bottom w:val="single" w:sz="4" w:space="0" w:color="C9C3C5" w:themeColor="accent6" w:themeTint="66"/>
        <w:right w:val="single" w:sz="4" w:space="0" w:color="C9C3C5" w:themeColor="accent6" w:themeTint="66"/>
        <w:insideH w:val="single" w:sz="4" w:space="0" w:color="C9C3C5" w:themeColor="accent6" w:themeTint="66"/>
        <w:insideV w:val="single" w:sz="4" w:space="0" w:color="C9C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BEC7C1" w:themeColor="accent1" w:themeTint="99"/>
        <w:bottom w:val="single" w:sz="2" w:space="0" w:color="BEC7C1" w:themeColor="accent1" w:themeTint="99"/>
        <w:insideH w:val="single" w:sz="2" w:space="0" w:color="BEC7C1" w:themeColor="accent1" w:themeTint="99"/>
        <w:insideV w:val="single" w:sz="2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7C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7C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E2988B" w:themeColor="accent2" w:themeTint="99"/>
        <w:bottom w:val="single" w:sz="2" w:space="0" w:color="E2988B" w:themeColor="accent2" w:themeTint="99"/>
        <w:insideH w:val="single" w:sz="2" w:space="0" w:color="E2988B" w:themeColor="accent2" w:themeTint="99"/>
        <w:insideV w:val="single" w:sz="2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98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98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D2CE97" w:themeColor="accent3" w:themeTint="99"/>
        <w:bottom w:val="single" w:sz="2" w:space="0" w:color="D2CE97" w:themeColor="accent3" w:themeTint="99"/>
        <w:insideH w:val="single" w:sz="2" w:space="0" w:color="D2CE97" w:themeColor="accent3" w:themeTint="99"/>
        <w:insideV w:val="single" w:sz="2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CE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CE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B9B696" w:themeColor="accent4" w:themeTint="99"/>
        <w:bottom w:val="single" w:sz="2" w:space="0" w:color="B9B696" w:themeColor="accent4" w:themeTint="99"/>
        <w:insideH w:val="single" w:sz="2" w:space="0" w:color="B9B696" w:themeColor="accent4" w:themeTint="99"/>
        <w:insideV w:val="single" w:sz="2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B69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B69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F1D294" w:themeColor="accent5" w:themeTint="99"/>
        <w:bottom w:val="single" w:sz="2" w:space="0" w:color="F1D294" w:themeColor="accent5" w:themeTint="99"/>
        <w:insideH w:val="single" w:sz="2" w:space="0" w:color="F1D294" w:themeColor="accent5" w:themeTint="99"/>
        <w:insideV w:val="single" w:sz="2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2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2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AEA5A9" w:themeColor="accent6" w:themeTint="99"/>
        <w:bottom w:val="single" w:sz="2" w:space="0" w:color="AEA5A9" w:themeColor="accent6" w:themeTint="99"/>
        <w:insideH w:val="single" w:sz="2" w:space="0" w:color="AEA5A9" w:themeColor="accent6" w:themeTint="99"/>
        <w:insideV w:val="single" w:sz="2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5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5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bottom w:val="single" w:sz="4" w:space="0" w:color="BEC7C1" w:themeColor="accent1" w:themeTint="99"/>
        </w:tcBorders>
      </w:tcPr>
    </w:tblStylePr>
    <w:tblStylePr w:type="nwCell">
      <w:tblPr/>
      <w:tcPr>
        <w:tcBorders>
          <w:bottom w:val="single" w:sz="4" w:space="0" w:color="BEC7C1" w:themeColor="accent1" w:themeTint="99"/>
        </w:tcBorders>
      </w:tcPr>
    </w:tblStylePr>
    <w:tblStylePr w:type="seCell">
      <w:tblPr/>
      <w:tcPr>
        <w:tcBorders>
          <w:top w:val="single" w:sz="4" w:space="0" w:color="BEC7C1" w:themeColor="accent1" w:themeTint="99"/>
        </w:tcBorders>
      </w:tcPr>
    </w:tblStylePr>
    <w:tblStylePr w:type="swCell">
      <w:tblPr/>
      <w:tcPr>
        <w:tcBorders>
          <w:top w:val="single" w:sz="4" w:space="0" w:color="BEC7C1" w:themeColor="accent1" w:themeTint="99"/>
        </w:tcBorders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bottom w:val="single" w:sz="4" w:space="0" w:color="E2988B" w:themeColor="accent2" w:themeTint="99"/>
        </w:tcBorders>
      </w:tcPr>
    </w:tblStylePr>
    <w:tblStylePr w:type="nwCell">
      <w:tblPr/>
      <w:tcPr>
        <w:tcBorders>
          <w:bottom w:val="single" w:sz="4" w:space="0" w:color="E2988B" w:themeColor="accent2" w:themeTint="99"/>
        </w:tcBorders>
      </w:tcPr>
    </w:tblStylePr>
    <w:tblStylePr w:type="seCell">
      <w:tblPr/>
      <w:tcPr>
        <w:tcBorders>
          <w:top w:val="single" w:sz="4" w:space="0" w:color="E2988B" w:themeColor="accent2" w:themeTint="99"/>
        </w:tcBorders>
      </w:tcPr>
    </w:tblStylePr>
    <w:tblStylePr w:type="swCell">
      <w:tblPr/>
      <w:tcPr>
        <w:tcBorders>
          <w:top w:val="single" w:sz="4" w:space="0" w:color="E2988B" w:themeColor="accent2" w:themeTint="99"/>
        </w:tcBorders>
      </w:tcPr>
    </w:tblStylePr>
  </w:style>
  <w:style w:type="table" w:customStyle="1" w:styleId="Tabladecuadrcula3-nfasis31">
    <w:name w:val="Tabla de cuadrícul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bottom w:val="single" w:sz="4" w:space="0" w:color="D2CE97" w:themeColor="accent3" w:themeTint="99"/>
        </w:tcBorders>
      </w:tcPr>
    </w:tblStylePr>
    <w:tblStylePr w:type="nwCell">
      <w:tblPr/>
      <w:tcPr>
        <w:tcBorders>
          <w:bottom w:val="single" w:sz="4" w:space="0" w:color="D2CE97" w:themeColor="accent3" w:themeTint="99"/>
        </w:tcBorders>
      </w:tcPr>
    </w:tblStylePr>
    <w:tblStylePr w:type="seCell">
      <w:tblPr/>
      <w:tcPr>
        <w:tcBorders>
          <w:top w:val="single" w:sz="4" w:space="0" w:color="D2CE97" w:themeColor="accent3" w:themeTint="99"/>
        </w:tcBorders>
      </w:tcPr>
    </w:tblStylePr>
    <w:tblStylePr w:type="swCell">
      <w:tblPr/>
      <w:tcPr>
        <w:tcBorders>
          <w:top w:val="single" w:sz="4" w:space="0" w:color="D2CE97" w:themeColor="accent3" w:themeTint="99"/>
        </w:tcBorders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bottom w:val="single" w:sz="4" w:space="0" w:color="B9B696" w:themeColor="accent4" w:themeTint="99"/>
        </w:tcBorders>
      </w:tcPr>
    </w:tblStylePr>
    <w:tblStylePr w:type="nwCell">
      <w:tblPr/>
      <w:tcPr>
        <w:tcBorders>
          <w:bottom w:val="single" w:sz="4" w:space="0" w:color="B9B696" w:themeColor="accent4" w:themeTint="99"/>
        </w:tcBorders>
      </w:tcPr>
    </w:tblStylePr>
    <w:tblStylePr w:type="seCell">
      <w:tblPr/>
      <w:tcPr>
        <w:tcBorders>
          <w:top w:val="single" w:sz="4" w:space="0" w:color="B9B696" w:themeColor="accent4" w:themeTint="99"/>
        </w:tcBorders>
      </w:tcPr>
    </w:tblStylePr>
    <w:tblStylePr w:type="swCell">
      <w:tblPr/>
      <w:tcPr>
        <w:tcBorders>
          <w:top w:val="single" w:sz="4" w:space="0" w:color="B9B696" w:themeColor="accent4" w:themeTint="99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bottom w:val="single" w:sz="4" w:space="0" w:color="F1D294" w:themeColor="accent5" w:themeTint="99"/>
        </w:tcBorders>
      </w:tcPr>
    </w:tblStylePr>
    <w:tblStylePr w:type="nwCell">
      <w:tblPr/>
      <w:tcPr>
        <w:tcBorders>
          <w:bottom w:val="single" w:sz="4" w:space="0" w:color="F1D294" w:themeColor="accent5" w:themeTint="99"/>
        </w:tcBorders>
      </w:tcPr>
    </w:tblStylePr>
    <w:tblStylePr w:type="seCell">
      <w:tblPr/>
      <w:tcPr>
        <w:tcBorders>
          <w:top w:val="single" w:sz="4" w:space="0" w:color="F1D294" w:themeColor="accent5" w:themeTint="99"/>
        </w:tcBorders>
      </w:tcPr>
    </w:tblStylePr>
    <w:tblStylePr w:type="swCell">
      <w:tblPr/>
      <w:tcPr>
        <w:tcBorders>
          <w:top w:val="single" w:sz="4" w:space="0" w:color="F1D294" w:themeColor="accent5" w:themeTint="99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bottom w:val="single" w:sz="4" w:space="0" w:color="AEA5A9" w:themeColor="accent6" w:themeTint="99"/>
        </w:tcBorders>
      </w:tcPr>
    </w:tblStylePr>
    <w:tblStylePr w:type="nwCell">
      <w:tblPr/>
      <w:tcPr>
        <w:tcBorders>
          <w:bottom w:val="single" w:sz="4" w:space="0" w:color="AEA5A9" w:themeColor="accent6" w:themeTint="99"/>
        </w:tcBorders>
      </w:tcPr>
    </w:tblStylePr>
    <w:tblStylePr w:type="seCell">
      <w:tblPr/>
      <w:tcPr>
        <w:tcBorders>
          <w:top w:val="single" w:sz="4" w:space="0" w:color="AEA5A9" w:themeColor="accent6" w:themeTint="99"/>
        </w:tcBorders>
      </w:tcPr>
    </w:tblStylePr>
    <w:tblStylePr w:type="swCell">
      <w:tblPr/>
      <w:tcPr>
        <w:tcBorders>
          <w:top w:val="single" w:sz="4" w:space="0" w:color="AEA5A9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A299" w:themeColor="accent1"/>
          <w:left w:val="single" w:sz="4" w:space="0" w:color="93A299" w:themeColor="accent1"/>
          <w:bottom w:val="single" w:sz="4" w:space="0" w:color="93A299" w:themeColor="accent1"/>
          <w:right w:val="single" w:sz="4" w:space="0" w:color="93A299" w:themeColor="accent1"/>
          <w:insideH w:val="nil"/>
          <w:insideV w:val="nil"/>
        </w:tcBorders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543F" w:themeColor="accent2"/>
          <w:left w:val="single" w:sz="4" w:space="0" w:color="CF543F" w:themeColor="accent2"/>
          <w:bottom w:val="single" w:sz="4" w:space="0" w:color="CF543F" w:themeColor="accent2"/>
          <w:right w:val="single" w:sz="4" w:space="0" w:color="CF543F" w:themeColor="accent2"/>
          <w:insideH w:val="nil"/>
          <w:insideV w:val="nil"/>
        </w:tcBorders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E53" w:themeColor="accent3"/>
          <w:left w:val="single" w:sz="4" w:space="0" w:color="B5AE53" w:themeColor="accent3"/>
          <w:bottom w:val="single" w:sz="4" w:space="0" w:color="B5AE53" w:themeColor="accent3"/>
          <w:right w:val="single" w:sz="4" w:space="0" w:color="B5AE53" w:themeColor="accent3"/>
          <w:insideH w:val="nil"/>
          <w:insideV w:val="nil"/>
        </w:tcBorders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058" w:themeColor="accent4"/>
          <w:left w:val="single" w:sz="4" w:space="0" w:color="848058" w:themeColor="accent4"/>
          <w:bottom w:val="single" w:sz="4" w:space="0" w:color="848058" w:themeColor="accent4"/>
          <w:right w:val="single" w:sz="4" w:space="0" w:color="848058" w:themeColor="accent4"/>
          <w:insideH w:val="nil"/>
          <w:insideV w:val="nil"/>
        </w:tcBorders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54D" w:themeColor="accent5"/>
          <w:left w:val="single" w:sz="4" w:space="0" w:color="E8B54D" w:themeColor="accent5"/>
          <w:bottom w:val="single" w:sz="4" w:space="0" w:color="E8B54D" w:themeColor="accent5"/>
          <w:right w:val="single" w:sz="4" w:space="0" w:color="E8B54D" w:themeColor="accent5"/>
          <w:insideH w:val="nil"/>
          <w:insideV w:val="nil"/>
        </w:tcBorders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6C71" w:themeColor="accent6"/>
          <w:left w:val="single" w:sz="4" w:space="0" w:color="786C71" w:themeColor="accent6"/>
          <w:bottom w:val="single" w:sz="4" w:space="0" w:color="786C71" w:themeColor="accent6"/>
          <w:right w:val="single" w:sz="4" w:space="0" w:color="786C71" w:themeColor="accent6"/>
          <w:insideH w:val="nil"/>
          <w:insideV w:val="nil"/>
        </w:tcBorders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A299" w:themeFill="accent1"/>
      </w:tcPr>
    </w:tblStylePr>
    <w:tblStylePr w:type="band1Vert">
      <w:tblPr/>
      <w:tcPr>
        <w:shd w:val="clear" w:color="auto" w:fill="D3D9D6" w:themeFill="accent1" w:themeFillTint="66"/>
      </w:tcPr>
    </w:tblStylePr>
    <w:tblStylePr w:type="band1Horz">
      <w:tblPr/>
      <w:tcPr>
        <w:shd w:val="clear" w:color="auto" w:fill="D3D9D6" w:themeFill="accent1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54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543F" w:themeFill="accent2"/>
      </w:tcPr>
    </w:tblStylePr>
    <w:tblStylePr w:type="band1Vert">
      <w:tblPr/>
      <w:tcPr>
        <w:shd w:val="clear" w:color="auto" w:fill="EBBAB2" w:themeFill="accent2" w:themeFillTint="66"/>
      </w:tcPr>
    </w:tblStylePr>
    <w:tblStylePr w:type="band1Horz">
      <w:tblPr/>
      <w:tcPr>
        <w:shd w:val="clear" w:color="auto" w:fill="EBBAB2" w:themeFill="accent2" w:themeFillTint="66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AE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AE53" w:themeFill="accent3"/>
      </w:tcPr>
    </w:tblStylePr>
    <w:tblStylePr w:type="band1Vert">
      <w:tblPr/>
      <w:tcPr>
        <w:shd w:val="clear" w:color="auto" w:fill="E1DEBA" w:themeFill="accent3" w:themeFillTint="66"/>
      </w:tcPr>
    </w:tblStylePr>
    <w:tblStylePr w:type="band1Horz">
      <w:tblPr/>
      <w:tcPr>
        <w:shd w:val="clear" w:color="auto" w:fill="E1DEBA" w:themeFill="accent3" w:themeFillTint="66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80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8058" w:themeFill="accent4"/>
      </w:tcPr>
    </w:tblStylePr>
    <w:tblStylePr w:type="band1Vert">
      <w:tblPr/>
      <w:tcPr>
        <w:shd w:val="clear" w:color="auto" w:fill="D0CEB9" w:themeFill="accent4" w:themeFillTint="66"/>
      </w:tcPr>
    </w:tblStylePr>
    <w:tblStylePr w:type="band1Horz">
      <w:tblPr/>
      <w:tcPr>
        <w:shd w:val="clear" w:color="auto" w:fill="D0CEB9" w:themeFill="accent4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B5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B54D" w:themeFill="accent5"/>
      </w:tcPr>
    </w:tblStylePr>
    <w:tblStylePr w:type="band1Vert">
      <w:tblPr/>
      <w:tcPr>
        <w:shd w:val="clear" w:color="auto" w:fill="F5E1B7" w:themeFill="accent5" w:themeFillTint="66"/>
      </w:tcPr>
    </w:tblStylePr>
    <w:tblStylePr w:type="band1Horz">
      <w:tblPr/>
      <w:tcPr>
        <w:shd w:val="clear" w:color="auto" w:fill="F5E1B7" w:themeFill="accent5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6C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6C71" w:themeFill="accent6"/>
      </w:tcPr>
    </w:tblStylePr>
    <w:tblStylePr w:type="band1Vert">
      <w:tblPr/>
      <w:tcPr>
        <w:shd w:val="clear" w:color="auto" w:fill="C9C3C5" w:themeFill="accent6" w:themeFillTint="66"/>
      </w:tcPr>
    </w:tblStylePr>
    <w:tblStylePr w:type="band1Horz">
      <w:tblPr/>
      <w:tcPr>
        <w:shd w:val="clear" w:color="auto" w:fill="C9C3C5" w:themeFill="accent6" w:themeFillTint="66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7concolores1">
    <w:name w:val="Tabla de cuadrícul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bottom w:val="single" w:sz="4" w:space="0" w:color="BEC7C1" w:themeColor="accent1" w:themeTint="99"/>
        </w:tcBorders>
      </w:tcPr>
    </w:tblStylePr>
    <w:tblStylePr w:type="nwCell">
      <w:tblPr/>
      <w:tcPr>
        <w:tcBorders>
          <w:bottom w:val="single" w:sz="4" w:space="0" w:color="BEC7C1" w:themeColor="accent1" w:themeTint="99"/>
        </w:tcBorders>
      </w:tcPr>
    </w:tblStylePr>
    <w:tblStylePr w:type="seCell">
      <w:tblPr/>
      <w:tcPr>
        <w:tcBorders>
          <w:top w:val="single" w:sz="4" w:space="0" w:color="BEC7C1" w:themeColor="accent1" w:themeTint="99"/>
        </w:tcBorders>
      </w:tcPr>
    </w:tblStylePr>
    <w:tblStylePr w:type="swCell">
      <w:tblPr/>
      <w:tcPr>
        <w:tcBorders>
          <w:top w:val="single" w:sz="4" w:space="0" w:color="BEC7C1" w:themeColor="accent1" w:themeTint="99"/>
        </w:tcBorders>
      </w:tcPr>
    </w:tblStylePr>
  </w:style>
  <w:style w:type="table" w:customStyle="1" w:styleId="Tabladecuadrcula7concolores-nfasis21">
    <w:name w:val="Tabla de cuadrícula 7 con colores - Énfasis 21"/>
    <w:basedOn w:val="Tablanormal"/>
    <w:uiPriority w:val="52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bottom w:val="single" w:sz="4" w:space="0" w:color="E2988B" w:themeColor="accent2" w:themeTint="99"/>
        </w:tcBorders>
      </w:tcPr>
    </w:tblStylePr>
    <w:tblStylePr w:type="nwCell">
      <w:tblPr/>
      <w:tcPr>
        <w:tcBorders>
          <w:bottom w:val="single" w:sz="4" w:space="0" w:color="E2988B" w:themeColor="accent2" w:themeTint="99"/>
        </w:tcBorders>
      </w:tcPr>
    </w:tblStylePr>
    <w:tblStylePr w:type="seCell">
      <w:tblPr/>
      <w:tcPr>
        <w:tcBorders>
          <w:top w:val="single" w:sz="4" w:space="0" w:color="E2988B" w:themeColor="accent2" w:themeTint="99"/>
        </w:tcBorders>
      </w:tcPr>
    </w:tblStylePr>
    <w:tblStylePr w:type="swCell">
      <w:tblPr/>
      <w:tcPr>
        <w:tcBorders>
          <w:top w:val="single" w:sz="4" w:space="0" w:color="E2988B" w:themeColor="accent2" w:themeTint="99"/>
        </w:tcBorders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bottom w:val="single" w:sz="4" w:space="0" w:color="D2CE97" w:themeColor="accent3" w:themeTint="99"/>
        </w:tcBorders>
      </w:tcPr>
    </w:tblStylePr>
    <w:tblStylePr w:type="nwCell">
      <w:tblPr/>
      <w:tcPr>
        <w:tcBorders>
          <w:bottom w:val="single" w:sz="4" w:space="0" w:color="D2CE97" w:themeColor="accent3" w:themeTint="99"/>
        </w:tcBorders>
      </w:tcPr>
    </w:tblStylePr>
    <w:tblStylePr w:type="seCell">
      <w:tblPr/>
      <w:tcPr>
        <w:tcBorders>
          <w:top w:val="single" w:sz="4" w:space="0" w:color="D2CE97" w:themeColor="accent3" w:themeTint="99"/>
        </w:tcBorders>
      </w:tcPr>
    </w:tblStylePr>
    <w:tblStylePr w:type="swCell">
      <w:tblPr/>
      <w:tcPr>
        <w:tcBorders>
          <w:top w:val="single" w:sz="4" w:space="0" w:color="D2CE97" w:themeColor="accent3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bottom w:val="single" w:sz="4" w:space="0" w:color="B9B696" w:themeColor="accent4" w:themeTint="99"/>
        </w:tcBorders>
      </w:tcPr>
    </w:tblStylePr>
    <w:tblStylePr w:type="nwCell">
      <w:tblPr/>
      <w:tcPr>
        <w:tcBorders>
          <w:bottom w:val="single" w:sz="4" w:space="0" w:color="B9B696" w:themeColor="accent4" w:themeTint="99"/>
        </w:tcBorders>
      </w:tcPr>
    </w:tblStylePr>
    <w:tblStylePr w:type="seCell">
      <w:tblPr/>
      <w:tcPr>
        <w:tcBorders>
          <w:top w:val="single" w:sz="4" w:space="0" w:color="B9B696" w:themeColor="accent4" w:themeTint="99"/>
        </w:tcBorders>
      </w:tcPr>
    </w:tblStylePr>
    <w:tblStylePr w:type="swCell">
      <w:tblPr/>
      <w:tcPr>
        <w:tcBorders>
          <w:top w:val="single" w:sz="4" w:space="0" w:color="B9B696" w:themeColor="accent4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bottom w:val="single" w:sz="4" w:space="0" w:color="F1D294" w:themeColor="accent5" w:themeTint="99"/>
        </w:tcBorders>
      </w:tcPr>
    </w:tblStylePr>
    <w:tblStylePr w:type="nwCell">
      <w:tblPr/>
      <w:tcPr>
        <w:tcBorders>
          <w:bottom w:val="single" w:sz="4" w:space="0" w:color="F1D294" w:themeColor="accent5" w:themeTint="99"/>
        </w:tcBorders>
      </w:tcPr>
    </w:tblStylePr>
    <w:tblStylePr w:type="seCell">
      <w:tblPr/>
      <w:tcPr>
        <w:tcBorders>
          <w:top w:val="single" w:sz="4" w:space="0" w:color="F1D294" w:themeColor="accent5" w:themeTint="99"/>
        </w:tcBorders>
      </w:tcPr>
    </w:tblStylePr>
    <w:tblStylePr w:type="swCell">
      <w:tblPr/>
      <w:tcPr>
        <w:tcBorders>
          <w:top w:val="single" w:sz="4" w:space="0" w:color="F1D294" w:themeColor="accent5" w:themeTint="99"/>
        </w:tcBorders>
      </w:tcPr>
    </w:tblStylePr>
  </w:style>
  <w:style w:type="table" w:customStyle="1" w:styleId="Tabladecuadrcula7concolores-nfasis61">
    <w:name w:val="Tabla de cuadrícula 7 con colores - Énfasis 61"/>
    <w:basedOn w:val="Tablanormal"/>
    <w:uiPriority w:val="52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bottom w:val="single" w:sz="4" w:space="0" w:color="AEA5A9" w:themeColor="accent6" w:themeTint="99"/>
        </w:tcBorders>
      </w:tcPr>
    </w:tblStylePr>
    <w:tblStylePr w:type="nwCell">
      <w:tblPr/>
      <w:tcPr>
        <w:tcBorders>
          <w:bottom w:val="single" w:sz="4" w:space="0" w:color="AEA5A9" w:themeColor="accent6" w:themeTint="99"/>
        </w:tcBorders>
      </w:tcPr>
    </w:tblStylePr>
    <w:tblStylePr w:type="seCell">
      <w:tblPr/>
      <w:tcPr>
        <w:tcBorders>
          <w:top w:val="single" w:sz="4" w:space="0" w:color="AEA5A9" w:themeColor="accent6" w:themeTint="99"/>
        </w:tcBorders>
      </w:tcPr>
    </w:tblStylePr>
    <w:tblStylePr w:type="swCell">
      <w:tblPr/>
      <w:tcPr>
        <w:tcBorders>
          <w:top w:val="single" w:sz="4" w:space="0" w:color="AEA5A9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table" w:styleId="Tablaconefectos3D1">
    <w:name w:val="Table 3D effects 1"/>
    <w:basedOn w:val="Tablanormal"/>
    <w:uiPriority w:val="99"/>
    <w:semiHidden/>
    <w:unhideWhenUsed/>
    <w:rsid w:val="008F576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F576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F576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F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unhideWhenUsed/>
    <w:qFormat/>
    <w:rsid w:val="008F576E"/>
    <w:rPr>
      <w:rFonts w:ascii="Microsoft Sans Serif" w:hAnsi="Microsoft Sans Serif" w:cs="Microsoft Sans Serif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F576E"/>
    <w:pPr>
      <w:spacing w:after="200" w:line="240" w:lineRule="auto"/>
    </w:pPr>
    <w:rPr>
      <w:i/>
      <w:iCs/>
      <w:color w:val="564B3C" w:themeColor="text2"/>
      <w:sz w:val="18"/>
    </w:rPr>
  </w:style>
  <w:style w:type="character" w:customStyle="1" w:styleId="SinespaciadoCar">
    <w:name w:val="Sin espaciado Car"/>
    <w:basedOn w:val="Fuentedeprrafopredeter"/>
    <w:link w:val="Sinespaciado"/>
    <w:rsid w:val="00155CBF"/>
    <w:rPr>
      <w:rFonts w:ascii="Microsoft Sans Serif" w:hAnsi="Microsoft Sans Serif" w:cs="Microsoft Sans Serif"/>
      <w:sz w:val="24"/>
    </w:rPr>
  </w:style>
  <w:style w:type="paragraph" w:styleId="Revisin">
    <w:name w:val="Revision"/>
    <w:hidden/>
    <w:uiPriority w:val="99"/>
    <w:semiHidden/>
    <w:rsid w:val="004C7137"/>
    <w:pPr>
      <w:spacing w:line="240" w:lineRule="auto"/>
    </w:pPr>
    <w:rPr>
      <w:rFonts w:ascii="Microsoft Sans Serif" w:hAnsi="Microsoft Sans Serif" w:cs="Microsoft San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oft\AppData\Local\Microsoft\Office\16.0\DTS\es-ES%7b38CA0244-66B7-4DC1-8FFC-06D5C1AA279F%7d\%7bD6EEB215-1F01-4288-A10B-F817AA1C8405%7dtf1640240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oticario">
  <a:themeElements>
    <a:clrScheme name="Boticario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oticario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oticari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0B4EF-01AD-424D-8CD0-53F87B22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{D6EEB215-1F01-4288-A10B-F817AA1C8405}tf16402400.dotx</Template>
  <TotalTime>0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2020-01-30T01:42:00Z</dcterms:created>
  <dcterms:modified xsi:type="dcterms:W3CDTF">2020-04-30T22:59:00Z</dcterms:modified>
</cp:coreProperties>
</file>