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02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2023-T-253-1 de fecha 02 de noviembre de 2023, aprobó la liquidación del crédito dentro del proceso de cobro coactivo No. 420 40-15-12372, adelantado en contra del señor LUIS ALBEIRO RUIZ SILVA identificado con cédula de ciudadanía No. 71657574,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91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$1.769.000,00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$185.600,00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$405.600,00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$2.200.000,00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$212.700,00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$438.700,00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$1.970.000,00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$30.000,00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$180.600,00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$403.600,00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$2.000.000,00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$30.000,00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$167.800,00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$390.800,00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shd w:fill="auto" w:val="clear"/>
                <w:lang w:val="es-CO" w:eastAsia="es-CO"/>
              </w:rPr>
              <w:t>$120.000,00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$772.000,00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$746.700,00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$1.638.700,00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202300003,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353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Judicial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LUIS ALBEIRO RUIZ SILVA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Arial" w:cs="Arial"/>
                <w:color w:val="030405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202300003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$4.000.000,00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$1.638.700,00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$2.361.300,00</w:t>
            </w:r>
          </w:p>
        </w:tc>
      </w:tr>
      <w:tr>
        <w:trPr/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bCs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Total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$1.638.700,00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$2.361.300,00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2010, 2009, 2008, 2007 por el no pago del impuesto sobre vehículo automotor marca HONDA, modelo 1998, placa YDH77A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(MEDELLÍN, ANTIOQUIA).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 xml:space="preserve">MEMORANDO No. </w:t>
          </w:r>
          <w:r>
            <w:rPr>
              <w:rFonts w:cs="Arial" w:ascii="Arial" w:hAnsi="Arial"/>
            </w:rPr>
            <w:t>0002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126</TotalTime>
  <Application>LibreOffice/7.3.7.2$Linux_X86_64 LibreOffice_project/30$Build-2</Application>
  <AppVersion>15.0000</AppVersion>
  <Pages>3</Pages>
  <Words>356</Words>
  <Characters>2369</Characters>
  <CharactersWithSpaces>2689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2023-10-30T17:35:31Z</dcterms:modified>
  <cp:revision>31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