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01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LUIS ALBEIRO RUIZ SILVA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38 # 36-22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MEDELLÍN, ANTIOQUIA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40-15-12372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2023-0001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01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