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01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LUIS ALBEIRO RUIZ SILVA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38 # 36-22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MEDELLÍN, ANTIOQUIA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40-15-12372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2023-001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01 de agosto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