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07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2023-0001 de fecha 01 de noviembre de 2023, aprobó la liquidación del crédito dentro del proceso de cobro coactivo No. 420 40-15-12372, adelantado en contra del señor LUIS ALBEIRO RUIZ SILVA identificado con cédula de ciudadanía No. 71657574,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92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$1.769.000,00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$189.100,00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$409.100,00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$217.100,00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$443.100,00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$1.970.000,00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$184.600,00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$407.600,00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$2.000.000,00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$171.800,00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$394.800,00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$120.000,00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$772.000,00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$762.600,00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$1.654.600,00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486030000213305,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LUIS ALBEIRO RUIZ SILVA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486030000213305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$5.000.000,00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$1.654.600,00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$3.345.400,00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$1.654.600,00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$3.345.400,00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2010, 2009, 2008, 2007 por el no pago del impuesto sobre vehículo automotor marca HONDA, modelo 1998, placa YDH77A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(MEDELLÍN, ANTIOQUIA).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0001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127</TotalTime>
  <Application>LibreOffice/7.3.7.2$Linux_X86_64 LibreOffice_project/30$Build-2</Application>
  <AppVersion>15.0000</AppVersion>
  <Pages>2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2023-11-07T09:45:25Z</dcterms:modified>
  <cp:revision>33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