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05 de diciembre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KATTIA LILIANA BARROS NARVAEZ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BATALLON TAURAMENA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TAURAMENA,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40-15-12305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2023-0002222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28 de noviembre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