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27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KATTIA LILIANA BARROS NARVAEZ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BATALLON TAURAMENA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TAURAMENA,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40-15-12305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2023-00144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21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