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01 de noviembre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KATTIA LILIANA BARROS NARVAEZ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BATALLON TAURAMENA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TAURAMENA,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40-15-12305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2023-00144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21 de noviembre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