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04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KATTIA LILIANA BARROS NARVAEZ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BATALLON TAURAMENA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TAURAMENA,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40-15-12305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2023-000222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28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