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07 de noviembre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KATTIA LILIANA BARROS NARVAEZ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BATALLON TAURAMENA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TAURAMENA, CASANARE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 40-15-12305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2023-009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17 de noviembre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