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11 de diciembre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420 40-15-9457 de fecha 11 de diciembre de 2023, aprobó la liquidación del crédito dentro del proceso de cobro coactivo No. 420 40-15-9451, adelantado en contra del señor SOL MIREYA PEREZ ORTIZ identificado con cédula de ciudadanía No. 37933921,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702"/>
        <w:gridCol w:w="957"/>
        <w:gridCol w:w="1404"/>
        <w:gridCol w:w="1342"/>
        <w:gridCol w:w="1263"/>
        <w:gridCol w:w="1358"/>
        <w:gridCol w:w="1768"/>
      </w:tblGrid>
      <w:tr>
        <w:trPr>
          <w:trHeight w:val="293" w:hRule="atLeast"/>
        </w:trPr>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kern w:val="0"/>
                <w:sz w:val="20"/>
                <w:szCs w:val="20"/>
                <w:lang w:val="es-MX" w:eastAsia="zh-CN" w:bidi="ar-SA"/>
              </w:rPr>
              <w:t>ú</w:t>
            </w:r>
            <w:r>
              <w:rPr>
                <w:rFonts w:eastAsia="Times New Roman" w:cs="Arial" w:ascii="Arial" w:hAnsi="Arial"/>
                <w:b/>
                <w:color w:val="000000"/>
                <w:kern w:val="0"/>
                <w:sz w:val="20"/>
                <w:szCs w:val="20"/>
                <w:lang w:val="es-MX" w:eastAsia="zh-CN" w:bidi="ar-SA"/>
              </w:rPr>
              <w:t>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2005</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$3.133.000,00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$371.500,00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$611.500,00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2006</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$3.251.000,00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$49.000,00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$366.400,00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$608.400,00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2007</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$3.408.000,00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$51.000,00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$359.600,00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$603.600,00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2008</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$2.904.000,00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$291.500,00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$528.500,00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2009</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$2.600.000,00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$39.000,00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$241.700,00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$473.700,00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2010</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$2.800.000,00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$242.400,00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$477.400,00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2011</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$2.800.000,00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$224.500,00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$459.500,00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2012</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$2.800.000,00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$206.600,00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$441.600,00</w:t>
            </w:r>
          </w:p>
        </w:tc>
      </w:tr>
      <w:tr>
        <w:trPr>
          <w:trHeight w:val="261" w:hRule="atLeast"/>
        </w:trPr>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2013</w:t>
            </w:r>
          </w:p>
        </w:tc>
        <w:tc>
          <w:tcPr>
            <w:tcW w:w="95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$3.000.000,00</w:t>
            </w:r>
          </w:p>
        </w:tc>
        <w:tc>
          <w:tcPr>
            <w:tcW w:w="1404" w:type="dxa"/>
            <w:tcBorders>
              <w:top w:val="single" w:sz="4" w:space="0" w:color="000000"/>
              <w:left w:val="single" w:sz="4" w:space="0" w:color="000000"/>
              <w:bottom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$45.000,00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3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$200.600,00</w:t>
            </w:r>
          </w:p>
        </w:tc>
        <w:tc>
          <w:tcPr>
            <w:tcW w:w="17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$438.600,00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$401.000,00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$1.737.000,00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$2.504.800,00</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$4.642.800,00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2030000018,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SOL MIREYA PEREZ ORTIZ</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2030000018</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$10.000.000,00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$4.642.800,00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$5.357.200,00</w:t>
            </w:r>
          </w:p>
        </w:tc>
      </w:tr>
      <w:tr>
        <w:trPr/>
        <w:tc>
          <w:tcPr>
            <w:tcW w:w="1974" w:type="dxa"/>
            <w:gridSpan w:val="2"/>
            <w:tcBorders>
              <w:left w:val="single" w:sz="4" w:space="0" w:color="000000"/>
              <w:bottom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al" w:hAnsi="Arial" w:eastAsia="Times New Roman" w:cs="Arial"/>
                <w:b/>
                <w:b/>
                <w:bCs/>
                <w:color w:val="030405"/>
                <w:kern w:val="0"/>
                <w:sz w:val="16"/>
                <w:szCs w:val="16"/>
                <w:lang w:val="es-MX" w:eastAsia="zh-CN" w:bidi="ar-SA"/>
              </w:rPr>
            </w:pPr>
            <w:r>
              <w:rPr>
                <w:rFonts w:eastAsia="Times New Roman" w:cs="Arial" w:ascii="Arial" w:hAnsi="Arial"/>
                <w:b/>
                <w:bCs/>
                <w:color w:val="030405"/>
                <w:kern w:val="0"/>
                <w:sz w:val="16"/>
                <w:szCs w:val="16"/>
                <w:lang w:val="es-MX" w:eastAsia="zh-CN" w:bidi="ar-SA"/>
              </w:rPr>
              <w:t>$10.000.000,00</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$4.642.800,00</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$5.357.200,00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2005, 2006, 2007, 2008, 2009, 2010, 2011, 2012, 2013 por el no pago del impuesto sobre vehículo automotor marca RENAULT, modelo 1980, placa NCG456</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BUCARAMANGA, SANTANDER.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20132</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162</TotalTime>
  <Application>LibreOffice/7.3.7.2$Linux_X86_64 LibreOffice_project/30$Build-2</Application>
  <AppVersion>15.0000</AppVersion>
  <Pages>2</Pages>
  <Words>317</Words>
  <Characters>2209</Characters>
  <CharactersWithSpaces>2489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2023-11-29T17:22:12Z</dcterms:modified>
  <cp:revision>39</cp:revision>
  <dc:subject/>
  <dc:title>1</dc:title>
</cp:coreProperties>
</file>

<file path=docProps/custom.xml><?xml version="1.0" encoding="utf-8"?>
<Properties xmlns="http://schemas.openxmlformats.org/officeDocument/2006/custom-properties" xmlns:vt="http://schemas.openxmlformats.org/officeDocument/2006/docPropsVTypes"/>
</file>