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04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SOL MIREYA PEREZ ORTIZ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105 NO. 22 - 161 BARRIO PROVENZA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BUCARAMANGA, SANTANDER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40-15-9451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420 40-15-9457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11 de diciembre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