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LUIS ALBEIRO CUEVAS MENDIVELSO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BARRIO 7 AGOSTOMZ Q LOTE 9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40-15-11820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20231209-2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09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