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04 de diciembre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ZEILA GUTIERREZ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TRANSV. 23 No. 36 B - 21 BARRIO EL MASTRANTO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40-15-11088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420 40-15-11088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04 de diciembre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