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01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2023-0002 de fecha 01 de noviembre de 2023, aprobó la liquidación del crédito dentro del proceso de cobro coactivo No. 420 40-15-11851, adelantado en contra del señor ELKIN MAURICIO CORREDOR AVELLA identificado con cédula de ciudadanía No. 74750997,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91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Avaluó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$2.081.000,00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$31.000,00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$213.100,00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$437.100,00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$2.390.000,00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$36.000,00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$232.000,00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$461.000,00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$2.200.000,00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$33.000,00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$184.600,00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$410.600,00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$1.900.000,00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$29.000,00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$149.900,00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$371.900,00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$1.800.000,00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$128.000,00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$348.000,00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$1.670.000,00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$107.000,00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$325.000,00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$1.600.000,00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$24.000,00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$92.500,00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$309.500,00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shd w:fill="auto" w:val="clear"/>
                <w:lang w:val="es-CO" w:eastAsia="es-CO"/>
              </w:rPr>
              <w:t>$205.000,00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$1.351.000,00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$1.107.100,00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$2.663.100,00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202300002,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353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Judicial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ELKIN MAURICIO CORREDOR AVELLA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Arial" w:cs="Arial"/>
                <w:color w:val="030405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202300002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$3.000.000,00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$2.663.100,00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$336.900,00</w:t>
            </w:r>
          </w:p>
        </w:tc>
      </w:tr>
      <w:tr>
        <w:trPr/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bCs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Total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$2.663.100,00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$336.900,00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2014, 2013, 2012, 2011, 2010, 2008, 2007 por el no pago del impuesto sobre vehículo automotor marca HONDA, modelo 1998, placa YDH96A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aclarar que la anterior liquidación se realiza con base en las declaraciones  generadas por el área de liquidación oficial, las cuales son anexadas al presente documento.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(TAURAMENA, CASANARE).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 xml:space="preserve">MEMORANDO No. </w:t>
          </w:r>
          <w:r>
            <w:rPr>
              <w:rFonts w:cs="Arial" w:ascii="Arial" w:hAnsi="Arial"/>
            </w:rPr>
            <w:t>0002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126</TotalTime>
  <Application>LibreOffice/7.3.7.2$Linux_X86_64 LibreOffice_project/30$Build-2</Application>
  <AppVersion>15.0000</AppVersion>
  <Pages>3</Pages>
  <Words>356</Words>
  <Characters>2369</Characters>
  <CharactersWithSpaces>2689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2023-10-30T17:35:31Z</dcterms:modified>
  <cp:revision>31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