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11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LUZ MILA VARGAS IZQUIERDO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CRA 19 NO. 25-15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40-15-9615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420 40-15-9615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11 de diciembre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