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04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JOSE LIDER MARTINEZ OSPINA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KR 11 3 62 CE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SOGAMOSO, BOYACÁ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00001-2023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420 40-15-9451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04 de diciembre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