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17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OSWALDO SOSA ALVAREZ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CRA. 17 Nº 18-24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AGUAZUL,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40-15-9566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2023-0003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17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