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MARIA COLOMBIA GUTIERREZ IZQUIERDO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16A NO. 35 - 54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40-15-11864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669839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11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