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01 de noviembre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LUIS ALBEIRO RUIZ SILVA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38 # 36-22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MEDELLÍN, ANTIOQUIA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40-15-12372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2023-002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07 de noviembre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