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ANA LUCIA MARIN NEME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CRA 4 No.6-75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SANTA ROSA DE VITERBO, BOYACÁ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40-15-12325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2023-0014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