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21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FELIX ALFREDO DIAZ MARTINEZ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3 No. 6 - 67 LA CHAPARRERA - CALLE 29 No. 20 - 25 YOPAL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40-15-11749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2023-0006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28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